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5A9882D5" w:rsidR="00FE576D" w:rsidRDefault="005875BB" w:rsidP="00774146">
      <w:pPr>
        <w:pStyle w:val="Date"/>
      </w:pPr>
      <w:r>
        <w:rPr>
          <w:rStyle w:val="IntenseEmphasis"/>
          <w:color w:val="auto"/>
        </w:rPr>
        <w:t>12 August 2024</w:t>
      </w:r>
      <w:r w:rsidR="0092252C" w:rsidRPr="0092252C">
        <w:rPr>
          <w:rStyle w:val="IntenseEmphasis"/>
          <w:color w:val="auto"/>
        </w:rPr>
        <w:t xml:space="preserve">, 7:30pm </w:t>
      </w:r>
      <w:r>
        <w:rPr>
          <w:rStyle w:val="IntenseEmphasis"/>
          <w:color w:val="auto"/>
        </w:rPr>
        <w:t>Lower Town Hall, Anstruther</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37D924E9" w:rsidR="0092252C" w:rsidRDefault="00EE4466" w:rsidP="0092252C">
      <w:r w:rsidRPr="00B74A60">
        <w:t xml:space="preserve">Louis Theran, Margaret Hellicar, Phil Wall, </w:t>
      </w:r>
      <w:r w:rsidR="00217E8D" w:rsidRPr="00B74A60">
        <w:t xml:space="preserve">Neil Anderson, Sarah Baldachino, </w:t>
      </w:r>
      <w:r w:rsidR="00A54544" w:rsidRPr="00B74A60">
        <w:t>Bill</w:t>
      </w:r>
      <w:r w:rsidRPr="00B74A60">
        <w:t xml:space="preserve"> Bruce, Raymond Davis, Kevin Lancaster, </w:t>
      </w:r>
      <w:r w:rsidR="00012F0F" w:rsidRPr="00B74A60">
        <w:t xml:space="preserve">Lorna Jones, Carl van der Lee, </w:t>
      </w:r>
      <w:r w:rsidR="0092252C" w:rsidRPr="00B74A60">
        <w:t xml:space="preserve">Cllr Fiona Corps, </w:t>
      </w:r>
      <w:r w:rsidR="00074CAA" w:rsidRPr="00B74A60">
        <w:t>Cllr Sean Dillon</w:t>
      </w:r>
      <w:r w:rsidR="007B7805" w:rsidRPr="00B74A60">
        <w:t>, Robbie Blyth</w:t>
      </w:r>
      <w:r w:rsidR="00B74A60">
        <w:t xml:space="preserve"> FCCT</w:t>
      </w:r>
    </w:p>
    <w:p w14:paraId="079EBC34" w14:textId="18069599" w:rsidR="0092252C" w:rsidRDefault="00B74A60" w:rsidP="0092252C">
      <w:r>
        <w:t>16</w:t>
      </w:r>
      <w:r w:rsidR="00074CAA">
        <w:t xml:space="preserve"> </w:t>
      </w:r>
      <w:r w:rsidR="0092252C">
        <w:t>members of public present</w:t>
      </w:r>
      <w:r w:rsidR="007B7805">
        <w:t xml:space="preserve"> </w:t>
      </w:r>
    </w:p>
    <w:p w14:paraId="731670B4" w14:textId="33F9648F" w:rsidR="00FE576D" w:rsidRDefault="0092252C" w:rsidP="0092252C">
      <w:r>
        <w:t xml:space="preserve">Apologies – </w:t>
      </w:r>
      <w:r w:rsidR="00203550" w:rsidRPr="00E70581">
        <w:t>Paul Ambrose</w:t>
      </w:r>
    </w:p>
    <w:p w14:paraId="3EEE9E34" w14:textId="40FF2D54" w:rsidR="00FE576D" w:rsidRPr="00C54681" w:rsidRDefault="00FD3621">
      <w:pPr>
        <w:pStyle w:val="Heading1"/>
      </w:pPr>
      <w:r>
        <w:t>Welcome &amp; Declaration of Interest</w:t>
      </w:r>
    </w:p>
    <w:p w14:paraId="18E24B5F" w14:textId="2FF3BE93" w:rsidR="00FD3621" w:rsidRDefault="007B1FEF">
      <w:r>
        <w:t xml:space="preserve">LT welcomed everyone. </w:t>
      </w:r>
      <w:r w:rsidR="00FD3621">
        <w:t>No declarations of interest were made.</w:t>
      </w:r>
    </w:p>
    <w:p w14:paraId="7908EDB4" w14:textId="0587DDD7" w:rsidR="00FE576D" w:rsidRDefault="00FD3621">
      <w:pPr>
        <w:pStyle w:val="Heading1"/>
      </w:pPr>
      <w:r>
        <w:t>Approval of Minutes &amp; Matters Arising</w:t>
      </w:r>
    </w:p>
    <w:p w14:paraId="36B3763D" w14:textId="5E81C898" w:rsidR="00FD3621" w:rsidRDefault="00FD3621">
      <w:pPr>
        <w:rPr>
          <w:rFonts w:cs="Calibri"/>
          <w:lang w:val="en"/>
        </w:rPr>
      </w:pPr>
      <w:r w:rsidRPr="00FD3621">
        <w:rPr>
          <w:rFonts w:cs="Calibri"/>
          <w:lang w:val="en"/>
        </w:rPr>
        <w:t xml:space="preserve">Minutes approved </w:t>
      </w:r>
      <w:r>
        <w:rPr>
          <w:rFonts w:cs="Calibri"/>
          <w:lang w:val="en"/>
        </w:rPr>
        <w:t xml:space="preserve">by </w:t>
      </w:r>
      <w:r w:rsidR="00CC3F81">
        <w:rPr>
          <w:rFonts w:cs="Calibri"/>
          <w:lang w:val="en"/>
        </w:rPr>
        <w:t>PW</w:t>
      </w:r>
      <w:r w:rsidR="00074CAA">
        <w:rPr>
          <w:rFonts w:cs="Calibri"/>
          <w:lang w:val="en"/>
        </w:rPr>
        <w:t xml:space="preserve"> and seconded </w:t>
      </w:r>
      <w:r w:rsidR="00CC3F81">
        <w:rPr>
          <w:rFonts w:cs="Calibri"/>
          <w:lang w:val="en"/>
        </w:rPr>
        <w:t>LT</w:t>
      </w:r>
      <w:r w:rsidR="00B74A60">
        <w:rPr>
          <w:rFonts w:cs="Calibri"/>
          <w:lang w:val="en"/>
        </w:rPr>
        <w:t>.</w:t>
      </w:r>
    </w:p>
    <w:p w14:paraId="7BEB73F0" w14:textId="4D989852" w:rsidR="007B1FEF" w:rsidRDefault="007B1FEF">
      <w:pPr>
        <w:rPr>
          <w:rFonts w:cs="Calibri"/>
          <w:lang w:val="en"/>
        </w:rPr>
      </w:pPr>
      <w:r>
        <w:rPr>
          <w:rFonts w:cs="Calibri"/>
          <w:lang w:val="en"/>
        </w:rPr>
        <w:t>Action points</w:t>
      </w:r>
      <w:r w:rsidR="005D039D">
        <w:rPr>
          <w:rFonts w:cs="Calibri"/>
          <w:lang w:val="en"/>
        </w:rPr>
        <w:t xml:space="preserve"> from last minutes:</w:t>
      </w:r>
    </w:p>
    <w:p w14:paraId="1943A348" w14:textId="126EA9F1" w:rsidR="005D039D" w:rsidRPr="00853FD2" w:rsidRDefault="005D039D">
      <w:pPr>
        <w:rPr>
          <w:szCs w:val="22"/>
        </w:rPr>
      </w:pPr>
      <w:r w:rsidRPr="00853FD2">
        <w:rPr>
          <w:szCs w:val="22"/>
        </w:rPr>
        <w:t xml:space="preserve">Email support re Lithium Batteries – </w:t>
      </w:r>
      <w:r w:rsidRPr="00853FD2">
        <w:rPr>
          <w:color w:val="00B0F0"/>
          <w:szCs w:val="22"/>
        </w:rPr>
        <w:t>MH Done</w:t>
      </w:r>
    </w:p>
    <w:p w14:paraId="5A355BFB" w14:textId="47E447C5" w:rsidR="00FE576D" w:rsidRPr="000D1B9D" w:rsidRDefault="00FD3621">
      <w:pPr>
        <w:pStyle w:val="Heading1"/>
      </w:pPr>
      <w:r>
        <w:t>Questions from the public</w:t>
      </w:r>
    </w:p>
    <w:p w14:paraId="4C16942F" w14:textId="306736BE" w:rsidR="00FE576D" w:rsidRPr="002E4C44" w:rsidRDefault="002D3701" w:rsidP="00074CAA">
      <w:pPr>
        <w:widowControl w:val="0"/>
        <w:autoSpaceDE w:val="0"/>
        <w:autoSpaceDN w:val="0"/>
        <w:adjustRightInd w:val="0"/>
        <w:spacing w:after="200" w:line="276" w:lineRule="auto"/>
        <w:rPr>
          <w:rFonts w:eastAsia="Times New Roman" w:cs="Calibri"/>
          <w:szCs w:val="22"/>
          <w:lang w:val="en" w:eastAsia="en-GB"/>
        </w:rPr>
      </w:pPr>
      <w:r>
        <w:t xml:space="preserve"> </w:t>
      </w:r>
      <w:r w:rsidR="00CC3F81">
        <w:t>GE – SLF – on Agenda</w:t>
      </w:r>
    </w:p>
    <w:p w14:paraId="199BC00B" w14:textId="02CEAE71" w:rsidR="00FE576D" w:rsidRDefault="0001563F">
      <w:pPr>
        <w:pStyle w:val="Heading1"/>
      </w:pPr>
      <w:r>
        <w:t xml:space="preserve">Input re </w:t>
      </w:r>
      <w:r w:rsidR="008E346D">
        <w:t>Multi Use Path</w:t>
      </w:r>
    </w:p>
    <w:p w14:paraId="04CC0FF3" w14:textId="0A1C3F61" w:rsidR="00123AEB" w:rsidRDefault="007B1FEF" w:rsidP="00B945C8">
      <w:r>
        <w:t>CvdL</w:t>
      </w:r>
      <w:r w:rsidR="00CC3F81">
        <w:t xml:space="preserve"> –</w:t>
      </w:r>
    </w:p>
    <w:p w14:paraId="1268DB42" w14:textId="77777777" w:rsidR="00123AEB" w:rsidRPr="00123AEB" w:rsidRDefault="00123AEB" w:rsidP="00123AEB">
      <w:pPr>
        <w:rPr>
          <w:lang w:val="en-GB"/>
        </w:rPr>
      </w:pPr>
      <w:r w:rsidRPr="00123AEB">
        <w:rPr>
          <w:b/>
          <w:bCs/>
          <w:u w:val="single"/>
          <w:lang w:val="en-GB"/>
        </w:rPr>
        <w:t>Joint Working Group Updates</w:t>
      </w:r>
    </w:p>
    <w:p w14:paraId="10277D29" w14:textId="3E995761" w:rsidR="00123AEB" w:rsidRPr="00123AEB" w:rsidRDefault="00123AEB" w:rsidP="00123AEB">
      <w:pPr>
        <w:rPr>
          <w:lang w:val="en-GB"/>
        </w:rPr>
      </w:pPr>
      <w:r w:rsidRPr="00123AEB">
        <w:rPr>
          <w:b/>
          <w:bCs/>
          <w:lang w:val="en-GB"/>
        </w:rPr>
        <w:t>Land negotiation progress</w:t>
      </w:r>
      <w:r w:rsidRPr="00123AEB">
        <w:rPr>
          <w:lang w:val="en-GB"/>
        </w:rPr>
        <w:t xml:space="preserve">. The lack of measurable progress was lamented. Savilles was employed by FC in November 2023 to bring all stakeholders together and engage with Seabox and Tradesbox Reps but a number of excuses over that period have prevented progress. Leave – Lack of an Agent – emails not responded to etc, etc. We have asked to be invited to the next meeting and won’t give up pushing FC on this issue  </w:t>
      </w:r>
    </w:p>
    <w:p w14:paraId="56FFE32A" w14:textId="1BB9E74D" w:rsidR="00123AEB" w:rsidRPr="00123AEB" w:rsidRDefault="00123AEB" w:rsidP="00123AEB">
      <w:pPr>
        <w:rPr>
          <w:lang w:val="en-GB"/>
        </w:rPr>
      </w:pPr>
      <w:r w:rsidRPr="00123AEB">
        <w:rPr>
          <w:b/>
          <w:bCs/>
          <w:lang w:val="en-GB"/>
        </w:rPr>
        <w:t>Future Pittenweem to Anstruther programme</w:t>
      </w:r>
      <w:r w:rsidRPr="00123AEB">
        <w:rPr>
          <w:lang w:val="en-GB"/>
        </w:rPr>
        <w:t xml:space="preserve">. Allan Maclean FC There has been a huge delay in funding allocation to Transport Scotland. When the funding does come in there is likely to be a block Grant of £2.3m Tier 1 funding for Fife that is not Ringfenced. Only shovel ready projects can apply – We are not shovel ready! – We need agreement from Landowners  - Applications have to be ready months in advance of the February deadline.  </w:t>
      </w:r>
    </w:p>
    <w:p w14:paraId="31BAA8B0" w14:textId="77777777" w:rsidR="00123AEB" w:rsidRPr="00123AEB" w:rsidRDefault="00123AEB" w:rsidP="00123AEB">
      <w:pPr>
        <w:rPr>
          <w:lang w:val="en-GB"/>
        </w:rPr>
      </w:pPr>
      <w:r w:rsidRPr="00123AEB">
        <w:rPr>
          <w:b/>
          <w:bCs/>
          <w:lang w:val="en-GB"/>
        </w:rPr>
        <w:t>Maintenance agreement for the Core Path route</w:t>
      </w:r>
      <w:r w:rsidRPr="00123AEB">
        <w:rPr>
          <w:lang w:val="en-GB"/>
        </w:rPr>
        <w:t>: concluded.</w:t>
      </w:r>
    </w:p>
    <w:p w14:paraId="60E62707" w14:textId="77777777" w:rsidR="00123AEB" w:rsidRPr="00123AEB" w:rsidRDefault="00123AEB" w:rsidP="00123AEB">
      <w:pPr>
        <w:rPr>
          <w:lang w:val="en-GB"/>
        </w:rPr>
      </w:pPr>
      <w:r w:rsidRPr="00123AEB">
        <w:rPr>
          <w:b/>
          <w:bCs/>
          <w:lang w:val="en-GB"/>
        </w:rPr>
        <w:t>Dreelside Park northern path</w:t>
      </w:r>
      <w:r w:rsidRPr="00123AEB">
        <w:rPr>
          <w:lang w:val="en-GB"/>
        </w:rPr>
        <w:t xml:space="preserve"> – the new technician has started work so such items as the missing bollard will be dealt with.</w:t>
      </w:r>
    </w:p>
    <w:p w14:paraId="78740F22" w14:textId="77777777" w:rsidR="00123AEB" w:rsidRPr="00123AEB" w:rsidRDefault="00123AEB" w:rsidP="00123AEB">
      <w:pPr>
        <w:rPr>
          <w:lang w:val="en-GB"/>
        </w:rPr>
      </w:pPr>
      <w:r w:rsidRPr="00123AEB">
        <w:rPr>
          <w:b/>
          <w:bCs/>
          <w:lang w:val="en-GB"/>
        </w:rPr>
        <w:lastRenderedPageBreak/>
        <w:t>Connection to Levenmouth Area proposals.</w:t>
      </w:r>
      <w:r w:rsidRPr="00123AEB">
        <w:rPr>
          <w:lang w:val="en-GB"/>
        </w:rPr>
        <w:t xml:space="preserve"> Allan Maclean agreed to see if any paths could be built heading east.</w:t>
      </w:r>
    </w:p>
    <w:p w14:paraId="17757228" w14:textId="77777777" w:rsidR="00123AEB" w:rsidRPr="00123AEB" w:rsidRDefault="00123AEB" w:rsidP="00123AEB">
      <w:pPr>
        <w:rPr>
          <w:lang w:val="en-GB"/>
        </w:rPr>
      </w:pPr>
      <w:r w:rsidRPr="00123AEB">
        <w:rPr>
          <w:b/>
          <w:bCs/>
          <w:lang w:val="en-GB"/>
        </w:rPr>
        <w:t>Dreelside Park joint event</w:t>
      </w:r>
      <w:r w:rsidRPr="00123AEB">
        <w:rPr>
          <w:lang w:val="en-GB"/>
        </w:rPr>
        <w:t>. This had been a great success with a parade led by a piper from the skate board jam in Bankie Park all the way to Dreelside Park. Music, bouncy castles and icecream were all available.  Dr Bike was appreciated by those who used the service. £90 was left over after the event and it had been suggested that it is used to provide cherry trees for Dreelside Park.  ER to pay the money to the Community Council where other monies are lodged for path development.</w:t>
      </w:r>
    </w:p>
    <w:p w14:paraId="0FA9241A" w14:textId="77777777" w:rsidR="00123AEB" w:rsidRPr="00123AEB" w:rsidRDefault="00123AEB" w:rsidP="00123AEB">
      <w:pPr>
        <w:rPr>
          <w:lang w:val="en-GB"/>
        </w:rPr>
      </w:pPr>
      <w:r w:rsidRPr="00123AEB">
        <w:rPr>
          <w:b/>
          <w:bCs/>
          <w:lang w:val="en-GB"/>
        </w:rPr>
        <w:t>Adoption of SUPs</w:t>
      </w:r>
      <w:r w:rsidRPr="00123AEB">
        <w:rPr>
          <w:lang w:val="en-GB"/>
        </w:rPr>
        <w:t>.  Allan will check that all the new paths are adopted (once lining etc is completed).</w:t>
      </w:r>
    </w:p>
    <w:p w14:paraId="66DABC6E" w14:textId="77777777" w:rsidR="00123AEB" w:rsidRPr="00123AEB" w:rsidRDefault="00123AEB" w:rsidP="00123AEB">
      <w:pPr>
        <w:rPr>
          <w:lang w:val="en-GB"/>
        </w:rPr>
      </w:pPr>
      <w:r w:rsidRPr="00123AEB">
        <w:rPr>
          <w:b/>
          <w:bCs/>
          <w:lang w:val="en-GB"/>
        </w:rPr>
        <w:t>AOCB:</w:t>
      </w:r>
      <w:r w:rsidRPr="00123AEB">
        <w:rPr>
          <w:lang w:val="en-GB"/>
        </w:rPr>
        <w:t>  Anstruther Golf Course, in conjunction with Fife Coast &amp; Countryside Trust (FCCT), are considering how the coast can be better protected by re-directing walkers along the raised beach level coming from Pittenweem until the half mile is reached, then encouraging walkers to head north, to cross the road onto the planned path.</w:t>
      </w:r>
    </w:p>
    <w:p w14:paraId="60DCCCAB" w14:textId="2989D4D8" w:rsidR="006F068D" w:rsidRDefault="006F068D" w:rsidP="006F068D">
      <w:pPr>
        <w:pStyle w:val="Heading1"/>
      </w:pPr>
      <w:r>
        <w:t>Cellardyke Tidal Pool</w:t>
      </w:r>
    </w:p>
    <w:p w14:paraId="71FEDF8F" w14:textId="0DC41F83" w:rsidR="006F547B" w:rsidRDefault="00853FD2"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Andy Hancock Tidal Pool</w:t>
      </w:r>
      <w:r w:rsidR="006F547B">
        <w:rPr>
          <w:rFonts w:eastAsia="Times New Roman" w:cs="Calibri"/>
          <w:szCs w:val="22"/>
          <w:lang w:val="en" w:eastAsia="en-GB"/>
        </w:rPr>
        <w:t xml:space="preserve"> </w:t>
      </w:r>
      <w:r w:rsidR="00B74A60">
        <w:rPr>
          <w:rFonts w:eastAsia="Times New Roman" w:cs="Calibri"/>
          <w:szCs w:val="22"/>
          <w:lang w:val="en" w:eastAsia="en-GB"/>
        </w:rPr>
        <w:t>came to speak to us about the Tidal Pool, work done and future work planned. The Tidal Pool company is not for profit and has 9 Directors.</w:t>
      </w:r>
      <w:r w:rsidR="006F547B">
        <w:rPr>
          <w:rFonts w:eastAsia="Times New Roman" w:cs="Calibri"/>
          <w:szCs w:val="22"/>
          <w:lang w:val="en" w:eastAsia="en-GB"/>
        </w:rPr>
        <w:t xml:space="preserve"> </w:t>
      </w:r>
      <w:r w:rsidR="00B74A60">
        <w:rPr>
          <w:rFonts w:eastAsia="Times New Roman" w:cs="Calibri"/>
          <w:szCs w:val="22"/>
          <w:lang w:val="en" w:eastAsia="en-GB"/>
        </w:rPr>
        <w:t>The r</w:t>
      </w:r>
      <w:r w:rsidR="006F547B">
        <w:rPr>
          <w:rFonts w:eastAsia="Times New Roman" w:cs="Calibri"/>
          <w:szCs w:val="22"/>
          <w:lang w:val="en" w:eastAsia="en-GB"/>
        </w:rPr>
        <w:t xml:space="preserve">enovation </w:t>
      </w:r>
      <w:r w:rsidR="00B74A60">
        <w:rPr>
          <w:rFonts w:eastAsia="Times New Roman" w:cs="Calibri"/>
          <w:szCs w:val="22"/>
          <w:lang w:val="en" w:eastAsia="en-GB"/>
        </w:rPr>
        <w:t>has been done i</w:t>
      </w:r>
      <w:r w:rsidR="006F547B">
        <w:rPr>
          <w:rFonts w:eastAsia="Times New Roman" w:cs="Calibri"/>
          <w:szCs w:val="22"/>
          <w:lang w:val="en" w:eastAsia="en-GB"/>
        </w:rPr>
        <w:t>n different phases</w:t>
      </w:r>
      <w:r w:rsidR="00B74A60" w:rsidRPr="00B74A60">
        <w:rPr>
          <w:rFonts w:eastAsia="Times New Roman" w:cs="Calibri"/>
          <w:szCs w:val="22"/>
          <w:lang w:val="en" w:eastAsia="en-GB"/>
        </w:rPr>
        <w:t xml:space="preserve"> </w:t>
      </w:r>
      <w:r w:rsidR="00B74A60">
        <w:rPr>
          <w:rFonts w:eastAsia="Times New Roman" w:cs="Calibri"/>
          <w:szCs w:val="22"/>
          <w:lang w:val="en" w:eastAsia="en-GB"/>
        </w:rPr>
        <w:t>with a total cost £150,000 so far</w:t>
      </w:r>
      <w:r w:rsidR="006F547B">
        <w:rPr>
          <w:rFonts w:eastAsia="Times New Roman" w:cs="Calibri"/>
          <w:szCs w:val="22"/>
          <w:lang w:val="en" w:eastAsia="en-GB"/>
        </w:rPr>
        <w:t>.</w:t>
      </w:r>
      <w:r w:rsidR="00691DF8">
        <w:rPr>
          <w:rFonts w:eastAsia="Times New Roman" w:cs="Calibri"/>
          <w:szCs w:val="22"/>
          <w:lang w:val="en" w:eastAsia="en-GB"/>
        </w:rPr>
        <w:t xml:space="preserve"> </w:t>
      </w:r>
      <w:r w:rsidR="00B74A60">
        <w:rPr>
          <w:rFonts w:eastAsia="Times New Roman" w:cs="Calibri"/>
          <w:szCs w:val="22"/>
          <w:lang w:val="en" w:eastAsia="en-GB"/>
        </w:rPr>
        <w:t>They have a</w:t>
      </w:r>
      <w:r w:rsidR="00691DF8">
        <w:rPr>
          <w:rFonts w:eastAsia="Times New Roman" w:cs="Calibri"/>
          <w:szCs w:val="22"/>
          <w:lang w:val="en" w:eastAsia="en-GB"/>
        </w:rPr>
        <w:t xml:space="preserve">pplied for </w:t>
      </w:r>
      <w:r w:rsidR="00B74A60">
        <w:rPr>
          <w:rFonts w:eastAsia="Times New Roman" w:cs="Calibri"/>
          <w:szCs w:val="22"/>
          <w:lang w:val="en" w:eastAsia="en-GB"/>
        </w:rPr>
        <w:t xml:space="preserve">a </w:t>
      </w:r>
      <w:r w:rsidR="00691DF8">
        <w:rPr>
          <w:rFonts w:eastAsia="Times New Roman" w:cs="Calibri"/>
          <w:szCs w:val="22"/>
          <w:lang w:val="en" w:eastAsia="en-GB"/>
        </w:rPr>
        <w:t xml:space="preserve">30 year lease </w:t>
      </w:r>
      <w:r w:rsidR="00B74A60">
        <w:rPr>
          <w:rFonts w:eastAsia="Times New Roman" w:cs="Calibri"/>
          <w:szCs w:val="22"/>
          <w:lang w:val="en" w:eastAsia="en-GB"/>
        </w:rPr>
        <w:t>of the</w:t>
      </w:r>
      <w:r w:rsidR="00691DF8">
        <w:rPr>
          <w:rFonts w:eastAsia="Times New Roman" w:cs="Calibri"/>
          <w:szCs w:val="22"/>
          <w:lang w:val="en" w:eastAsia="en-GB"/>
        </w:rPr>
        <w:t xml:space="preserve"> pool, </w:t>
      </w:r>
      <w:r w:rsidR="00B74A60">
        <w:rPr>
          <w:rFonts w:eastAsia="Times New Roman" w:cs="Calibri"/>
          <w:szCs w:val="22"/>
          <w:lang w:val="en" w:eastAsia="en-GB"/>
        </w:rPr>
        <w:t>but have</w:t>
      </w:r>
      <w:r w:rsidR="00691DF8">
        <w:rPr>
          <w:rFonts w:eastAsia="Times New Roman" w:cs="Calibri"/>
          <w:szCs w:val="22"/>
          <w:lang w:val="en" w:eastAsia="en-GB"/>
        </w:rPr>
        <w:t xml:space="preserve"> to have insurance before </w:t>
      </w:r>
      <w:r w:rsidR="00B74A60">
        <w:rPr>
          <w:rFonts w:eastAsia="Times New Roman" w:cs="Calibri"/>
          <w:szCs w:val="22"/>
          <w:lang w:val="en" w:eastAsia="en-GB"/>
        </w:rPr>
        <w:t xml:space="preserve">this </w:t>
      </w:r>
      <w:r w:rsidR="00691DF8">
        <w:rPr>
          <w:rFonts w:eastAsia="Times New Roman" w:cs="Calibri"/>
          <w:szCs w:val="22"/>
          <w:lang w:val="en" w:eastAsia="en-GB"/>
        </w:rPr>
        <w:t xml:space="preserve">can be concluded. </w:t>
      </w:r>
    </w:p>
    <w:p w14:paraId="019CCF3E" w14:textId="2C52D41C" w:rsidR="00691DF8" w:rsidRDefault="00691DF8"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 xml:space="preserve">Phase 3 </w:t>
      </w:r>
      <w:r w:rsidR="00B74A60">
        <w:rPr>
          <w:rFonts w:eastAsia="Times New Roman" w:cs="Calibri"/>
          <w:szCs w:val="22"/>
          <w:lang w:val="en" w:eastAsia="en-GB"/>
        </w:rPr>
        <w:t xml:space="preserve">is </w:t>
      </w:r>
      <w:r>
        <w:rPr>
          <w:rFonts w:eastAsia="Times New Roman" w:cs="Calibri"/>
          <w:szCs w:val="22"/>
          <w:lang w:val="en" w:eastAsia="en-GB"/>
        </w:rPr>
        <w:t>next – access for less mobile</w:t>
      </w:r>
      <w:r w:rsidR="00B74A60">
        <w:rPr>
          <w:rFonts w:eastAsia="Times New Roman" w:cs="Calibri"/>
          <w:szCs w:val="22"/>
          <w:lang w:val="en" w:eastAsia="en-GB"/>
        </w:rPr>
        <w:t xml:space="preserve"> users. A </w:t>
      </w:r>
      <w:r>
        <w:rPr>
          <w:rFonts w:eastAsia="Times New Roman" w:cs="Calibri"/>
          <w:szCs w:val="22"/>
          <w:lang w:val="en" w:eastAsia="en-GB"/>
        </w:rPr>
        <w:t xml:space="preserve">ramp </w:t>
      </w:r>
      <w:r w:rsidR="00B74A60">
        <w:rPr>
          <w:rFonts w:eastAsia="Times New Roman" w:cs="Calibri"/>
          <w:szCs w:val="22"/>
          <w:lang w:val="en" w:eastAsia="en-GB"/>
        </w:rPr>
        <w:t xml:space="preserve">will be needed </w:t>
      </w:r>
      <w:r>
        <w:rPr>
          <w:rFonts w:eastAsia="Times New Roman" w:cs="Calibri"/>
          <w:szCs w:val="22"/>
          <w:lang w:val="en" w:eastAsia="en-GB"/>
        </w:rPr>
        <w:t>steel or concrete</w:t>
      </w:r>
      <w:r w:rsidR="00B74A60">
        <w:rPr>
          <w:rFonts w:eastAsia="Times New Roman" w:cs="Calibri"/>
          <w:szCs w:val="22"/>
          <w:lang w:val="en" w:eastAsia="en-GB"/>
        </w:rPr>
        <w:t xml:space="preserve"> -</w:t>
      </w:r>
      <w:r>
        <w:rPr>
          <w:rFonts w:eastAsia="Times New Roman" w:cs="Calibri"/>
          <w:szCs w:val="22"/>
          <w:lang w:val="en" w:eastAsia="en-GB"/>
        </w:rPr>
        <w:t xml:space="preserve"> FC prefer concrete</w:t>
      </w:r>
      <w:r w:rsidR="00B74A60">
        <w:rPr>
          <w:rFonts w:eastAsia="Times New Roman" w:cs="Calibri"/>
          <w:szCs w:val="22"/>
          <w:lang w:val="en" w:eastAsia="en-GB"/>
        </w:rPr>
        <w:t xml:space="preserve"> as more durable</w:t>
      </w:r>
      <w:r>
        <w:rPr>
          <w:rFonts w:eastAsia="Times New Roman" w:cs="Calibri"/>
          <w:szCs w:val="22"/>
          <w:lang w:val="en" w:eastAsia="en-GB"/>
        </w:rPr>
        <w:t xml:space="preserve">. Possible placement by playpark </w:t>
      </w:r>
      <w:r w:rsidR="00B74A60">
        <w:rPr>
          <w:rFonts w:eastAsia="Times New Roman" w:cs="Calibri"/>
          <w:szCs w:val="22"/>
          <w:lang w:val="en" w:eastAsia="en-GB"/>
        </w:rPr>
        <w:t>but there is a question of how to give access through the park.</w:t>
      </w:r>
    </w:p>
    <w:p w14:paraId="3697A1C9" w14:textId="6A16D688" w:rsidR="00691DF8" w:rsidRDefault="00B74A60"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There are various issue with the land around the pool:</w:t>
      </w:r>
      <w:r w:rsidRPr="00B74A60">
        <w:rPr>
          <w:rFonts w:eastAsia="Times New Roman" w:cs="Calibri"/>
          <w:szCs w:val="22"/>
          <w:lang w:val="en" w:eastAsia="en-GB"/>
        </w:rPr>
        <w:t xml:space="preserve"> </w:t>
      </w:r>
    </w:p>
    <w:p w14:paraId="2B003D48" w14:textId="2AAC5563" w:rsidR="00691DF8" w:rsidRDefault="00691DF8"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Ownership</w:t>
      </w:r>
    </w:p>
    <w:p w14:paraId="5D0990C0" w14:textId="1647DBF1" w:rsidR="00691DF8" w:rsidRDefault="00691DF8"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Parking</w:t>
      </w:r>
    </w:p>
    <w:p w14:paraId="354A1745" w14:textId="6B055126" w:rsidR="00691DF8" w:rsidRDefault="00691DF8"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Availability of water and electricity</w:t>
      </w:r>
    </w:p>
    <w:p w14:paraId="1865F6AF" w14:textId="577BC1E0" w:rsidR="00691DF8" w:rsidRDefault="00B74A60"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Lighting</w:t>
      </w:r>
    </w:p>
    <w:p w14:paraId="5D321243" w14:textId="62DCF742" w:rsidR="00CF2E97" w:rsidRDefault="00691DF8"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Bikes and bike racks</w:t>
      </w:r>
    </w:p>
    <w:p w14:paraId="5C32C3E6" w14:textId="099C364B" w:rsidR="00691DF8" w:rsidRPr="00DE28B1" w:rsidRDefault="00B74A60"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Questions:</w:t>
      </w:r>
      <w:r>
        <w:rPr>
          <w:rFonts w:eastAsia="Times New Roman" w:cs="Calibri"/>
          <w:szCs w:val="22"/>
          <w:lang w:val="en" w:eastAsia="en-GB"/>
        </w:rPr>
        <w:br/>
      </w:r>
      <w:r w:rsidR="00691DF8">
        <w:rPr>
          <w:rFonts w:eastAsia="Times New Roman" w:cs="Calibri"/>
          <w:szCs w:val="22"/>
          <w:lang w:val="en" w:eastAsia="en-GB"/>
        </w:rPr>
        <w:t>C</w:t>
      </w:r>
      <w:r>
        <w:rPr>
          <w:rFonts w:eastAsia="Times New Roman" w:cs="Calibri"/>
          <w:szCs w:val="22"/>
          <w:lang w:val="en" w:eastAsia="en-GB"/>
        </w:rPr>
        <w:t>vdL</w:t>
      </w:r>
      <w:r w:rsidR="00691DF8">
        <w:rPr>
          <w:rFonts w:eastAsia="Times New Roman" w:cs="Calibri"/>
          <w:szCs w:val="22"/>
          <w:lang w:val="en" w:eastAsia="en-GB"/>
        </w:rPr>
        <w:t xml:space="preserve"> – toilets? </w:t>
      </w:r>
      <w:r>
        <w:rPr>
          <w:rFonts w:eastAsia="Times New Roman" w:cs="Calibri"/>
          <w:szCs w:val="22"/>
          <w:lang w:val="en" w:eastAsia="en-GB"/>
        </w:rPr>
        <w:t xml:space="preserve">The toilets are at the </w:t>
      </w:r>
      <w:r w:rsidR="00691DF8">
        <w:rPr>
          <w:rFonts w:eastAsia="Times New Roman" w:cs="Calibri"/>
          <w:szCs w:val="22"/>
          <w:lang w:val="en" w:eastAsia="en-GB"/>
        </w:rPr>
        <w:t xml:space="preserve">top of </w:t>
      </w:r>
      <w:r>
        <w:rPr>
          <w:rFonts w:eastAsia="Times New Roman" w:cs="Calibri"/>
          <w:szCs w:val="22"/>
          <w:lang w:val="en" w:eastAsia="en-GB"/>
        </w:rPr>
        <w:t xml:space="preserve">the </w:t>
      </w:r>
      <w:r w:rsidR="00691DF8">
        <w:rPr>
          <w:rFonts w:eastAsia="Times New Roman" w:cs="Calibri"/>
          <w:szCs w:val="22"/>
          <w:lang w:val="en" w:eastAsia="en-GB"/>
        </w:rPr>
        <w:t xml:space="preserve">hill </w:t>
      </w:r>
      <w:r>
        <w:rPr>
          <w:rFonts w:eastAsia="Times New Roman" w:cs="Calibri"/>
          <w:szCs w:val="22"/>
          <w:lang w:val="en" w:eastAsia="en-GB"/>
        </w:rPr>
        <w:t xml:space="preserve">so </w:t>
      </w:r>
      <w:r w:rsidR="00691DF8">
        <w:rPr>
          <w:rFonts w:eastAsia="Times New Roman" w:cs="Calibri"/>
          <w:szCs w:val="22"/>
          <w:lang w:val="en" w:eastAsia="en-GB"/>
        </w:rPr>
        <w:t>not accessible</w:t>
      </w:r>
      <w:r w:rsidR="006065F4">
        <w:rPr>
          <w:rFonts w:eastAsia="Times New Roman" w:cs="Calibri"/>
          <w:szCs w:val="22"/>
          <w:lang w:val="en" w:eastAsia="en-GB"/>
        </w:rPr>
        <w:t>,</w:t>
      </w:r>
      <w:r w:rsidR="00691DF8">
        <w:rPr>
          <w:rFonts w:eastAsia="Times New Roman" w:cs="Calibri"/>
          <w:szCs w:val="22"/>
          <w:lang w:val="en" w:eastAsia="en-GB"/>
        </w:rPr>
        <w:t xml:space="preserve"> and </w:t>
      </w:r>
      <w:r w:rsidR="006065F4">
        <w:rPr>
          <w:rFonts w:eastAsia="Times New Roman" w:cs="Calibri"/>
          <w:szCs w:val="22"/>
          <w:lang w:val="en" w:eastAsia="en-GB"/>
        </w:rPr>
        <w:t xml:space="preserve">they have </w:t>
      </w:r>
      <w:r w:rsidR="00691DF8">
        <w:rPr>
          <w:rFonts w:eastAsia="Times New Roman" w:cs="Calibri"/>
          <w:szCs w:val="22"/>
          <w:lang w:val="en" w:eastAsia="en-GB"/>
        </w:rPr>
        <w:t>no electricity. People want toilets and changing with showers</w:t>
      </w:r>
      <w:r w:rsidR="006065F4">
        <w:rPr>
          <w:rFonts w:eastAsia="Times New Roman" w:cs="Calibri"/>
          <w:szCs w:val="22"/>
          <w:lang w:val="en" w:eastAsia="en-GB"/>
        </w:rPr>
        <w:t xml:space="preserve"> nearer the pool, so it is b</w:t>
      </w:r>
      <w:r w:rsidR="00691DF8">
        <w:rPr>
          <w:rFonts w:eastAsia="Times New Roman" w:cs="Calibri"/>
          <w:szCs w:val="22"/>
          <w:lang w:val="en" w:eastAsia="en-GB"/>
        </w:rPr>
        <w:t xml:space="preserve">etter to </w:t>
      </w:r>
      <w:r w:rsidR="006065F4">
        <w:rPr>
          <w:rFonts w:eastAsia="Times New Roman" w:cs="Calibri"/>
          <w:szCs w:val="22"/>
          <w:lang w:val="en" w:eastAsia="en-GB"/>
        </w:rPr>
        <w:t>have a</w:t>
      </w:r>
      <w:r w:rsidR="00691DF8">
        <w:rPr>
          <w:rFonts w:eastAsia="Times New Roman" w:cs="Calibri"/>
          <w:szCs w:val="22"/>
          <w:lang w:val="en" w:eastAsia="en-GB"/>
        </w:rPr>
        <w:t xml:space="preserve"> </w:t>
      </w:r>
      <w:r w:rsidR="006065F4">
        <w:rPr>
          <w:rFonts w:eastAsia="Times New Roman" w:cs="Calibri"/>
          <w:szCs w:val="22"/>
          <w:lang w:val="en" w:eastAsia="en-GB"/>
        </w:rPr>
        <w:t xml:space="preserve">block </w:t>
      </w:r>
      <w:r w:rsidR="00691DF8">
        <w:rPr>
          <w:rFonts w:eastAsia="Times New Roman" w:cs="Calibri"/>
          <w:szCs w:val="22"/>
          <w:lang w:val="en" w:eastAsia="en-GB"/>
        </w:rPr>
        <w:t xml:space="preserve">at road level. </w:t>
      </w:r>
      <w:r w:rsidR="00CF2E97">
        <w:rPr>
          <w:rFonts w:eastAsia="Times New Roman" w:cs="Calibri"/>
          <w:szCs w:val="22"/>
          <w:lang w:val="en" w:eastAsia="en-GB"/>
        </w:rPr>
        <w:t xml:space="preserve">This will be 2x10m. </w:t>
      </w:r>
      <w:r w:rsidR="00691DF8">
        <w:rPr>
          <w:rFonts w:eastAsia="Times New Roman" w:cs="Calibri"/>
          <w:szCs w:val="22"/>
          <w:lang w:val="en" w:eastAsia="en-GB"/>
        </w:rPr>
        <w:t xml:space="preserve">RB – some funding </w:t>
      </w:r>
      <w:r w:rsidR="00CF2E97">
        <w:rPr>
          <w:rFonts w:eastAsia="Times New Roman" w:cs="Calibri"/>
          <w:szCs w:val="22"/>
          <w:lang w:val="en" w:eastAsia="en-GB"/>
        </w:rPr>
        <w:t xml:space="preserve">is available </w:t>
      </w:r>
      <w:r w:rsidR="00691DF8">
        <w:rPr>
          <w:rFonts w:eastAsia="Times New Roman" w:cs="Calibri"/>
          <w:szCs w:val="22"/>
          <w:lang w:val="en" w:eastAsia="en-GB"/>
        </w:rPr>
        <w:t xml:space="preserve">for accessible toilets. </w:t>
      </w:r>
      <w:r w:rsidR="00CF2E97">
        <w:rPr>
          <w:rFonts w:eastAsia="Times New Roman" w:cs="Calibri"/>
          <w:szCs w:val="22"/>
          <w:lang w:val="en" w:eastAsia="en-GB"/>
        </w:rPr>
        <w:t>A</w:t>
      </w:r>
      <w:r w:rsidR="00691DF8">
        <w:rPr>
          <w:rFonts w:eastAsia="Times New Roman" w:cs="Calibri"/>
          <w:szCs w:val="22"/>
          <w:lang w:val="en" w:eastAsia="en-GB"/>
        </w:rPr>
        <w:t>H – saunas</w:t>
      </w:r>
      <w:r w:rsidR="00346E8F">
        <w:rPr>
          <w:rFonts w:eastAsia="Times New Roman" w:cs="Calibri"/>
          <w:szCs w:val="22"/>
          <w:lang w:val="en" w:eastAsia="en-GB"/>
        </w:rPr>
        <w:t xml:space="preserve"> was in list of ‘wants’</w:t>
      </w:r>
      <w:r w:rsidR="00691DF8">
        <w:rPr>
          <w:rFonts w:eastAsia="Times New Roman" w:cs="Calibri"/>
          <w:szCs w:val="22"/>
          <w:lang w:val="en" w:eastAsia="en-GB"/>
        </w:rPr>
        <w:t xml:space="preserve"> </w:t>
      </w:r>
      <w:r w:rsidR="00CF2E97">
        <w:rPr>
          <w:rFonts w:eastAsia="Times New Roman" w:cs="Calibri"/>
          <w:szCs w:val="22"/>
          <w:lang w:val="en" w:eastAsia="en-GB"/>
        </w:rPr>
        <w:t xml:space="preserve">and </w:t>
      </w:r>
      <w:r w:rsidR="00691DF8">
        <w:rPr>
          <w:rFonts w:eastAsia="Times New Roman" w:cs="Calibri"/>
          <w:szCs w:val="22"/>
          <w:lang w:val="en" w:eastAsia="en-GB"/>
        </w:rPr>
        <w:t xml:space="preserve">planning permission </w:t>
      </w:r>
      <w:r w:rsidR="00CF2E97">
        <w:rPr>
          <w:rFonts w:eastAsia="Times New Roman" w:cs="Calibri"/>
          <w:szCs w:val="22"/>
          <w:lang w:val="en" w:eastAsia="en-GB"/>
        </w:rPr>
        <w:t xml:space="preserve">has been </w:t>
      </w:r>
      <w:r w:rsidR="00691DF8">
        <w:rPr>
          <w:rFonts w:eastAsia="Times New Roman" w:cs="Calibri"/>
          <w:szCs w:val="22"/>
          <w:lang w:val="en" w:eastAsia="en-GB"/>
        </w:rPr>
        <w:t>granted</w:t>
      </w:r>
      <w:r w:rsidR="00346E8F">
        <w:rPr>
          <w:rFonts w:eastAsia="Times New Roman" w:cs="Calibri"/>
          <w:szCs w:val="22"/>
          <w:lang w:val="en" w:eastAsia="en-GB"/>
        </w:rPr>
        <w:t xml:space="preserve">. LT – congratulated </w:t>
      </w:r>
      <w:r w:rsidR="00CF2E97">
        <w:rPr>
          <w:rFonts w:eastAsia="Times New Roman" w:cs="Calibri"/>
          <w:szCs w:val="22"/>
          <w:lang w:val="en" w:eastAsia="en-GB"/>
        </w:rPr>
        <w:t xml:space="preserve">AH </w:t>
      </w:r>
      <w:r w:rsidR="00346E8F">
        <w:rPr>
          <w:rFonts w:eastAsia="Times New Roman" w:cs="Calibri"/>
          <w:szCs w:val="22"/>
          <w:lang w:val="en" w:eastAsia="en-GB"/>
        </w:rPr>
        <w:t xml:space="preserve">on </w:t>
      </w:r>
      <w:r w:rsidR="00CF2E97">
        <w:rPr>
          <w:rFonts w:eastAsia="Times New Roman" w:cs="Calibri"/>
          <w:szCs w:val="22"/>
          <w:lang w:val="en" w:eastAsia="en-GB"/>
        </w:rPr>
        <w:t xml:space="preserve">the </w:t>
      </w:r>
      <w:r w:rsidR="00346E8F">
        <w:rPr>
          <w:rFonts w:eastAsia="Times New Roman" w:cs="Calibri"/>
          <w:szCs w:val="22"/>
          <w:lang w:val="en" w:eastAsia="en-GB"/>
        </w:rPr>
        <w:t>achievement</w:t>
      </w:r>
      <w:r w:rsidR="00CF2E97">
        <w:rPr>
          <w:rFonts w:eastAsia="Times New Roman" w:cs="Calibri"/>
          <w:szCs w:val="22"/>
          <w:lang w:val="en" w:eastAsia="en-GB"/>
        </w:rPr>
        <w:t>s of the Tidal Po</w:t>
      </w:r>
      <w:r w:rsidR="007405DA">
        <w:rPr>
          <w:rFonts w:eastAsia="Times New Roman" w:cs="Calibri"/>
          <w:szCs w:val="22"/>
          <w:lang w:val="en" w:eastAsia="en-GB"/>
        </w:rPr>
        <w:t>o</w:t>
      </w:r>
      <w:r w:rsidR="00CF2E97">
        <w:rPr>
          <w:rFonts w:eastAsia="Times New Roman" w:cs="Calibri"/>
          <w:szCs w:val="22"/>
          <w:lang w:val="en" w:eastAsia="en-GB"/>
        </w:rPr>
        <w:t>l group</w:t>
      </w:r>
      <w:r w:rsidR="00346E8F">
        <w:rPr>
          <w:rFonts w:eastAsia="Times New Roman" w:cs="Calibri"/>
          <w:szCs w:val="22"/>
          <w:lang w:val="en" w:eastAsia="en-GB"/>
        </w:rPr>
        <w:t xml:space="preserve">, but </w:t>
      </w:r>
      <w:r w:rsidR="00CF2E97">
        <w:rPr>
          <w:rFonts w:eastAsia="Times New Roman" w:cs="Calibri"/>
          <w:szCs w:val="22"/>
          <w:lang w:val="en" w:eastAsia="en-GB"/>
        </w:rPr>
        <w:t xml:space="preserve">there are </w:t>
      </w:r>
      <w:r w:rsidR="00346E8F">
        <w:rPr>
          <w:rFonts w:eastAsia="Times New Roman" w:cs="Calibri"/>
          <w:szCs w:val="22"/>
          <w:lang w:val="en" w:eastAsia="en-GB"/>
        </w:rPr>
        <w:t>problems with parking and traffic. – asked R</w:t>
      </w:r>
      <w:r w:rsidR="00CF2E97">
        <w:rPr>
          <w:rFonts w:eastAsia="Times New Roman" w:cs="Calibri"/>
          <w:szCs w:val="22"/>
          <w:lang w:val="en" w:eastAsia="en-GB"/>
        </w:rPr>
        <w:t xml:space="preserve">B </w:t>
      </w:r>
      <w:r w:rsidR="00346E8F">
        <w:rPr>
          <w:rFonts w:eastAsia="Times New Roman" w:cs="Calibri"/>
          <w:szCs w:val="22"/>
          <w:lang w:val="en" w:eastAsia="en-GB"/>
        </w:rPr>
        <w:t xml:space="preserve">for input. </w:t>
      </w:r>
      <w:r w:rsidR="00CF2E97">
        <w:rPr>
          <w:rFonts w:eastAsia="Times New Roman" w:cs="Calibri"/>
          <w:szCs w:val="22"/>
          <w:lang w:val="en" w:eastAsia="en-GB"/>
        </w:rPr>
        <w:t xml:space="preserve">The </w:t>
      </w:r>
      <w:r w:rsidR="00346E8F">
        <w:rPr>
          <w:rFonts w:eastAsia="Times New Roman" w:cs="Calibri"/>
          <w:szCs w:val="22"/>
          <w:lang w:val="en" w:eastAsia="en-GB"/>
        </w:rPr>
        <w:t xml:space="preserve">CP </w:t>
      </w:r>
      <w:r w:rsidR="00CF2E97">
        <w:rPr>
          <w:rFonts w:eastAsia="Times New Roman" w:cs="Calibri"/>
          <w:szCs w:val="22"/>
          <w:lang w:val="en" w:eastAsia="en-GB"/>
        </w:rPr>
        <w:t xml:space="preserve">at the pool </w:t>
      </w:r>
      <w:r w:rsidR="00346E8F">
        <w:rPr>
          <w:rFonts w:eastAsia="Times New Roman" w:cs="Calibri"/>
          <w:szCs w:val="22"/>
          <w:lang w:val="en" w:eastAsia="en-GB"/>
        </w:rPr>
        <w:t>is a non-regulated car park. Many other CPs have rules under</w:t>
      </w:r>
      <w:r w:rsidR="00CF2E97">
        <w:rPr>
          <w:rFonts w:eastAsia="Times New Roman" w:cs="Calibri"/>
          <w:szCs w:val="22"/>
          <w:lang w:val="en" w:eastAsia="en-GB"/>
        </w:rPr>
        <w:t xml:space="preserve"> </w:t>
      </w:r>
      <w:r w:rsidR="00CF2E97" w:rsidRPr="00CF2E97">
        <w:rPr>
          <w:rFonts w:eastAsia="Times New Roman" w:cs="Calibri"/>
          <w:szCs w:val="22"/>
          <w:lang w:eastAsia="en-GB"/>
        </w:rPr>
        <w:t xml:space="preserve">Fife Council’s Transportation Services </w:t>
      </w:r>
      <w:r w:rsidR="00346E8F">
        <w:rPr>
          <w:rFonts w:eastAsia="Times New Roman" w:cs="Calibri"/>
          <w:szCs w:val="22"/>
          <w:lang w:val="en" w:eastAsia="en-GB"/>
        </w:rPr>
        <w:t xml:space="preserve">‘consolidation order’.  </w:t>
      </w:r>
      <w:r w:rsidR="00CF2E97">
        <w:rPr>
          <w:rFonts w:eastAsia="Times New Roman" w:cs="Calibri"/>
          <w:szCs w:val="22"/>
          <w:lang w:val="en" w:eastAsia="en-GB"/>
        </w:rPr>
        <w:t xml:space="preserve">BB suggested </w:t>
      </w:r>
      <w:r w:rsidR="00346E8F">
        <w:rPr>
          <w:rFonts w:eastAsia="Times New Roman" w:cs="Calibri"/>
          <w:szCs w:val="22"/>
          <w:lang w:val="en" w:eastAsia="en-GB"/>
        </w:rPr>
        <w:t xml:space="preserve">that </w:t>
      </w:r>
      <w:r w:rsidR="00CF2E97">
        <w:rPr>
          <w:rFonts w:eastAsia="Times New Roman" w:cs="Calibri"/>
          <w:szCs w:val="22"/>
          <w:lang w:val="en" w:eastAsia="en-GB"/>
        </w:rPr>
        <w:t>a ‘</w:t>
      </w:r>
      <w:r w:rsidR="00346E8F">
        <w:rPr>
          <w:rFonts w:eastAsia="Times New Roman" w:cs="Calibri"/>
          <w:szCs w:val="22"/>
          <w:lang w:val="en" w:eastAsia="en-GB"/>
        </w:rPr>
        <w:t>no overnight parking</w:t>
      </w:r>
      <w:r w:rsidR="00CF2E97">
        <w:rPr>
          <w:rFonts w:eastAsia="Times New Roman" w:cs="Calibri"/>
          <w:szCs w:val="22"/>
          <w:lang w:val="en" w:eastAsia="en-GB"/>
        </w:rPr>
        <w:t>’ rule is put in place, with free 2 hours day time parking.</w:t>
      </w:r>
      <w:r w:rsidR="00346E8F">
        <w:rPr>
          <w:rFonts w:eastAsia="Times New Roman" w:cs="Calibri"/>
          <w:szCs w:val="22"/>
          <w:lang w:val="en" w:eastAsia="en-GB"/>
        </w:rPr>
        <w:t xml:space="preserve"> </w:t>
      </w:r>
      <w:r w:rsidR="00CF2E97">
        <w:rPr>
          <w:rFonts w:eastAsia="Times New Roman" w:cs="Calibri"/>
          <w:szCs w:val="22"/>
          <w:lang w:val="en" w:eastAsia="en-GB"/>
        </w:rPr>
        <w:t xml:space="preserve">This would increase turnover and reduce the number of camper-vans if they cannot park overnight. </w:t>
      </w:r>
      <w:r w:rsidR="00346E8F">
        <w:rPr>
          <w:rFonts w:eastAsia="Times New Roman" w:cs="Calibri"/>
          <w:szCs w:val="22"/>
          <w:lang w:val="en" w:eastAsia="en-GB"/>
        </w:rPr>
        <w:t xml:space="preserve">MH – decision? </w:t>
      </w:r>
      <w:r w:rsidR="00EB2209">
        <w:rPr>
          <w:rFonts w:eastAsia="Times New Roman" w:cs="Calibri"/>
          <w:szCs w:val="22"/>
          <w:lang w:val="en" w:eastAsia="en-GB"/>
        </w:rPr>
        <w:t xml:space="preserve">We </w:t>
      </w:r>
      <w:r w:rsidR="00346E8F">
        <w:rPr>
          <w:rFonts w:eastAsia="Times New Roman" w:cs="Calibri"/>
          <w:szCs w:val="22"/>
          <w:lang w:val="en" w:eastAsia="en-GB"/>
        </w:rPr>
        <w:t xml:space="preserve">need to approach the Council. Who to operate? FCCT possibly. PW – need signage further away </w:t>
      </w:r>
      <w:r w:rsidR="00EB2209">
        <w:rPr>
          <w:rFonts w:eastAsia="Times New Roman" w:cs="Calibri"/>
          <w:szCs w:val="22"/>
          <w:lang w:val="en" w:eastAsia="en-GB"/>
        </w:rPr>
        <w:t xml:space="preserve">from pool eg on main </w:t>
      </w:r>
      <w:r w:rsidR="00EB2209">
        <w:rPr>
          <w:rFonts w:eastAsia="Times New Roman" w:cs="Calibri"/>
          <w:szCs w:val="22"/>
          <w:lang w:val="en" w:eastAsia="en-GB"/>
        </w:rPr>
        <w:lastRenderedPageBreak/>
        <w:t xml:space="preserve">road, </w:t>
      </w:r>
      <w:r w:rsidR="00346E8F">
        <w:rPr>
          <w:rFonts w:eastAsia="Times New Roman" w:cs="Calibri"/>
          <w:szCs w:val="22"/>
          <w:lang w:val="en" w:eastAsia="en-GB"/>
        </w:rPr>
        <w:t xml:space="preserve">to make </w:t>
      </w:r>
      <w:r w:rsidR="00EB2209">
        <w:rPr>
          <w:rFonts w:eastAsia="Times New Roman" w:cs="Calibri"/>
          <w:szCs w:val="22"/>
          <w:lang w:val="en" w:eastAsia="en-GB"/>
        </w:rPr>
        <w:t xml:space="preserve">drivers </w:t>
      </w:r>
      <w:r w:rsidR="00346E8F">
        <w:rPr>
          <w:rFonts w:eastAsia="Times New Roman" w:cs="Calibri"/>
          <w:szCs w:val="22"/>
          <w:lang w:val="en" w:eastAsia="en-GB"/>
        </w:rPr>
        <w:t>aware before g</w:t>
      </w:r>
      <w:r w:rsidR="00EB2209">
        <w:rPr>
          <w:rFonts w:eastAsia="Times New Roman" w:cs="Calibri"/>
          <w:szCs w:val="22"/>
          <w:lang w:val="en" w:eastAsia="en-GB"/>
        </w:rPr>
        <w:t xml:space="preserve">oing to the pool area as there is a problem of vehicles going down and then trying to turn and get to the main road through narrow roads including Dove Street, which is difficult to turn from at the top. </w:t>
      </w:r>
      <w:r w:rsidR="00AD51AD">
        <w:rPr>
          <w:rFonts w:eastAsia="Times New Roman" w:cs="Calibri"/>
          <w:szCs w:val="22"/>
          <w:lang w:val="en" w:eastAsia="en-GB"/>
        </w:rPr>
        <w:t>DW why no overnight for any vehicle? RB – makes it clearer</w:t>
      </w:r>
      <w:r w:rsidR="00EB2209">
        <w:rPr>
          <w:rFonts w:eastAsia="Times New Roman" w:cs="Calibri"/>
          <w:szCs w:val="22"/>
          <w:lang w:val="en" w:eastAsia="en-GB"/>
        </w:rPr>
        <w:t xml:space="preserve"> if no overnight parking for any vehicle, though there could be a system of p</w:t>
      </w:r>
      <w:r w:rsidR="00AD51AD">
        <w:rPr>
          <w:rFonts w:eastAsia="Times New Roman" w:cs="Calibri"/>
          <w:szCs w:val="22"/>
          <w:lang w:val="en" w:eastAsia="en-GB"/>
        </w:rPr>
        <w:t xml:space="preserve">ermits for local people </w:t>
      </w:r>
      <w:r w:rsidR="00EB2209">
        <w:rPr>
          <w:rFonts w:eastAsia="Times New Roman" w:cs="Calibri"/>
          <w:szCs w:val="22"/>
          <w:lang w:val="en" w:eastAsia="en-GB"/>
        </w:rPr>
        <w:t xml:space="preserve">or </w:t>
      </w:r>
      <w:r w:rsidR="00AD51AD">
        <w:rPr>
          <w:rFonts w:eastAsia="Times New Roman" w:cs="Calibri"/>
          <w:szCs w:val="22"/>
          <w:lang w:val="en" w:eastAsia="en-GB"/>
        </w:rPr>
        <w:t>for specific events.</w:t>
      </w:r>
      <w:r w:rsidR="003E614B">
        <w:rPr>
          <w:rFonts w:eastAsia="Times New Roman" w:cs="Calibri"/>
          <w:szCs w:val="22"/>
          <w:lang w:val="en" w:eastAsia="en-GB"/>
        </w:rPr>
        <w:t xml:space="preserve"> </w:t>
      </w:r>
      <w:r w:rsidR="00EB2209">
        <w:rPr>
          <w:rFonts w:eastAsia="Times New Roman" w:cs="Calibri"/>
          <w:szCs w:val="22"/>
          <w:lang w:val="en" w:eastAsia="en-GB"/>
        </w:rPr>
        <w:t>FCCT s</w:t>
      </w:r>
      <w:r w:rsidR="00AD51AD">
        <w:rPr>
          <w:rFonts w:eastAsia="Times New Roman" w:cs="Calibri"/>
          <w:szCs w:val="22"/>
          <w:lang w:val="en" w:eastAsia="en-GB"/>
        </w:rPr>
        <w:t>taff tour round car parks to check</w:t>
      </w:r>
      <w:r w:rsidR="00EB2209">
        <w:rPr>
          <w:rFonts w:eastAsia="Times New Roman" w:cs="Calibri"/>
          <w:szCs w:val="22"/>
          <w:lang w:val="en" w:eastAsia="en-GB"/>
        </w:rPr>
        <w:t xml:space="preserve"> if any vehicles parking outwith rules</w:t>
      </w:r>
      <w:r w:rsidR="00AD51AD">
        <w:rPr>
          <w:rFonts w:eastAsia="Times New Roman" w:cs="Calibri"/>
          <w:szCs w:val="22"/>
          <w:lang w:val="en" w:eastAsia="en-GB"/>
        </w:rPr>
        <w:t>. M</w:t>
      </w:r>
      <w:r w:rsidR="00EB2209">
        <w:rPr>
          <w:rFonts w:eastAsia="Times New Roman" w:cs="Calibri"/>
          <w:szCs w:val="22"/>
          <w:lang w:val="en" w:eastAsia="en-GB"/>
        </w:rPr>
        <w:t>o</w:t>
      </w:r>
      <w:r w:rsidR="00AD51AD">
        <w:rPr>
          <w:rFonts w:eastAsia="Times New Roman" w:cs="Calibri"/>
          <w:szCs w:val="22"/>
          <w:lang w:val="en" w:eastAsia="en-GB"/>
        </w:rPr>
        <w:t>P – time frame of when this could be implemented</w:t>
      </w:r>
      <w:r w:rsidR="00EB2209">
        <w:rPr>
          <w:rFonts w:eastAsia="Times New Roman" w:cs="Calibri"/>
          <w:szCs w:val="22"/>
          <w:lang w:val="en" w:eastAsia="en-GB"/>
        </w:rPr>
        <w:t xml:space="preserve">? </w:t>
      </w:r>
      <w:r w:rsidR="00AD51AD">
        <w:rPr>
          <w:rFonts w:eastAsia="Times New Roman" w:cs="Calibri"/>
          <w:szCs w:val="22"/>
          <w:lang w:val="en" w:eastAsia="en-GB"/>
        </w:rPr>
        <w:t xml:space="preserve"> </w:t>
      </w:r>
      <w:r w:rsidR="00EB2209">
        <w:rPr>
          <w:rFonts w:eastAsia="Times New Roman" w:cs="Calibri"/>
          <w:szCs w:val="22"/>
          <w:lang w:val="en" w:eastAsia="en-GB"/>
        </w:rPr>
        <w:t xml:space="preserve">Hopefully for next season. </w:t>
      </w:r>
      <w:r w:rsidR="00AD51AD">
        <w:rPr>
          <w:rFonts w:eastAsia="Times New Roman" w:cs="Calibri"/>
          <w:szCs w:val="22"/>
          <w:lang w:val="en" w:eastAsia="en-GB"/>
        </w:rPr>
        <w:t xml:space="preserve">CllSD and FCCT both willing to write </w:t>
      </w:r>
      <w:r w:rsidR="00EB2209">
        <w:rPr>
          <w:rFonts w:eastAsia="Times New Roman" w:cs="Calibri"/>
          <w:szCs w:val="22"/>
          <w:lang w:val="en" w:eastAsia="en-GB"/>
        </w:rPr>
        <w:t>to</w:t>
      </w:r>
      <w:r w:rsidR="00AD51AD">
        <w:rPr>
          <w:rFonts w:eastAsia="Times New Roman" w:cs="Calibri"/>
          <w:szCs w:val="22"/>
          <w:lang w:val="en" w:eastAsia="en-GB"/>
        </w:rPr>
        <w:t xml:space="preserve"> FC.</w:t>
      </w:r>
      <w:r w:rsidR="003E614B">
        <w:rPr>
          <w:rFonts w:eastAsia="Times New Roman" w:cs="Calibri"/>
          <w:szCs w:val="22"/>
          <w:lang w:val="en" w:eastAsia="en-GB"/>
        </w:rPr>
        <w:t xml:space="preserve"> MoP –People also going </w:t>
      </w:r>
      <w:r w:rsidR="00EB2209">
        <w:rPr>
          <w:rFonts w:eastAsia="Times New Roman" w:cs="Calibri"/>
          <w:szCs w:val="22"/>
          <w:lang w:val="en" w:eastAsia="en-GB"/>
        </w:rPr>
        <w:t xml:space="preserve">to the car park </w:t>
      </w:r>
      <w:r w:rsidR="003E614B">
        <w:rPr>
          <w:rFonts w:eastAsia="Times New Roman" w:cs="Calibri"/>
          <w:szCs w:val="22"/>
          <w:lang w:val="en" w:eastAsia="en-GB"/>
        </w:rPr>
        <w:t>for the other businesses there.</w:t>
      </w:r>
      <w:r w:rsidR="00EB2209">
        <w:rPr>
          <w:rFonts w:eastAsia="Times New Roman" w:cs="Calibri"/>
          <w:szCs w:val="22"/>
          <w:lang w:val="en" w:eastAsia="en-GB"/>
        </w:rPr>
        <w:t xml:space="preserve"> Hopefully order would increase turnover so spaces available. MoP – local roads not built for all this traffic - </w:t>
      </w:r>
      <w:r w:rsidR="003E614B">
        <w:rPr>
          <w:rFonts w:eastAsia="Times New Roman" w:cs="Calibri"/>
          <w:szCs w:val="22"/>
          <w:lang w:val="en" w:eastAsia="en-GB"/>
        </w:rPr>
        <w:t xml:space="preserve"> CllSD – </w:t>
      </w:r>
      <w:r w:rsidR="00EB2209">
        <w:rPr>
          <w:rFonts w:eastAsia="Times New Roman" w:cs="Calibri"/>
          <w:szCs w:val="22"/>
          <w:lang w:val="en" w:eastAsia="en-GB"/>
        </w:rPr>
        <w:t xml:space="preserve">there </w:t>
      </w:r>
      <w:r w:rsidR="003E614B">
        <w:rPr>
          <w:rFonts w:eastAsia="Times New Roman" w:cs="Calibri"/>
          <w:szCs w:val="22"/>
          <w:lang w:val="en" w:eastAsia="en-GB"/>
        </w:rPr>
        <w:t xml:space="preserve">was a suggestion of one way system but </w:t>
      </w:r>
      <w:r w:rsidR="00EB2209">
        <w:rPr>
          <w:rFonts w:eastAsia="Times New Roman" w:cs="Calibri"/>
          <w:szCs w:val="22"/>
          <w:lang w:val="en" w:eastAsia="en-GB"/>
        </w:rPr>
        <w:t xml:space="preserve">this </w:t>
      </w:r>
      <w:r w:rsidR="003E614B">
        <w:rPr>
          <w:rFonts w:eastAsia="Times New Roman" w:cs="Calibri"/>
          <w:szCs w:val="22"/>
          <w:lang w:val="en" w:eastAsia="en-GB"/>
        </w:rPr>
        <w:t>not acceptable</w:t>
      </w:r>
      <w:r w:rsidR="00EB2209">
        <w:rPr>
          <w:rFonts w:eastAsia="Times New Roman" w:cs="Calibri"/>
          <w:szCs w:val="22"/>
          <w:lang w:val="en" w:eastAsia="en-GB"/>
        </w:rPr>
        <w:t xml:space="preserve"> by the local community</w:t>
      </w:r>
      <w:r w:rsidR="003E614B">
        <w:rPr>
          <w:rFonts w:eastAsia="Times New Roman" w:cs="Calibri"/>
          <w:szCs w:val="22"/>
          <w:lang w:val="en" w:eastAsia="en-GB"/>
        </w:rPr>
        <w:t>.</w:t>
      </w:r>
      <w:r w:rsidR="00EB2209">
        <w:rPr>
          <w:rFonts w:eastAsia="Times New Roman" w:cs="Calibri"/>
          <w:szCs w:val="22"/>
          <w:lang w:val="en" w:eastAsia="en-GB"/>
        </w:rPr>
        <w:t xml:space="preserve"> </w:t>
      </w:r>
      <w:r w:rsidR="003E614B">
        <w:rPr>
          <w:rFonts w:eastAsia="Times New Roman" w:cs="Calibri"/>
          <w:szCs w:val="22"/>
          <w:lang w:val="en" w:eastAsia="en-GB"/>
        </w:rPr>
        <w:t xml:space="preserve">MoP – </w:t>
      </w:r>
      <w:r w:rsidR="00EB2209">
        <w:rPr>
          <w:rFonts w:eastAsia="Times New Roman" w:cs="Calibri"/>
          <w:szCs w:val="22"/>
          <w:lang w:val="en" w:eastAsia="en-GB"/>
        </w:rPr>
        <w:t xml:space="preserve">Could the </w:t>
      </w:r>
      <w:r w:rsidR="003E614B">
        <w:rPr>
          <w:rFonts w:eastAsia="Times New Roman" w:cs="Calibri"/>
          <w:szCs w:val="22"/>
          <w:lang w:val="en" w:eastAsia="en-GB"/>
        </w:rPr>
        <w:t>road up to Kilrenny</w:t>
      </w:r>
      <w:r w:rsidR="00EB2209">
        <w:rPr>
          <w:rFonts w:eastAsia="Times New Roman" w:cs="Calibri"/>
          <w:szCs w:val="22"/>
          <w:lang w:val="en" w:eastAsia="en-GB"/>
        </w:rPr>
        <w:t xml:space="preserve"> be made up to provide better access and a ‘</w:t>
      </w:r>
      <w:r w:rsidR="00B927BD">
        <w:rPr>
          <w:rFonts w:eastAsia="Times New Roman" w:cs="Calibri"/>
          <w:szCs w:val="22"/>
          <w:lang w:val="en" w:eastAsia="en-GB"/>
        </w:rPr>
        <w:t>w</w:t>
      </w:r>
      <w:r w:rsidR="00EB2209">
        <w:rPr>
          <w:rFonts w:eastAsia="Times New Roman" w:cs="Calibri"/>
          <w:szCs w:val="22"/>
          <w:lang w:val="en" w:eastAsia="en-GB"/>
        </w:rPr>
        <w:t>ay out’</w:t>
      </w:r>
      <w:r w:rsidR="003E614B">
        <w:rPr>
          <w:rFonts w:eastAsia="Times New Roman" w:cs="Calibri"/>
          <w:szCs w:val="22"/>
          <w:lang w:val="en" w:eastAsia="en-GB"/>
        </w:rPr>
        <w:t xml:space="preserve">? </w:t>
      </w:r>
      <w:r w:rsidR="00F63DC8">
        <w:rPr>
          <w:rFonts w:eastAsia="Times New Roman" w:cs="Calibri"/>
          <w:szCs w:val="22"/>
          <w:lang w:val="en" w:eastAsia="en-GB"/>
        </w:rPr>
        <w:t>This r</w:t>
      </w:r>
      <w:r w:rsidR="003E614B">
        <w:rPr>
          <w:rFonts w:eastAsia="Times New Roman" w:cs="Calibri"/>
          <w:szCs w:val="22"/>
          <w:lang w:val="en" w:eastAsia="en-GB"/>
        </w:rPr>
        <w:t>oad not adopted after a certain point.</w:t>
      </w:r>
      <w:r w:rsidR="004A5D25">
        <w:rPr>
          <w:rFonts w:eastAsia="Times New Roman" w:cs="Calibri"/>
          <w:szCs w:val="22"/>
          <w:lang w:val="en" w:eastAsia="en-GB"/>
        </w:rPr>
        <w:t xml:space="preserve"> </w:t>
      </w:r>
    </w:p>
    <w:p w14:paraId="6E24025A" w14:textId="0DB341E2" w:rsidR="00FE576D" w:rsidRDefault="004A5D25" w:rsidP="00BD2F8F">
      <w:pPr>
        <w:pStyle w:val="ListBullet"/>
        <w:numPr>
          <w:ilvl w:val="0"/>
          <w:numId w:val="0"/>
        </w:numPr>
      </w:pPr>
      <w:r>
        <w:t xml:space="preserve">CC </w:t>
      </w:r>
      <w:r w:rsidR="00F63DC8">
        <w:t xml:space="preserve">will </w:t>
      </w:r>
      <w:r>
        <w:t>try to get people together to discuss</w:t>
      </w:r>
      <w:r w:rsidR="00B74A60" w:rsidRPr="00B74A60">
        <w:rPr>
          <w:rFonts w:eastAsia="Times New Roman" w:cs="Calibri"/>
          <w:szCs w:val="22"/>
          <w:lang w:val="en" w:eastAsia="en-GB"/>
        </w:rPr>
        <w:t xml:space="preserve"> </w:t>
      </w:r>
      <w:r w:rsidR="00F63DC8">
        <w:rPr>
          <w:rFonts w:eastAsia="Times New Roman" w:cs="Calibri"/>
          <w:szCs w:val="22"/>
          <w:lang w:val="en" w:eastAsia="en-GB"/>
        </w:rPr>
        <w:t xml:space="preserve">with </w:t>
      </w:r>
      <w:r w:rsidR="00B74A60">
        <w:rPr>
          <w:rFonts w:eastAsia="Times New Roman" w:cs="Calibri"/>
          <w:szCs w:val="22"/>
          <w:lang w:val="en" w:eastAsia="en-GB"/>
        </w:rPr>
        <w:t>R</w:t>
      </w:r>
      <w:r w:rsidR="00F63DC8">
        <w:rPr>
          <w:rFonts w:eastAsia="Times New Roman" w:cs="Calibri"/>
          <w:szCs w:val="22"/>
          <w:lang w:val="en" w:eastAsia="en-GB"/>
        </w:rPr>
        <w:t>B</w:t>
      </w:r>
      <w:r w:rsidR="00B74A60">
        <w:rPr>
          <w:rFonts w:eastAsia="Times New Roman" w:cs="Calibri"/>
          <w:szCs w:val="22"/>
          <w:lang w:val="en" w:eastAsia="en-GB"/>
        </w:rPr>
        <w:t xml:space="preserve"> FCCT</w:t>
      </w:r>
    </w:p>
    <w:p w14:paraId="767B3BFD" w14:textId="226B961D" w:rsidR="00FE576D" w:rsidRDefault="0001563F">
      <w:pPr>
        <w:pStyle w:val="Heading1"/>
      </w:pPr>
      <w:r>
        <w:t>Councillors’ Reports</w:t>
      </w:r>
    </w:p>
    <w:p w14:paraId="52F8A6A3" w14:textId="700BB8C3" w:rsidR="00B945C8" w:rsidRDefault="0016411D" w:rsidP="00B945C8">
      <w:r>
        <w:t>Cll Dillon:</w:t>
      </w:r>
    </w:p>
    <w:p w14:paraId="6C0C49A1" w14:textId="77777777" w:rsidR="0016411D" w:rsidRPr="004A5D25" w:rsidRDefault="0016411D" w:rsidP="0016411D">
      <w:pPr>
        <w:rPr>
          <w:b/>
          <w:bCs/>
        </w:rPr>
      </w:pPr>
      <w:r w:rsidRPr="004A5D25">
        <w:rPr>
          <w:b/>
          <w:bCs/>
        </w:rPr>
        <w:t>East Basin Beach:</w:t>
      </w:r>
    </w:p>
    <w:p w14:paraId="7C9FE2D7" w14:textId="44AFB5B1" w:rsidR="0016411D" w:rsidRDefault="0016411D" w:rsidP="0016411D">
      <w:r>
        <w:t>Earlier in the month, elected members had sight of the proposed lease of land to</w:t>
      </w:r>
      <w:r w:rsidR="004A5D25">
        <w:t xml:space="preserve"> </w:t>
      </w:r>
      <w:r>
        <w:t>the RNLI at the East Basin Car Park to allow for the construction of the new</w:t>
      </w:r>
      <w:r w:rsidR="004A5D25">
        <w:t xml:space="preserve"> </w:t>
      </w:r>
      <w:r>
        <w:t>lifeboat shed. As part of this, it is proposed that the beach at the East Basin will</w:t>
      </w:r>
      <w:r w:rsidR="004A5D25">
        <w:t xml:space="preserve"> </w:t>
      </w:r>
      <w:r>
        <w:t>be closed to all members of the public for the duration of construction. This will</w:t>
      </w:r>
      <w:r w:rsidR="004A5D25">
        <w:t xml:space="preserve"> </w:t>
      </w:r>
      <w:r>
        <w:t>clearly impact on residents and visitors alike and I have a meeting next week</w:t>
      </w:r>
      <w:r w:rsidR="004A5D25">
        <w:t xml:space="preserve"> </w:t>
      </w:r>
      <w:r>
        <w:t>with Property Services to see whether at least part of the beach can remain</w:t>
      </w:r>
      <w:r w:rsidR="004A5D25">
        <w:t xml:space="preserve"> </w:t>
      </w:r>
      <w:r>
        <w:t>open. I will update the Community Council on the outcome of this as soon as I</w:t>
      </w:r>
      <w:r w:rsidR="00B410D4">
        <w:br/>
      </w:r>
      <w:r>
        <w:t>can.</w:t>
      </w:r>
    </w:p>
    <w:p w14:paraId="1CCE4DBD" w14:textId="77777777" w:rsidR="0016411D" w:rsidRPr="004A5D25" w:rsidRDefault="0016411D" w:rsidP="0016411D">
      <w:pPr>
        <w:rPr>
          <w:b/>
          <w:bCs/>
        </w:rPr>
      </w:pPr>
      <w:r w:rsidRPr="004A5D25">
        <w:rPr>
          <w:b/>
          <w:bCs/>
        </w:rPr>
        <w:t>Burnside Terrace Bus Stops:</w:t>
      </w:r>
    </w:p>
    <w:p w14:paraId="49DC8E37" w14:textId="23DA0EDC" w:rsidR="004A5D25" w:rsidRDefault="0016411D" w:rsidP="0016411D">
      <w:r>
        <w:t>Over the summer, I have had several complaints regarding vehicles parking</w:t>
      </w:r>
      <w:r w:rsidR="004A5D25">
        <w:t xml:space="preserve"> </w:t>
      </w:r>
      <w:r>
        <w:t>across the bus stops at Burnside Terrace. Having spoken to officers within the</w:t>
      </w:r>
      <w:r w:rsidR="004A5D25">
        <w:t xml:space="preserve"> </w:t>
      </w:r>
      <w:r>
        <w:t>Transportation Service, they have agreed to install a marked bus bay at the</w:t>
      </w:r>
      <w:r w:rsidR="004A5D25">
        <w:t xml:space="preserve"> </w:t>
      </w:r>
      <w:r>
        <w:t>southbound bus stop to encourage vehicles to park elsewhere. Unfortunately,</w:t>
      </w:r>
      <w:r w:rsidR="004A5D25">
        <w:t xml:space="preserve"> </w:t>
      </w:r>
      <w:r>
        <w:t>due to the number of disabled bays by the northbound bus stop, they are</w:t>
      </w:r>
      <w:r w:rsidR="004A5D25">
        <w:t xml:space="preserve"> </w:t>
      </w:r>
      <w:r>
        <w:t>unable to install a marked bus stop bay.</w:t>
      </w:r>
      <w:r w:rsidR="004A5D25">
        <w:t xml:space="preserve"> </w:t>
      </w:r>
    </w:p>
    <w:p w14:paraId="477CEB17" w14:textId="77777777" w:rsidR="0016411D" w:rsidRPr="004A5D25" w:rsidRDefault="0016411D" w:rsidP="0016411D">
      <w:pPr>
        <w:rPr>
          <w:b/>
          <w:bCs/>
        </w:rPr>
      </w:pPr>
      <w:r w:rsidRPr="004A5D25">
        <w:rPr>
          <w:b/>
          <w:bCs/>
        </w:rPr>
        <w:t>St Ayles Park Fence:</w:t>
      </w:r>
    </w:p>
    <w:p w14:paraId="29F1ADA0" w14:textId="606509B6" w:rsidR="0016411D" w:rsidRDefault="0016411D" w:rsidP="0016411D">
      <w:r>
        <w:t>Before Kirstie Freeman began her new role as Communities Manager for North</w:t>
      </w:r>
      <w:r w:rsidR="004A5D25">
        <w:t xml:space="preserve"> </w:t>
      </w:r>
      <w:r>
        <w:t>East Fife, I spoke to her about the plans for replacing the fencing at St Ayles Park.</w:t>
      </w:r>
      <w:r w:rsidR="004A5D25">
        <w:t xml:space="preserve"> </w:t>
      </w:r>
      <w:r>
        <w:t>There has now been quotes and identified budget found to carry out this work.</w:t>
      </w:r>
      <w:r w:rsidR="004A5D25">
        <w:t xml:space="preserve"> </w:t>
      </w:r>
      <w:r>
        <w:t>The housing department will now take this forward.</w:t>
      </w:r>
    </w:p>
    <w:p w14:paraId="379E90B8" w14:textId="77777777" w:rsidR="0016411D" w:rsidRPr="004A5D25" w:rsidRDefault="0016411D" w:rsidP="0016411D">
      <w:pPr>
        <w:rPr>
          <w:b/>
          <w:bCs/>
        </w:rPr>
      </w:pPr>
      <w:r w:rsidRPr="004A5D25">
        <w:rPr>
          <w:b/>
          <w:bCs/>
        </w:rPr>
        <w:t>Express Bus Services:</w:t>
      </w:r>
    </w:p>
    <w:p w14:paraId="5FF9BB3D" w14:textId="7F78D34D" w:rsidR="0016411D" w:rsidRDefault="0016411D" w:rsidP="0016411D">
      <w:r>
        <w:t>From the 29th of July, Stagecoach took the decision, without any consultation, to</w:t>
      </w:r>
      <w:r w:rsidR="004A5D25">
        <w:t xml:space="preserve"> </w:t>
      </w:r>
      <w:r>
        <w:t>stop their Express Services (X60/61) from serving almost 40 stops between St</w:t>
      </w:r>
      <w:r w:rsidR="004A5D25">
        <w:t xml:space="preserve"> </w:t>
      </w:r>
      <w:r>
        <w:t>Andrews and Leven. Now, only the following bus stops in Anstruther &amp;</w:t>
      </w:r>
      <w:r w:rsidR="004A5D25">
        <w:t xml:space="preserve"> </w:t>
      </w:r>
      <w:r>
        <w:t>Cellardyke will be served;</w:t>
      </w:r>
    </w:p>
    <w:p w14:paraId="0A90F1F3" w14:textId="77777777" w:rsidR="0016411D" w:rsidRDefault="0016411D" w:rsidP="0016411D">
      <w:r>
        <w:t>- Craws Nest (Beacon Court)</w:t>
      </w:r>
    </w:p>
    <w:p w14:paraId="759EA222" w14:textId="77777777" w:rsidR="0016411D" w:rsidRDefault="0016411D" w:rsidP="0016411D">
      <w:r>
        <w:t>- Shore Street (Murray Library)</w:t>
      </w:r>
    </w:p>
    <w:p w14:paraId="61BEEEA8" w14:textId="77777777" w:rsidR="0016411D" w:rsidRDefault="0016411D" w:rsidP="0016411D">
      <w:r>
        <w:t>- Toll Road</w:t>
      </w:r>
    </w:p>
    <w:p w14:paraId="74D68A0E" w14:textId="77777777" w:rsidR="0016411D" w:rsidRDefault="0016411D" w:rsidP="0016411D">
      <w:r>
        <w:t>- St Andrews Road (The Co-op/Old Waid)</w:t>
      </w:r>
    </w:p>
    <w:p w14:paraId="2E2EDE7B" w14:textId="5A6600EC" w:rsidR="0016411D" w:rsidRDefault="0016411D" w:rsidP="0016411D">
      <w:r>
        <w:lastRenderedPageBreak/>
        <w:t>I am deeply concerned by this decision, the lack of publicity it received, and the</w:t>
      </w:r>
      <w:r w:rsidR="004A5D25">
        <w:t xml:space="preserve"> </w:t>
      </w:r>
      <w:r>
        <w:t>impact it has on elderly and less mobile members of our community and have</w:t>
      </w:r>
      <w:r w:rsidR="004A5D25">
        <w:t xml:space="preserve"> </w:t>
      </w:r>
      <w:r>
        <w:t>created a petition calling for a rethink, which can be accessed at</w:t>
      </w:r>
      <w:r w:rsidR="004A5D25">
        <w:t xml:space="preserve"> </w:t>
      </w:r>
      <w:r>
        <w:t>https://www.change.org/SaveOurStops.</w:t>
      </w:r>
    </w:p>
    <w:p w14:paraId="7E0EA327" w14:textId="4FBC269D" w:rsidR="0016411D" w:rsidRDefault="0016411D" w:rsidP="0016411D">
      <w:r>
        <w:t>I have also written to the Chief Executive of Stagecoach East Scotland expressing</w:t>
      </w:r>
      <w:r w:rsidR="00B410D4">
        <w:t xml:space="preserve"> </w:t>
      </w:r>
      <w:r>
        <w:t>my concerns and have</w:t>
      </w:r>
      <w:r w:rsidR="00B410D4">
        <w:t xml:space="preserve"> </w:t>
      </w:r>
      <w:r>
        <w:t>received a positive response which states that they will</w:t>
      </w:r>
      <w:r w:rsidR="00B410D4">
        <w:t xml:space="preserve"> </w:t>
      </w:r>
      <w:r>
        <w:t>review the situation after 90 days and are open to reinstating at least some bus</w:t>
      </w:r>
      <w:r w:rsidR="00B410D4">
        <w:t xml:space="preserve"> </w:t>
      </w:r>
      <w:r>
        <w:t>stops.</w:t>
      </w:r>
    </w:p>
    <w:p w14:paraId="12960BDB" w14:textId="77777777" w:rsidR="0016411D" w:rsidRPr="004A5D25" w:rsidRDefault="0016411D" w:rsidP="0016411D">
      <w:pPr>
        <w:rPr>
          <w:b/>
          <w:bCs/>
        </w:rPr>
      </w:pPr>
      <w:r w:rsidRPr="004A5D25">
        <w:rPr>
          <w:b/>
          <w:bCs/>
        </w:rPr>
        <w:t>Education Maintenance Allowance:</w:t>
      </w:r>
    </w:p>
    <w:p w14:paraId="05E0C901" w14:textId="266D2953" w:rsidR="0016411D" w:rsidRDefault="0016411D" w:rsidP="0016411D">
      <w:r>
        <w:t>Applications for the Education Maintenance Allowance (EMA) are open between</w:t>
      </w:r>
      <w:r w:rsidR="004A5D25">
        <w:t xml:space="preserve"> </w:t>
      </w:r>
      <w:r>
        <w:t>now and the 30 th of September. This £30 a week payment is available to school</w:t>
      </w:r>
      <w:r w:rsidR="004A5D25">
        <w:t xml:space="preserve"> </w:t>
      </w:r>
      <w:r>
        <w:t>pupils are planning to continue in post-compulsory education from August 2024</w:t>
      </w:r>
      <w:r w:rsidR="004A5D25">
        <w:t xml:space="preserve"> a</w:t>
      </w:r>
      <w:r>
        <w:t>nd come from households with a taxable income of less than £24,421 or</w:t>
      </w:r>
      <w:r w:rsidR="00B410D4">
        <w:t xml:space="preserve"> </w:t>
      </w:r>
      <w:r>
        <w:t xml:space="preserve">£26,884 depending on whether the household has one or more </w:t>
      </w:r>
      <w:r w:rsidR="00B410D4">
        <w:t>dependents’</w:t>
      </w:r>
      <w:r>
        <w:t>.</w:t>
      </w:r>
    </w:p>
    <w:p w14:paraId="62971141" w14:textId="093C111C" w:rsidR="0016411D" w:rsidRDefault="0016411D" w:rsidP="0016411D">
      <w:r>
        <w:t>Further information on the payments and how to apply can be found at</w:t>
      </w:r>
      <w:r w:rsidR="00B410D4">
        <w:br/>
      </w:r>
      <w:r>
        <w:t>www.fife.gov.uk/ema.</w:t>
      </w:r>
    </w:p>
    <w:p w14:paraId="587DDCE1" w14:textId="77777777" w:rsidR="0016411D" w:rsidRPr="00B410D4" w:rsidRDefault="0016411D" w:rsidP="0016411D">
      <w:pPr>
        <w:rPr>
          <w:b/>
          <w:bCs/>
        </w:rPr>
      </w:pPr>
      <w:r w:rsidRPr="00B410D4">
        <w:rPr>
          <w:b/>
          <w:bCs/>
        </w:rPr>
        <w:t>Fife Council Bus Network Survey:</w:t>
      </w:r>
    </w:p>
    <w:p w14:paraId="607DF78F" w14:textId="35BBBE79" w:rsidR="0016411D" w:rsidRDefault="0016411D" w:rsidP="0016411D">
      <w:r>
        <w:t>Earlier this year, funding was made available to undertake a study of the bus</w:t>
      </w:r>
      <w:r w:rsidR="00B410D4">
        <w:t xml:space="preserve"> </w:t>
      </w:r>
      <w:r>
        <w:t>network in Fife, focusing on the council’s supported services. In the East Neuk,</w:t>
      </w:r>
      <w:r w:rsidR="00B410D4">
        <w:t xml:space="preserve"> </w:t>
      </w:r>
      <w:r>
        <w:t>this means the 95 service however, you can comment about any other services</w:t>
      </w:r>
      <w:r w:rsidR="00B410D4">
        <w:t xml:space="preserve"> </w:t>
      </w:r>
      <w:r>
        <w:t>you use.</w:t>
      </w:r>
      <w:r w:rsidR="00B410D4">
        <w:t xml:space="preserve"> </w:t>
      </w:r>
      <w:r>
        <w:t>The transport consultant WSP has been appointed to undertake this work which</w:t>
      </w:r>
      <w:r w:rsidR="00B410D4">
        <w:t xml:space="preserve"> </w:t>
      </w:r>
      <w:r>
        <w:t>will involve the analysis of the supported bus network will assess its</w:t>
      </w:r>
      <w:r w:rsidR="00B410D4">
        <w:t xml:space="preserve"> </w:t>
      </w:r>
      <w:r>
        <w:t>performance, connectivity, customer needs and value for money. In particular</w:t>
      </w:r>
      <w:r w:rsidR="00B410D4">
        <w:t xml:space="preserve"> </w:t>
      </w:r>
      <w:r>
        <w:t>this work will look at options for the council to run its own buses as opposed to</w:t>
      </w:r>
      <w:r w:rsidR="00B410D4">
        <w:t xml:space="preserve"> </w:t>
      </w:r>
      <w:r>
        <w:t>contracting services in order assess if better value can be achieved and/or allow</w:t>
      </w:r>
      <w:r w:rsidR="00B410D4">
        <w:t xml:space="preserve"> </w:t>
      </w:r>
      <w:r>
        <w:t>greater control/flexibility and improved connectivity.</w:t>
      </w:r>
      <w:r w:rsidR="00B410D4">
        <w:br/>
      </w:r>
      <w:r>
        <w:t>The survey can be accessed at https://www.smartsurvey.co.uk/s/BusFife/ and is</w:t>
      </w:r>
      <w:r w:rsidR="004A5D25">
        <w:t xml:space="preserve"> </w:t>
      </w:r>
      <w:r>
        <w:t>open until the 2nd of September. If you use the bus services regularly, please</w:t>
      </w:r>
      <w:r w:rsidR="004A5D25">
        <w:t xml:space="preserve"> </w:t>
      </w:r>
      <w:r>
        <w:t>take the time to complete this survey and if you know of anyone else that</w:t>
      </w:r>
      <w:r w:rsidR="004A5D25">
        <w:t xml:space="preserve"> </w:t>
      </w:r>
      <w:r>
        <w:t>regularly uses the bus, encourage them to do so too.</w:t>
      </w:r>
    </w:p>
    <w:p w14:paraId="24F5EF18" w14:textId="40ED234F" w:rsidR="004A5D25" w:rsidRDefault="004A5D25" w:rsidP="0016411D">
      <w:r>
        <w:t>CllFC – nothing to add.</w:t>
      </w:r>
    </w:p>
    <w:p w14:paraId="55FA2453" w14:textId="77777777" w:rsidR="0079376D" w:rsidRDefault="0079376D" w:rsidP="0079376D">
      <w:pPr>
        <w:pStyle w:val="Heading1"/>
      </w:pPr>
      <w:r>
        <w:t>Boat Shed Project</w:t>
      </w:r>
    </w:p>
    <w:p w14:paraId="4886EBF5" w14:textId="18E0E4FC" w:rsidR="002C65A4" w:rsidRPr="00853FD2" w:rsidRDefault="005517BC" w:rsidP="002C65A4">
      <w:pPr>
        <w:rPr>
          <w:szCs w:val="22"/>
        </w:rPr>
      </w:pPr>
      <w:r>
        <w:rPr>
          <w:szCs w:val="22"/>
        </w:rPr>
        <w:t>E</w:t>
      </w:r>
      <w:r w:rsidR="002C65A4" w:rsidRPr="00853FD2">
        <w:rPr>
          <w:szCs w:val="22"/>
        </w:rPr>
        <w:t xml:space="preserve">mail message of support </w:t>
      </w:r>
      <w:r>
        <w:rPr>
          <w:szCs w:val="22"/>
        </w:rPr>
        <w:t xml:space="preserve">set </w:t>
      </w:r>
      <w:r w:rsidR="002C65A4" w:rsidRPr="00853FD2">
        <w:rPr>
          <w:szCs w:val="22"/>
        </w:rPr>
        <w:t xml:space="preserve">re Boat Shed </w:t>
      </w:r>
    </w:p>
    <w:p w14:paraId="48969A72" w14:textId="4DB0B07D" w:rsidR="009B03E3" w:rsidRDefault="00853FD2" w:rsidP="00B945C8">
      <w:r>
        <w:t xml:space="preserve">BB and RD attended </w:t>
      </w:r>
      <w:r w:rsidR="009B03E3">
        <w:t xml:space="preserve">recent </w:t>
      </w:r>
      <w:r>
        <w:t>meeting of the Boat Shed Project.</w:t>
      </w:r>
      <w:r w:rsidR="004A5D25">
        <w:t xml:space="preserve"> </w:t>
      </w:r>
    </w:p>
    <w:p w14:paraId="6DD102C7" w14:textId="69423F9B" w:rsidR="009B03E3" w:rsidRDefault="009B03E3" w:rsidP="00B945C8">
      <w:r>
        <w:t xml:space="preserve">BB - </w:t>
      </w:r>
      <w:r w:rsidRPr="009B03E3">
        <w:t xml:space="preserve">Over 80 people attended the first community meeting held in 2020, with a large majority in favour of saving the shed. </w:t>
      </w:r>
      <w:r>
        <w:t xml:space="preserve"> </w:t>
      </w:r>
      <w:r w:rsidRPr="009B03E3">
        <w:t>In Autumn 2021 the Community Council commissioned a feasibility study and business plan for the purchase of the RNLI boat shed at Anstruther Harbour for turning it in to a community asset.</w:t>
      </w:r>
      <w:r w:rsidRPr="009B03E3">
        <w:br/>
        <w:t>All the folks who attended the meeting back in 2020 were included in a mailing list, and invited to subsequent meetings, but the number tailed off as more was being asked of them to help progress things.</w:t>
      </w:r>
      <w:r w:rsidRPr="009B03E3">
        <w:br/>
      </w:r>
      <w:r w:rsidRPr="009B03E3">
        <w:br/>
        <w:t>Sixteen people were at the meeting in the East Neuk Centre two weeks ago in response to the call out for help to save the project. Two people were from Fife Voluntary Action and four out of the six directors currently on the project group were also there to confirm they could no longer commit any more time to it, effectively resigning from their office bearing roles, while expressing some willingness to help whoever might want to take up the reins now. Most of the others round the table also voiced support for the project but were clear they also didn't have enough spare time to get on board and fully commit their skills to it.</w:t>
      </w:r>
      <w:r w:rsidRPr="009B03E3">
        <w:br/>
      </w:r>
      <w:r w:rsidRPr="009B03E3">
        <w:br/>
        <w:t xml:space="preserve">I was at the meeting to find out more about the project and to hear how it had got to the stage where all the </w:t>
      </w:r>
      <w:r w:rsidRPr="009B03E3">
        <w:lastRenderedPageBreak/>
        <w:t xml:space="preserve">main crew were </w:t>
      </w:r>
      <w:r>
        <w:t xml:space="preserve">unable to continue and ask questions. In response to an email I then sent, </w:t>
      </w:r>
      <w:r w:rsidRPr="009B03E3">
        <w:t>I received a lo</w:t>
      </w:r>
      <w:r>
        <w:t>t</w:t>
      </w:r>
      <w:r w:rsidRPr="009B03E3">
        <w:t xml:space="preserve"> of very detailed info</w:t>
      </w:r>
      <w:r>
        <w:t>rmation</w:t>
      </w:r>
      <w:r w:rsidRPr="009B03E3">
        <w:t xml:space="preserve"> and comments from Louise</w:t>
      </w:r>
      <w:r w:rsidR="00E62075">
        <w:t xml:space="preserve"> McEwen</w:t>
      </w:r>
      <w:r w:rsidRPr="009B03E3">
        <w:t>, C</w:t>
      </w:r>
      <w:r w:rsidR="00E62075">
        <w:t xml:space="preserve">vdLee and </w:t>
      </w:r>
      <w:r w:rsidRPr="009B03E3">
        <w:t xml:space="preserve"> Andy</w:t>
      </w:r>
      <w:r w:rsidR="00E62075">
        <w:t xml:space="preserve"> Peddie</w:t>
      </w:r>
      <w:r>
        <w:t>.</w:t>
      </w:r>
    </w:p>
    <w:p w14:paraId="5D600092" w14:textId="1DE1784E" w:rsidR="009B03E3" w:rsidRDefault="009B03E3" w:rsidP="00B945C8">
      <w:r w:rsidRPr="009B03E3">
        <w:t>I'll use some of Andy's words to sum up what looks most likely if the shed can be saved from being turned in to a car park by Fife Council (as per agreed plans)</w:t>
      </w:r>
      <w:r w:rsidRPr="009B03E3">
        <w:br/>
      </w:r>
      <w:r w:rsidRPr="009B03E3">
        <w:br/>
      </w:r>
      <w:r w:rsidRPr="00E62075">
        <w:rPr>
          <w:b/>
          <w:bCs/>
        </w:rPr>
        <w:t>Two types of groups might achieve a more positive outcome:</w:t>
      </w:r>
      <w:r w:rsidRPr="00E62075">
        <w:rPr>
          <w:b/>
          <w:bCs/>
        </w:rPr>
        <w:br/>
      </w:r>
      <w:r w:rsidRPr="009B03E3">
        <w:br/>
        <w:t>Group 1. People who want to save the building by working more effectively with the community to help find a variety of suitable uses for it (which is what's been attempted so far]</w:t>
      </w:r>
      <w:r w:rsidRPr="009B03E3">
        <w:br/>
        <w:t>The main challenge for this group has been in obtaining enough community support for the cause and the project - Andy said around 10% of the local population (400/500 people) was needed as primary evidence – but the online survey fell way short of expectations with just over 100 responses received.         </w:t>
      </w:r>
      <w:r w:rsidRPr="009B03E3">
        <w:br/>
      </w:r>
      <w:r w:rsidRPr="009B03E3">
        <w:br/>
        <w:t xml:space="preserve">Group 2. A different set of people who can demonstrate enough passion and commitment for a project which could utilise the whole building and comply with the requirements for a CAT </w:t>
      </w:r>
      <w:r w:rsidRPr="009B03E3">
        <w:br/>
        <w:t>(Jaye Hutchison expressed some interest in this, giving Forgan Arts Centre as an example)</w:t>
      </w:r>
      <w:r w:rsidRPr="009B03E3">
        <w:br/>
      </w:r>
      <w:r w:rsidRPr="009B03E3">
        <w:br/>
        <w:t>Andy's view now is that to try and progress with the Group 1 type approach a New Chair will need to be put in place, and that person will need to find other potential office bearers who can present new and more attractive propositions to attract the level of community support needed. Alternatively, the current project group and CC throw everything behind Jaye and her arts centric partners to come up with a simpler CAT compliant plan.</w:t>
      </w:r>
    </w:p>
    <w:p w14:paraId="7CA5F228" w14:textId="77777777" w:rsidR="009B03E3" w:rsidRDefault="009B03E3" w:rsidP="00B945C8"/>
    <w:p w14:paraId="48A751CE" w14:textId="7745AB98" w:rsidR="0079376D" w:rsidRPr="00B945C8" w:rsidRDefault="00EA07C2" w:rsidP="00B945C8">
      <w:r>
        <w:t xml:space="preserve">AP – </w:t>
      </w:r>
      <w:r w:rsidR="00E62075">
        <w:t xml:space="preserve">the project </w:t>
      </w:r>
      <w:r>
        <w:t xml:space="preserve">has to be taken over by community asset transfer but </w:t>
      </w:r>
      <w:r w:rsidR="00E62075">
        <w:t xml:space="preserve">now </w:t>
      </w:r>
      <w:r>
        <w:t xml:space="preserve">running out of options. </w:t>
      </w:r>
      <w:r w:rsidR="00E62075">
        <w:t xml:space="preserve">There were </w:t>
      </w:r>
      <w:r>
        <w:t>4 potential Directors at the last meeting</w:t>
      </w:r>
      <w:r w:rsidR="00E62075">
        <w:t>, but t</w:t>
      </w:r>
      <w:r>
        <w:t xml:space="preserve">ime very limited. DW – there is </w:t>
      </w:r>
      <w:r w:rsidR="00E62075">
        <w:t xml:space="preserve">already </w:t>
      </w:r>
      <w:r>
        <w:t>a business plan and architect plans etc</w:t>
      </w:r>
      <w:r w:rsidR="00E62075">
        <w:t>, b</w:t>
      </w:r>
      <w:r>
        <w:t xml:space="preserve">ut </w:t>
      </w:r>
      <w:r w:rsidR="00E62075">
        <w:t>it’s a big project</w:t>
      </w:r>
      <w:r>
        <w:t xml:space="preserve"> to take on.</w:t>
      </w:r>
      <w:r w:rsidR="00DD0E4F">
        <w:t xml:space="preserve"> </w:t>
      </w:r>
      <w:r w:rsidR="00E62075">
        <w:t>It c</w:t>
      </w:r>
      <w:r w:rsidR="00DD0E4F">
        <w:t xml:space="preserve">an be done but need people </w:t>
      </w:r>
      <w:r w:rsidR="00E62075">
        <w:t xml:space="preserve">willing </w:t>
      </w:r>
      <w:r w:rsidR="00DD0E4F">
        <w:t>to do it.</w:t>
      </w:r>
    </w:p>
    <w:p w14:paraId="126B75F9" w14:textId="4089E2F6" w:rsidR="00FE576D" w:rsidRDefault="0001563F">
      <w:pPr>
        <w:pStyle w:val="Heading1"/>
      </w:pPr>
      <w:r>
        <w:t>Planning/Licensing Matters</w:t>
      </w:r>
    </w:p>
    <w:p w14:paraId="70303443" w14:textId="023381D1" w:rsidR="00FD345A" w:rsidRDefault="0001563F"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Nothing to report</w:t>
      </w:r>
    </w:p>
    <w:p w14:paraId="6B8A4BF1" w14:textId="77BF34D6" w:rsidR="0001563F" w:rsidRDefault="0001563F" w:rsidP="0001563F">
      <w:pPr>
        <w:pStyle w:val="Heading1"/>
      </w:pPr>
      <w:r>
        <w:t>Report from Teams meeting of Fife CCS</w:t>
      </w:r>
    </w:p>
    <w:p w14:paraId="64D05F89" w14:textId="2E53E04F" w:rsidR="0001563F" w:rsidRPr="002E4C44" w:rsidRDefault="0064074D"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Questionnaire re funding</w:t>
      </w:r>
      <w:r w:rsidR="00853FD2">
        <w:rPr>
          <w:rFonts w:eastAsia="Times New Roman" w:cs="Calibri"/>
          <w:szCs w:val="22"/>
          <w:lang w:val="en" w:eastAsia="en-GB"/>
        </w:rPr>
        <w:t xml:space="preserve"> – not completed.</w:t>
      </w:r>
      <w:r w:rsidR="00E62075">
        <w:rPr>
          <w:rFonts w:eastAsia="Times New Roman" w:cs="Calibri"/>
          <w:szCs w:val="22"/>
          <w:lang w:val="en" w:eastAsia="en-GB"/>
        </w:rPr>
        <w:t xml:space="preserve"> LT will report at next CC meeting.</w:t>
      </w:r>
    </w:p>
    <w:p w14:paraId="4C68C195" w14:textId="01FF9333" w:rsidR="00E72A66" w:rsidRDefault="0001563F" w:rsidP="00E72A66">
      <w:pPr>
        <w:pStyle w:val="Heading1"/>
      </w:pPr>
      <w:r>
        <w:t>Common Good Fund</w:t>
      </w:r>
      <w:r w:rsidR="00E379FC">
        <w:t xml:space="preserve"> and Silverdykes Fund</w:t>
      </w:r>
    </w:p>
    <w:p w14:paraId="7804EE20" w14:textId="39CEE0D1" w:rsidR="00FD345A" w:rsidRPr="0002547B" w:rsidRDefault="0002547B">
      <w:pPr>
        <w:rPr>
          <w:szCs w:val="22"/>
        </w:rPr>
      </w:pPr>
      <w:r w:rsidRPr="0002547B">
        <w:rPr>
          <w:b/>
          <w:bCs/>
        </w:rPr>
        <w:t>Common Good Fund</w:t>
      </w:r>
      <w:r>
        <w:t xml:space="preserve"> - </w:t>
      </w:r>
      <w:r w:rsidRPr="00853FD2">
        <w:rPr>
          <w:szCs w:val="22"/>
        </w:rPr>
        <w:t>Confirm</w:t>
      </w:r>
      <w:r>
        <w:rPr>
          <w:szCs w:val="22"/>
        </w:rPr>
        <w:t>ed</w:t>
      </w:r>
      <w:r w:rsidRPr="00853FD2">
        <w:rPr>
          <w:szCs w:val="22"/>
        </w:rPr>
        <w:t xml:space="preserve"> approval of </w:t>
      </w:r>
      <w:r>
        <w:rPr>
          <w:szCs w:val="22"/>
        </w:rPr>
        <w:t xml:space="preserve">Common Good Fund application </w:t>
      </w:r>
      <w:r w:rsidRPr="00853FD2">
        <w:rPr>
          <w:szCs w:val="22"/>
        </w:rPr>
        <w:t>NEF114</w:t>
      </w:r>
      <w:r>
        <w:rPr>
          <w:szCs w:val="22"/>
        </w:rPr>
        <w:t xml:space="preserve">. </w:t>
      </w:r>
      <w:r>
        <w:t>Footprint East Neuk - £5000 for Dreelside path improvement.</w:t>
      </w:r>
    </w:p>
    <w:p w14:paraId="0B52412A" w14:textId="344B7F67" w:rsidR="00EE75E6" w:rsidRPr="00EE75E6" w:rsidRDefault="00E379FC" w:rsidP="00EE75E6">
      <w:pPr>
        <w:spacing w:before="0" w:after="160" w:line="259" w:lineRule="auto"/>
        <w:rPr>
          <w:rFonts w:eastAsia="Calibri" w:cs="Times New Roman"/>
          <w:szCs w:val="22"/>
          <w:lang w:val="en-GB" w:eastAsia="en-US"/>
        </w:rPr>
      </w:pPr>
      <w:r w:rsidRPr="0002547B">
        <w:rPr>
          <w:rFonts w:eastAsia="Calibri" w:cs="Times New Roman"/>
          <w:b/>
          <w:bCs/>
          <w:szCs w:val="22"/>
          <w:lang w:val="en-GB" w:eastAsia="en-US"/>
        </w:rPr>
        <w:t>Silverdyke Funds</w:t>
      </w:r>
      <w:r w:rsidR="0002547B">
        <w:rPr>
          <w:rFonts w:eastAsia="Calibri" w:cs="Times New Roman"/>
          <w:szCs w:val="22"/>
          <w:lang w:val="en-GB" w:eastAsia="en-US"/>
        </w:rPr>
        <w:br/>
      </w:r>
      <w:r w:rsidR="00EE75E6">
        <w:rPr>
          <w:rFonts w:eastAsia="Calibri" w:cs="Times New Roman"/>
          <w:szCs w:val="22"/>
          <w:lang w:val="en-GB" w:eastAsia="en-US"/>
        </w:rPr>
        <w:t xml:space="preserve">Iain Wilson </w:t>
      </w:r>
      <w:r w:rsidR="0002547B">
        <w:rPr>
          <w:rFonts w:eastAsia="Calibri" w:cs="Times New Roman"/>
          <w:szCs w:val="22"/>
          <w:lang w:val="en-GB" w:eastAsia="en-US"/>
        </w:rPr>
        <w:t>–</w:t>
      </w:r>
      <w:r w:rsidR="00EE75E6">
        <w:rPr>
          <w:rFonts w:eastAsia="Calibri" w:cs="Times New Roman"/>
          <w:szCs w:val="22"/>
          <w:lang w:val="en-GB" w:eastAsia="en-US"/>
        </w:rPr>
        <w:t xml:space="preserve"> </w:t>
      </w:r>
      <w:r w:rsidR="0002547B">
        <w:rPr>
          <w:rFonts w:eastAsia="Calibri" w:cs="Times New Roman"/>
          <w:szCs w:val="22"/>
          <w:lang w:val="en-GB" w:eastAsia="en-US"/>
        </w:rPr>
        <w:t>updated us</w:t>
      </w:r>
      <w:r w:rsidR="00EE75E6" w:rsidRPr="00EE75E6">
        <w:rPr>
          <w:rFonts w:eastAsia="Calibri" w:cs="Times New Roman"/>
          <w:szCs w:val="22"/>
          <w:lang w:val="en-GB" w:eastAsia="en-US"/>
        </w:rPr>
        <w:t xml:space="preserve"> on the remaining S75 funding.</w:t>
      </w:r>
    </w:p>
    <w:p w14:paraId="62A546D1" w14:textId="044729BD" w:rsidR="00EE75E6" w:rsidRDefault="0002547B" w:rsidP="00EE75E6">
      <w:pPr>
        <w:spacing w:before="0" w:after="160" w:line="259" w:lineRule="auto"/>
        <w:rPr>
          <w:rFonts w:eastAsia="Calibri" w:cs="Times New Roman"/>
          <w:szCs w:val="22"/>
          <w:lang w:val="en-GB" w:eastAsia="en-US"/>
        </w:rPr>
      </w:pPr>
      <w:r>
        <w:rPr>
          <w:rFonts w:eastAsia="Calibri" w:cs="Times New Roman"/>
          <w:szCs w:val="22"/>
          <w:lang w:val="en-GB" w:eastAsia="en-US"/>
        </w:rPr>
        <w:t>‘</w:t>
      </w:r>
      <w:r w:rsidR="00EE75E6" w:rsidRPr="00EE75E6">
        <w:rPr>
          <w:rFonts w:eastAsia="Calibri" w:cs="Times New Roman"/>
          <w:szCs w:val="22"/>
          <w:lang w:val="en-GB" w:eastAsia="en-US"/>
        </w:rPr>
        <w:t xml:space="preserve">As it's been a number of years since the Bankie ramps were installed and no charges have come through, we've decided to add that amount back into the remaining total. This gives us a current value of </w:t>
      </w:r>
      <w:r w:rsidR="00EE75E6" w:rsidRPr="00EE75E6">
        <w:rPr>
          <w:rFonts w:eastAsia="Calibri" w:cs="Times New Roman"/>
          <w:szCs w:val="22"/>
          <w:u w:val="single"/>
          <w:lang w:val="en-GB" w:eastAsia="en-US"/>
        </w:rPr>
        <w:t>£21229.61</w:t>
      </w:r>
      <w:r w:rsidR="00EE75E6" w:rsidRPr="00EE75E6">
        <w:rPr>
          <w:rFonts w:eastAsia="Calibri" w:cs="Times New Roman"/>
          <w:szCs w:val="22"/>
          <w:lang w:val="en-GB" w:eastAsia="en-US"/>
        </w:rPr>
        <w:t> left</w:t>
      </w:r>
      <w:r>
        <w:rPr>
          <w:rFonts w:eastAsia="Calibri" w:cs="Times New Roman"/>
          <w:szCs w:val="22"/>
          <w:lang w:val="en-GB" w:eastAsia="en-US"/>
        </w:rPr>
        <w:t>’</w:t>
      </w:r>
      <w:r w:rsidR="00EE75E6" w:rsidRPr="00EE75E6">
        <w:rPr>
          <w:rFonts w:eastAsia="Calibri" w:cs="Times New Roman"/>
          <w:szCs w:val="22"/>
          <w:lang w:val="en-GB" w:eastAsia="en-US"/>
        </w:rPr>
        <w:t>.</w:t>
      </w:r>
    </w:p>
    <w:p w14:paraId="4DAE59A6" w14:textId="62D10D64" w:rsidR="00E379FC" w:rsidRPr="00E62075" w:rsidRDefault="00853FD2" w:rsidP="00E62075">
      <w:pPr>
        <w:spacing w:before="0" w:after="160" w:line="259" w:lineRule="auto"/>
        <w:rPr>
          <w:rFonts w:eastAsia="Calibri" w:cs="Times New Roman"/>
          <w:szCs w:val="22"/>
          <w:lang w:val="en-GB" w:eastAsia="en-US"/>
        </w:rPr>
      </w:pPr>
      <w:r>
        <w:rPr>
          <w:rFonts w:eastAsia="Calibri" w:cs="Times New Roman"/>
          <w:szCs w:val="22"/>
          <w:lang w:val="en-GB" w:eastAsia="en-US"/>
        </w:rPr>
        <w:lastRenderedPageBreak/>
        <w:t>We will need to advertise the fact that funds are available and invite applications, using the original application form. Applications can then be assessed using the scoring system previously used.</w:t>
      </w:r>
    </w:p>
    <w:p w14:paraId="1AF645F4" w14:textId="49394A24" w:rsidR="00E72A66" w:rsidRDefault="0052752B" w:rsidP="00E72A66">
      <w:pPr>
        <w:pStyle w:val="Heading1"/>
      </w:pPr>
      <w:r>
        <w:t>Secretary’s Report</w:t>
      </w:r>
    </w:p>
    <w:p w14:paraId="0451EB40" w14:textId="1113F667" w:rsidR="00FD345A" w:rsidRDefault="0064317E" w:rsidP="00134871">
      <w:pPr>
        <w:spacing w:before="0" w:after="160" w:line="259" w:lineRule="auto"/>
        <w:rPr>
          <w:rFonts w:eastAsia="Calibri" w:cs="Times New Roman"/>
          <w:szCs w:val="22"/>
          <w:lang w:val="en-GB" w:eastAsia="en-US"/>
        </w:rPr>
      </w:pPr>
      <w:r w:rsidRPr="00853FD2">
        <w:rPr>
          <w:rFonts w:eastAsia="Calibri" w:cs="Times New Roman"/>
          <w:b/>
          <w:bCs/>
          <w:szCs w:val="22"/>
          <w:lang w:val="en-GB" w:eastAsia="en-US"/>
        </w:rPr>
        <w:t>Information Boards</w:t>
      </w:r>
      <w:r w:rsidR="005D039D">
        <w:rPr>
          <w:rFonts w:eastAsia="Calibri" w:cs="Times New Roman"/>
          <w:szCs w:val="22"/>
          <w:lang w:val="en-GB" w:eastAsia="en-US"/>
        </w:rPr>
        <w:t xml:space="preserve"> – large boards now received</w:t>
      </w:r>
      <w:r w:rsidR="00853FD2">
        <w:rPr>
          <w:rFonts w:eastAsia="Calibri" w:cs="Times New Roman"/>
          <w:szCs w:val="22"/>
          <w:lang w:val="en-GB" w:eastAsia="en-US"/>
        </w:rPr>
        <w:t xml:space="preserve"> – KL and PA to try to replace the smaller one at the Harbour Master’s.</w:t>
      </w:r>
      <w:r w:rsidR="0084697A">
        <w:rPr>
          <w:rFonts w:eastAsia="Calibri" w:cs="Times New Roman"/>
          <w:szCs w:val="22"/>
          <w:lang w:val="en-GB" w:eastAsia="en-US"/>
        </w:rPr>
        <w:t xml:space="preserve"> Martin Dibley to find a different – not so busy – joiner.</w:t>
      </w:r>
    </w:p>
    <w:p w14:paraId="13CA8E74" w14:textId="493F26B8" w:rsidR="00721FC4" w:rsidRPr="00721FC4" w:rsidRDefault="00721FC4" w:rsidP="00721FC4">
      <w:pPr>
        <w:spacing w:beforeAutospacing="1" w:afterAutospacing="1"/>
        <w:rPr>
          <w:rFonts w:ascii="Times New Roman" w:eastAsia="Times New Roman" w:hAnsi="Times New Roman" w:cs="Times New Roman"/>
          <w:sz w:val="24"/>
          <w:szCs w:val="24"/>
          <w:lang w:val="en-GB" w:eastAsia="en-GB"/>
        </w:rPr>
      </w:pPr>
      <w:r w:rsidRPr="00721FC4">
        <w:rPr>
          <w:rFonts w:eastAsia="Calibri" w:cs="Times New Roman"/>
          <w:b/>
          <w:bCs/>
          <w:szCs w:val="22"/>
          <w:lang w:val="en-GB" w:eastAsia="en-US"/>
        </w:rPr>
        <w:t>Signage at school and disabled bays</w:t>
      </w:r>
      <w:r>
        <w:rPr>
          <w:rFonts w:eastAsia="Calibri" w:cs="Times New Roman"/>
          <w:szCs w:val="22"/>
          <w:lang w:val="en-GB" w:eastAsia="en-US"/>
        </w:rPr>
        <w:t xml:space="preserve"> -</w:t>
      </w:r>
      <w:r>
        <w:rPr>
          <w:rFonts w:eastAsia="Calibri" w:cs="Times New Roman"/>
          <w:szCs w:val="22"/>
          <w:lang w:val="en-GB" w:eastAsia="en-US"/>
        </w:rPr>
        <w:br/>
      </w:r>
      <w:r>
        <w:rPr>
          <w:rFonts w:ascii="Times New Roman" w:eastAsia="Times New Roman" w:hAnsi="Times New Roman" w:cs="Times New Roman"/>
          <w:color w:val="000000"/>
          <w:sz w:val="24"/>
          <w:szCs w:val="24"/>
          <w:lang w:val="en-GB" w:eastAsia="en-GB"/>
        </w:rPr>
        <w:t>-</w:t>
      </w:r>
      <w:r w:rsidRPr="00721FC4">
        <w:rPr>
          <w:rFonts w:ascii="Times New Roman" w:eastAsia="Times New Roman" w:hAnsi="Times New Roman" w:cs="Times New Roman"/>
          <w:color w:val="000000"/>
          <w:sz w:val="24"/>
          <w:szCs w:val="24"/>
          <w:lang w:val="en-GB" w:eastAsia="en-GB"/>
        </w:rPr>
        <w:t>B9131 Anstruther Gateway Sign Improvement</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color w:val="000000"/>
          <w:sz w:val="24"/>
          <w:szCs w:val="24"/>
          <w:lang w:val="en-GB" w:eastAsia="en-GB"/>
        </w:rPr>
        <w:t>-</w:t>
      </w:r>
      <w:r w:rsidRPr="00721FC4">
        <w:rPr>
          <w:rFonts w:ascii="Times New Roman" w:eastAsia="Times New Roman" w:hAnsi="Times New Roman" w:cs="Times New Roman"/>
          <w:color w:val="000000"/>
          <w:sz w:val="24"/>
          <w:szCs w:val="24"/>
          <w:lang w:val="en-GB" w:eastAsia="en-GB"/>
        </w:rPr>
        <w:t>B9131/Primary school access Signs and Markings improvement</w:t>
      </w:r>
      <w:r>
        <w:rPr>
          <w:rFonts w:ascii="Times New Roman" w:eastAsia="Times New Roman" w:hAnsi="Times New Roman" w:cs="Times New Roman"/>
          <w:sz w:val="24"/>
          <w:szCs w:val="24"/>
          <w:lang w:val="en-GB" w:eastAsia="en-GB"/>
        </w:rPr>
        <w:br/>
      </w:r>
      <w:r>
        <w:rPr>
          <w:rFonts w:ascii="Times New Roman" w:eastAsia="Times New Roman" w:hAnsi="Times New Roman" w:cs="Times New Roman"/>
          <w:color w:val="000000"/>
          <w:sz w:val="24"/>
          <w:szCs w:val="24"/>
          <w:lang w:val="en-GB" w:eastAsia="en-GB"/>
        </w:rPr>
        <w:t>-</w:t>
      </w:r>
      <w:r w:rsidRPr="00721FC4">
        <w:rPr>
          <w:rFonts w:ascii="Times New Roman" w:eastAsia="Times New Roman" w:hAnsi="Times New Roman" w:cs="Times New Roman"/>
          <w:color w:val="000000"/>
          <w:sz w:val="24"/>
          <w:szCs w:val="24"/>
          <w:lang w:val="en-GB" w:eastAsia="en-GB"/>
        </w:rPr>
        <w:t xml:space="preserve">Conversion of Harbour owned non-regulated taxi bays to 2 or 3 regulated blue badge disabled parking bays </w:t>
      </w:r>
      <w:r>
        <w:rPr>
          <w:rFonts w:ascii="Times New Roman" w:eastAsia="Times New Roman" w:hAnsi="Times New Roman" w:cs="Times New Roman"/>
          <w:color w:val="000000"/>
          <w:sz w:val="24"/>
          <w:szCs w:val="24"/>
          <w:shd w:val="clear" w:color="auto" w:fill="FFFFFF"/>
          <w:lang w:val="en-GB" w:eastAsia="en-GB"/>
        </w:rPr>
        <w:br/>
      </w:r>
      <w:r>
        <w:rPr>
          <w:rFonts w:ascii="Times New Roman" w:eastAsia="Times New Roman" w:hAnsi="Times New Roman" w:cs="Times New Roman"/>
          <w:color w:val="000000"/>
          <w:sz w:val="24"/>
          <w:szCs w:val="24"/>
          <w:lang w:val="en-GB" w:eastAsia="en-GB"/>
        </w:rPr>
        <w:br/>
      </w:r>
      <w:r>
        <w:rPr>
          <w:szCs w:val="22"/>
        </w:rPr>
        <w:t>The first two items (B9131) were instructed to our Roads Maintenance Operations team on 7</w:t>
      </w:r>
      <w:r>
        <w:rPr>
          <w:szCs w:val="22"/>
          <w:vertAlign w:val="superscript"/>
        </w:rPr>
        <w:t>th</w:t>
      </w:r>
      <w:r>
        <w:rPr>
          <w:szCs w:val="22"/>
        </w:rPr>
        <w:t xml:space="preserve"> May, with the conversation of taxi bays to disabled bays being instructed on 6</w:t>
      </w:r>
      <w:r>
        <w:rPr>
          <w:szCs w:val="22"/>
          <w:vertAlign w:val="superscript"/>
        </w:rPr>
        <w:t>th</w:t>
      </w:r>
      <w:r>
        <w:rPr>
          <w:szCs w:val="22"/>
        </w:rPr>
        <w:t xml:space="preserve"> June. They usually quote 3 months’ timescale for non-urgent/emergency works, but this is dependent on availability of very stretched resources. Unfortunately, there are at present significant backlogs with both the signs factory and the road markings operation.</w:t>
      </w:r>
    </w:p>
    <w:p w14:paraId="3342A404" w14:textId="6FA4BDA8" w:rsidR="0064074D" w:rsidRDefault="0064074D" w:rsidP="00134871">
      <w:pPr>
        <w:spacing w:before="0" w:after="160" w:line="259" w:lineRule="auto"/>
        <w:rPr>
          <w:rFonts w:eastAsia="Calibri" w:cs="Times New Roman"/>
          <w:szCs w:val="22"/>
          <w:lang w:val="en-GB" w:eastAsia="en-US"/>
        </w:rPr>
      </w:pPr>
      <w:r w:rsidRPr="00853FD2">
        <w:rPr>
          <w:rFonts w:eastAsia="Calibri" w:cs="Times New Roman"/>
          <w:b/>
          <w:bCs/>
          <w:szCs w:val="22"/>
          <w:lang w:val="en-GB" w:eastAsia="en-US"/>
        </w:rPr>
        <w:t>Big Belly Bins</w:t>
      </w:r>
      <w:r w:rsidR="00853FD2">
        <w:rPr>
          <w:rFonts w:eastAsia="Calibri" w:cs="Times New Roman"/>
          <w:szCs w:val="22"/>
          <w:lang w:val="en-GB" w:eastAsia="en-US"/>
        </w:rPr>
        <w:t xml:space="preserve"> – all now in place – and in the correct place after some problems to start with. Many thanks to all involved.</w:t>
      </w:r>
      <w:r w:rsidR="00923509">
        <w:rPr>
          <w:rFonts w:eastAsia="Calibri" w:cs="Times New Roman"/>
          <w:szCs w:val="22"/>
          <w:lang w:val="en-GB" w:eastAsia="en-US"/>
        </w:rPr>
        <w:t xml:space="preserve"> KL – how to dispose of cigarettes? Ask Sandy Anderson - Better instructions? Lit cigarette through hole? Bins overflowing at harbour Sunday night. Every bin had red light flashing.</w:t>
      </w:r>
    </w:p>
    <w:p w14:paraId="7FC4996F" w14:textId="1B24112E" w:rsidR="0064074D" w:rsidRDefault="0064074D" w:rsidP="00134871">
      <w:pPr>
        <w:spacing w:before="0" w:after="160" w:line="259" w:lineRule="auto"/>
        <w:rPr>
          <w:rFonts w:eastAsia="Calibri" w:cs="Times New Roman"/>
          <w:szCs w:val="22"/>
          <w:lang w:val="en-GB" w:eastAsia="en-US"/>
        </w:rPr>
      </w:pPr>
      <w:r w:rsidRPr="00853FD2">
        <w:rPr>
          <w:rFonts w:eastAsia="Calibri" w:cs="Times New Roman"/>
          <w:b/>
          <w:bCs/>
          <w:szCs w:val="22"/>
          <w:lang w:val="en-GB" w:eastAsia="en-US"/>
        </w:rPr>
        <w:t>Crawhill</w:t>
      </w:r>
      <w:r w:rsidR="005D039D">
        <w:rPr>
          <w:rFonts w:eastAsia="Calibri" w:cs="Times New Roman"/>
          <w:szCs w:val="22"/>
          <w:lang w:val="en-GB" w:eastAsia="en-US"/>
        </w:rPr>
        <w:t xml:space="preserve"> – first bridge </w:t>
      </w:r>
      <w:r w:rsidR="00853FD2">
        <w:rPr>
          <w:rFonts w:eastAsia="Calibri" w:cs="Times New Roman"/>
          <w:szCs w:val="22"/>
          <w:lang w:val="en-GB" w:eastAsia="en-US"/>
        </w:rPr>
        <w:t xml:space="preserve">has been </w:t>
      </w:r>
      <w:r w:rsidR="005D039D">
        <w:rPr>
          <w:rFonts w:eastAsia="Calibri" w:cs="Times New Roman"/>
          <w:szCs w:val="22"/>
          <w:lang w:val="en-GB" w:eastAsia="en-US"/>
        </w:rPr>
        <w:t>completed</w:t>
      </w:r>
      <w:r w:rsidR="00853FD2">
        <w:rPr>
          <w:rFonts w:eastAsia="Calibri" w:cs="Times New Roman"/>
          <w:szCs w:val="22"/>
          <w:lang w:val="en-GB" w:eastAsia="en-US"/>
        </w:rPr>
        <w:t xml:space="preserve"> and is excellent. </w:t>
      </w:r>
      <w:r w:rsidR="00853FD2">
        <w:t>FCCT told us that they had hoped to have started work on the upper bridge by now. However, they found that where the old bridge footings were, the bank has eroded considerably since their initial inspection. To stabilise and secure would mean extensive works which are not practical or cost effective. They are therefore planning to move the bridge further down the burn to a location where the banking is more secure. However, this involves contacting SEPA to get approval, which has been done, but the permissions take up to 30 days to come through. This means that there will be a delay in the works starting unfortunately, but they would still be looking at completing the works by October.</w:t>
      </w:r>
      <w:r w:rsidR="00923509">
        <w:t xml:space="preserve"> Permission  got today.</w:t>
      </w:r>
    </w:p>
    <w:p w14:paraId="11B80B2D" w14:textId="70878BCD" w:rsidR="0064074D" w:rsidRDefault="0064074D" w:rsidP="00134871">
      <w:pPr>
        <w:spacing w:before="0" w:after="160" w:line="259" w:lineRule="auto"/>
        <w:rPr>
          <w:rFonts w:eastAsia="Calibri" w:cs="Times New Roman"/>
          <w:szCs w:val="22"/>
          <w:lang w:val="en-GB" w:eastAsia="en-US"/>
        </w:rPr>
      </w:pPr>
      <w:r w:rsidRPr="00853FD2">
        <w:rPr>
          <w:rFonts w:eastAsia="Calibri" w:cs="Times New Roman"/>
          <w:b/>
          <w:bCs/>
          <w:szCs w:val="22"/>
          <w:lang w:val="en-GB" w:eastAsia="en-US"/>
        </w:rPr>
        <w:t>Community Hub</w:t>
      </w:r>
      <w:r w:rsidR="00853FD2">
        <w:rPr>
          <w:rFonts w:eastAsia="Calibri" w:cs="Times New Roman"/>
          <w:b/>
          <w:bCs/>
          <w:szCs w:val="22"/>
          <w:lang w:val="en-GB" w:eastAsia="en-US"/>
        </w:rPr>
        <w:t xml:space="preserve">  ‘Wheely Hub mobile shop -</w:t>
      </w:r>
      <w:r w:rsidR="005D039D">
        <w:rPr>
          <w:rFonts w:eastAsia="Calibri" w:cs="Times New Roman"/>
          <w:szCs w:val="22"/>
          <w:lang w:val="en-GB" w:eastAsia="en-US"/>
        </w:rPr>
        <w:t>– email sent</w:t>
      </w:r>
      <w:r w:rsidR="00853FD2">
        <w:rPr>
          <w:rFonts w:eastAsia="Calibri" w:cs="Times New Roman"/>
          <w:szCs w:val="22"/>
          <w:lang w:val="en-GB" w:eastAsia="en-US"/>
        </w:rPr>
        <w:t xml:space="preserve"> to support but question how it would work</w:t>
      </w:r>
      <w:r w:rsidR="00746A7E">
        <w:rPr>
          <w:rFonts w:eastAsia="Calibri" w:cs="Times New Roman"/>
          <w:szCs w:val="22"/>
          <w:lang w:val="en-GB" w:eastAsia="en-US"/>
        </w:rPr>
        <w:t xml:space="preserve"> (no response)</w:t>
      </w:r>
    </w:p>
    <w:p w14:paraId="3819D2BB" w14:textId="48BE1D69" w:rsidR="0064074D" w:rsidRDefault="0064074D" w:rsidP="00134871">
      <w:pPr>
        <w:spacing w:before="0" w:after="160" w:line="259" w:lineRule="auto"/>
        <w:rPr>
          <w:rFonts w:eastAsia="Calibri" w:cs="Times New Roman"/>
          <w:szCs w:val="22"/>
          <w:lang w:val="en-GB" w:eastAsia="en-US"/>
        </w:rPr>
      </w:pPr>
      <w:r w:rsidRPr="004C12BA">
        <w:rPr>
          <w:rFonts w:eastAsia="Calibri" w:cs="Times New Roman"/>
          <w:b/>
          <w:bCs/>
          <w:szCs w:val="22"/>
          <w:lang w:val="en-GB" w:eastAsia="en-US"/>
        </w:rPr>
        <w:t>Installation of Rev David Gordon</w:t>
      </w:r>
      <w:r>
        <w:rPr>
          <w:rFonts w:eastAsia="Calibri" w:cs="Times New Roman"/>
          <w:szCs w:val="22"/>
          <w:lang w:val="en-GB" w:eastAsia="en-US"/>
        </w:rPr>
        <w:t xml:space="preserve"> </w:t>
      </w:r>
      <w:r w:rsidR="00853FD2">
        <w:rPr>
          <w:rFonts w:eastAsia="Calibri" w:cs="Times New Roman"/>
          <w:szCs w:val="22"/>
          <w:lang w:val="en-GB" w:eastAsia="en-US"/>
        </w:rPr>
        <w:t>Episcopalian</w:t>
      </w:r>
      <w:r>
        <w:rPr>
          <w:rFonts w:eastAsia="Calibri" w:cs="Times New Roman"/>
          <w:szCs w:val="22"/>
          <w:lang w:val="en-GB" w:eastAsia="en-US"/>
        </w:rPr>
        <w:t xml:space="preserve"> Church Elie</w:t>
      </w:r>
      <w:r w:rsidR="00746A7E">
        <w:rPr>
          <w:rFonts w:eastAsia="Calibri" w:cs="Times New Roman"/>
          <w:szCs w:val="22"/>
          <w:lang w:val="en-GB" w:eastAsia="en-US"/>
        </w:rPr>
        <w:t xml:space="preserve"> – MH attended on behalf of KACCC</w:t>
      </w:r>
    </w:p>
    <w:p w14:paraId="469ABE2A" w14:textId="52CDC841" w:rsidR="0064074D" w:rsidRDefault="0064074D" w:rsidP="00134871">
      <w:pPr>
        <w:spacing w:before="0" w:after="160" w:line="259" w:lineRule="auto"/>
        <w:rPr>
          <w:rFonts w:eastAsia="Calibri" w:cs="Times New Roman"/>
          <w:szCs w:val="22"/>
          <w:lang w:val="en-GB" w:eastAsia="en-US"/>
        </w:rPr>
      </w:pPr>
      <w:r w:rsidRPr="00746A7E">
        <w:rPr>
          <w:rFonts w:eastAsia="Calibri" w:cs="Times New Roman"/>
          <w:b/>
          <w:bCs/>
          <w:szCs w:val="22"/>
          <w:lang w:val="en-GB" w:eastAsia="en-US"/>
        </w:rPr>
        <w:t>Innergellie woods</w:t>
      </w:r>
      <w:r>
        <w:rPr>
          <w:rFonts w:eastAsia="Calibri" w:cs="Times New Roman"/>
          <w:szCs w:val="22"/>
          <w:lang w:val="en-GB" w:eastAsia="en-US"/>
        </w:rPr>
        <w:t xml:space="preserve"> – tree felling</w:t>
      </w:r>
      <w:r w:rsidR="00746A7E">
        <w:rPr>
          <w:rFonts w:eastAsia="Calibri" w:cs="Times New Roman"/>
          <w:szCs w:val="22"/>
          <w:lang w:val="en-GB" w:eastAsia="en-US"/>
        </w:rPr>
        <w:t xml:space="preserve"> – wrote in agreement but suggested re-purposing of wood cut (no response)</w:t>
      </w:r>
    </w:p>
    <w:p w14:paraId="34AC3F36" w14:textId="0A416DEA" w:rsidR="00726843" w:rsidRPr="00726843" w:rsidRDefault="00726843" w:rsidP="00134871">
      <w:pPr>
        <w:spacing w:before="0" w:after="160" w:line="259" w:lineRule="auto"/>
        <w:rPr>
          <w:rFonts w:eastAsia="Calibri" w:cs="Times New Roman"/>
          <w:szCs w:val="22"/>
          <w:lang w:val="en-GB" w:eastAsia="en-US"/>
        </w:rPr>
      </w:pPr>
      <w:r w:rsidRPr="00726843">
        <w:rPr>
          <w:rFonts w:eastAsia="Calibri" w:cs="Times New Roman"/>
          <w:b/>
          <w:bCs/>
          <w:szCs w:val="22"/>
          <w:lang w:val="en-GB" w:eastAsia="en-US"/>
        </w:rPr>
        <w:t xml:space="preserve">Safety of </w:t>
      </w:r>
      <w:r w:rsidRPr="00726843">
        <w:rPr>
          <w:b/>
          <w:bCs/>
          <w:szCs w:val="22"/>
        </w:rPr>
        <w:t>Lithium-ion Batteries</w:t>
      </w:r>
      <w:r>
        <w:rPr>
          <w:szCs w:val="22"/>
        </w:rPr>
        <w:t xml:space="preserve"> – email written to MP re House of Commons Ballot on Sept 5 – asking her to adopt the Bill if she is successful in the ballot.</w:t>
      </w:r>
    </w:p>
    <w:p w14:paraId="13C997CC" w14:textId="0846C040" w:rsidR="0064074D" w:rsidRDefault="0064074D" w:rsidP="00134871">
      <w:pPr>
        <w:spacing w:before="0" w:after="160" w:line="259" w:lineRule="auto"/>
        <w:rPr>
          <w:rFonts w:eastAsia="Calibri" w:cs="Times New Roman"/>
          <w:szCs w:val="22"/>
          <w:lang w:val="en-GB" w:eastAsia="en-US"/>
        </w:rPr>
      </w:pPr>
      <w:r w:rsidRPr="004C12BA">
        <w:rPr>
          <w:rFonts w:eastAsia="Calibri" w:cs="Times New Roman"/>
          <w:b/>
          <w:bCs/>
          <w:szCs w:val="22"/>
          <w:lang w:val="en-GB" w:eastAsia="en-US"/>
        </w:rPr>
        <w:t>Stagecoach X60 changes</w:t>
      </w:r>
      <w:r w:rsidR="007E256D">
        <w:rPr>
          <w:rFonts w:eastAsia="Calibri" w:cs="Times New Roman"/>
          <w:szCs w:val="22"/>
          <w:lang w:val="en-GB" w:eastAsia="en-US"/>
        </w:rPr>
        <w:t xml:space="preserve"> – petition added to F</w:t>
      </w:r>
      <w:r w:rsidR="00DC3609">
        <w:rPr>
          <w:rFonts w:eastAsia="Calibri" w:cs="Times New Roman"/>
          <w:szCs w:val="22"/>
          <w:lang w:val="en-GB" w:eastAsia="en-US"/>
        </w:rPr>
        <w:t>B</w:t>
      </w:r>
    </w:p>
    <w:p w14:paraId="5B2883FB" w14:textId="23BD5609" w:rsidR="006F068D" w:rsidRPr="00DC3609" w:rsidRDefault="006F068D" w:rsidP="00134871">
      <w:pPr>
        <w:spacing w:before="0" w:after="160" w:line="259" w:lineRule="auto"/>
        <w:rPr>
          <w:rFonts w:eastAsia="Calibri" w:cs="Times New Roman"/>
          <w:szCs w:val="22"/>
          <w:lang w:val="en-GB" w:eastAsia="en-US"/>
        </w:rPr>
      </w:pPr>
      <w:r w:rsidRPr="004C12BA">
        <w:rPr>
          <w:rFonts w:eastAsia="Calibri" w:cs="Times New Roman"/>
          <w:b/>
          <w:bCs/>
          <w:szCs w:val="22"/>
          <w:lang w:val="en-GB" w:eastAsia="en-US"/>
        </w:rPr>
        <w:t>Old Waid buildings</w:t>
      </w:r>
      <w:r w:rsidR="00DC3609">
        <w:rPr>
          <w:rFonts w:eastAsia="Calibri" w:cs="Times New Roman"/>
          <w:b/>
          <w:bCs/>
          <w:szCs w:val="22"/>
          <w:lang w:val="en-GB" w:eastAsia="en-US"/>
        </w:rPr>
        <w:t xml:space="preserve"> – </w:t>
      </w:r>
      <w:r w:rsidR="00DC3609" w:rsidRPr="00DC3609">
        <w:rPr>
          <w:rFonts w:eastAsia="Calibri" w:cs="Times New Roman"/>
          <w:szCs w:val="22"/>
          <w:lang w:val="en-GB" w:eastAsia="en-US"/>
        </w:rPr>
        <w:t xml:space="preserve">Complaint re untidy state on entrance to village. </w:t>
      </w:r>
      <w:r w:rsidR="00A541D8">
        <w:rPr>
          <w:rFonts w:eastAsia="Calibri" w:cs="Times New Roman"/>
          <w:szCs w:val="22"/>
          <w:lang w:val="en-GB" w:eastAsia="en-US"/>
        </w:rPr>
        <w:t>Contacted FC , the buildings have been s</w:t>
      </w:r>
      <w:r w:rsidR="00DC3609" w:rsidRPr="00DC3609">
        <w:rPr>
          <w:rFonts w:eastAsia="Calibri" w:cs="Times New Roman"/>
          <w:szCs w:val="22"/>
          <w:lang w:val="en-GB" w:eastAsia="en-US"/>
        </w:rPr>
        <w:t xml:space="preserve">old </w:t>
      </w:r>
      <w:r w:rsidR="00A541D8">
        <w:rPr>
          <w:rFonts w:eastAsia="Calibri" w:cs="Times New Roman"/>
          <w:szCs w:val="22"/>
          <w:lang w:val="en-GB" w:eastAsia="en-US"/>
        </w:rPr>
        <w:t>and</w:t>
      </w:r>
      <w:r w:rsidR="00DC3609" w:rsidRPr="00DC3609">
        <w:rPr>
          <w:rFonts w:eastAsia="Calibri" w:cs="Times New Roman"/>
          <w:szCs w:val="22"/>
          <w:lang w:val="en-GB" w:eastAsia="en-US"/>
        </w:rPr>
        <w:t xml:space="preserve"> up for sale</w:t>
      </w:r>
      <w:r w:rsidR="00A541D8">
        <w:rPr>
          <w:rFonts w:eastAsia="Calibri" w:cs="Times New Roman"/>
          <w:szCs w:val="22"/>
          <w:lang w:val="en-GB" w:eastAsia="en-US"/>
        </w:rPr>
        <w:t xml:space="preserve"> again</w:t>
      </w:r>
      <w:r w:rsidR="00DC3609">
        <w:rPr>
          <w:rFonts w:eastAsia="Calibri" w:cs="Times New Roman"/>
          <w:szCs w:val="22"/>
          <w:lang w:val="en-GB" w:eastAsia="en-US"/>
        </w:rPr>
        <w:t xml:space="preserve">, </w:t>
      </w:r>
      <w:r w:rsidR="00DC3609" w:rsidRPr="00DC3609">
        <w:rPr>
          <w:rFonts w:eastAsia="Calibri" w:cs="Times New Roman"/>
          <w:szCs w:val="22"/>
          <w:lang w:val="en-GB" w:eastAsia="en-US"/>
        </w:rPr>
        <w:t xml:space="preserve">so would need to write </w:t>
      </w:r>
      <w:r w:rsidR="00DC3609">
        <w:rPr>
          <w:rFonts w:eastAsia="Calibri" w:cs="Times New Roman"/>
          <w:szCs w:val="22"/>
          <w:lang w:val="en-GB" w:eastAsia="en-US"/>
        </w:rPr>
        <w:t xml:space="preserve">letter </w:t>
      </w:r>
      <w:r w:rsidR="00DC3609" w:rsidRPr="00DC3609">
        <w:rPr>
          <w:rFonts w:eastAsia="Calibri" w:cs="Times New Roman"/>
          <w:szCs w:val="22"/>
          <w:lang w:val="en-GB" w:eastAsia="en-US"/>
        </w:rPr>
        <w:t xml:space="preserve">to </w:t>
      </w:r>
      <w:r w:rsidR="00DC3609">
        <w:rPr>
          <w:rFonts w:eastAsia="Calibri" w:cs="Times New Roman"/>
          <w:szCs w:val="22"/>
          <w:lang w:val="en-GB" w:eastAsia="en-US"/>
        </w:rPr>
        <w:t>current owners.</w:t>
      </w:r>
      <w:r w:rsidR="00A541D8">
        <w:rPr>
          <w:rFonts w:eastAsia="Calibri" w:cs="Times New Roman"/>
          <w:szCs w:val="22"/>
          <w:lang w:val="en-GB" w:eastAsia="en-US"/>
        </w:rPr>
        <w:t xml:space="preserve"> Not done yet.</w:t>
      </w:r>
    </w:p>
    <w:p w14:paraId="35A51FC9" w14:textId="24F23EE7" w:rsidR="0064317E" w:rsidRPr="0013157C" w:rsidRDefault="0064317E" w:rsidP="0064317E">
      <w:pPr>
        <w:spacing w:before="0" w:after="160" w:line="259" w:lineRule="auto"/>
        <w:rPr>
          <w:rFonts w:eastAsia="Calibri" w:cs="Times New Roman"/>
          <w:b/>
          <w:bCs/>
          <w:szCs w:val="22"/>
          <w:lang w:val="en-GB" w:eastAsia="en-US"/>
        </w:rPr>
      </w:pPr>
      <w:r w:rsidRPr="0064074D">
        <w:rPr>
          <w:rFonts w:eastAsia="Calibri" w:cs="Times New Roman"/>
          <w:b/>
          <w:bCs/>
          <w:szCs w:val="22"/>
          <w:lang w:val="en-GB" w:eastAsia="en-US"/>
        </w:rPr>
        <w:t>Police Reports</w:t>
      </w:r>
      <w:r w:rsidR="00923509">
        <w:rPr>
          <w:rFonts w:eastAsia="Calibri" w:cs="Times New Roman"/>
          <w:b/>
          <w:bCs/>
          <w:szCs w:val="22"/>
          <w:lang w:val="en-GB" w:eastAsia="en-US"/>
        </w:rPr>
        <w:br/>
      </w:r>
      <w:r w:rsidRPr="00690AB1">
        <w:rPr>
          <w:rFonts w:eastAsia="Calibri" w:cs="Times New Roman"/>
          <w:b/>
          <w:bCs/>
          <w:szCs w:val="22"/>
          <w:lang w:val="en-GB" w:eastAsia="en-US"/>
        </w:rPr>
        <w:t>June</w:t>
      </w:r>
      <w:r w:rsidR="00923509">
        <w:rPr>
          <w:rFonts w:eastAsia="Calibri" w:cs="Times New Roman"/>
          <w:b/>
          <w:bCs/>
          <w:szCs w:val="22"/>
          <w:lang w:val="en-GB" w:eastAsia="en-US"/>
        </w:rPr>
        <w:br/>
      </w:r>
      <w:r w:rsidRPr="0064317E">
        <w:rPr>
          <w:rFonts w:eastAsia="Calibri" w:cs="Times New Roman"/>
          <w:szCs w:val="22"/>
          <w:lang w:val="en-GB" w:eastAsia="en-US"/>
        </w:rPr>
        <w:lastRenderedPageBreak/>
        <w:t>Anstruther</w:t>
      </w:r>
      <w:r>
        <w:rPr>
          <w:rFonts w:eastAsia="Calibri" w:cs="Times New Roman"/>
          <w:szCs w:val="22"/>
          <w:lang w:val="en-GB" w:eastAsia="en-US"/>
        </w:rPr>
        <w:t xml:space="preserve"> </w:t>
      </w:r>
      <w:r w:rsidRPr="0064317E">
        <w:rPr>
          <w:rFonts w:eastAsia="Calibri" w:cs="Times New Roman"/>
          <w:szCs w:val="22"/>
          <w:lang w:val="en-GB" w:eastAsia="en-US"/>
        </w:rPr>
        <w:t>32 calls to the police. 3 crimes recorded</w:t>
      </w:r>
      <w:r w:rsidR="0013157C">
        <w:rPr>
          <w:rFonts w:eastAsia="Calibri" w:cs="Times New Roman"/>
          <w:b/>
          <w:bCs/>
          <w:szCs w:val="22"/>
          <w:lang w:val="en-GB" w:eastAsia="en-US"/>
        </w:rPr>
        <w:br/>
      </w:r>
      <w:r w:rsidRPr="0064317E">
        <w:rPr>
          <w:rFonts w:eastAsia="Calibri" w:cs="Times New Roman"/>
          <w:szCs w:val="22"/>
          <w:lang w:val="en-GB" w:eastAsia="en-US"/>
        </w:rPr>
        <w:t>Cellardyke</w:t>
      </w:r>
      <w:r>
        <w:rPr>
          <w:rFonts w:eastAsia="Calibri" w:cs="Times New Roman"/>
          <w:szCs w:val="22"/>
          <w:lang w:val="en-GB" w:eastAsia="en-US"/>
        </w:rPr>
        <w:t xml:space="preserve"> </w:t>
      </w:r>
      <w:r w:rsidRPr="0064317E">
        <w:rPr>
          <w:rFonts w:eastAsia="Calibri" w:cs="Times New Roman"/>
          <w:szCs w:val="22"/>
          <w:lang w:val="en-GB" w:eastAsia="en-US"/>
        </w:rPr>
        <w:t>15 calls to the police. 3 crimes recorded</w:t>
      </w:r>
      <w:r w:rsidR="0013157C">
        <w:rPr>
          <w:rFonts w:eastAsia="Calibri" w:cs="Times New Roman"/>
          <w:b/>
          <w:bCs/>
          <w:szCs w:val="22"/>
          <w:lang w:val="en-GB" w:eastAsia="en-US"/>
        </w:rPr>
        <w:br/>
      </w:r>
      <w:r w:rsidRPr="0064317E">
        <w:rPr>
          <w:rFonts w:eastAsia="Calibri" w:cs="Times New Roman"/>
          <w:szCs w:val="22"/>
          <w:lang w:val="en-GB" w:eastAsia="en-US"/>
        </w:rPr>
        <w:t>Kilrenny</w:t>
      </w:r>
      <w:r>
        <w:rPr>
          <w:rFonts w:eastAsia="Calibri" w:cs="Times New Roman"/>
          <w:szCs w:val="22"/>
          <w:lang w:val="en-GB" w:eastAsia="en-US"/>
        </w:rPr>
        <w:t xml:space="preserve"> </w:t>
      </w:r>
      <w:r w:rsidRPr="0064317E">
        <w:rPr>
          <w:rFonts w:eastAsia="Calibri" w:cs="Times New Roman"/>
          <w:szCs w:val="22"/>
          <w:lang w:val="en-GB" w:eastAsia="en-US"/>
        </w:rPr>
        <w:t>9 calls to the police. 0 crimes recorded</w:t>
      </w:r>
    </w:p>
    <w:p w14:paraId="48BBD212" w14:textId="79A34508" w:rsidR="00690AB1" w:rsidRPr="0013157C" w:rsidRDefault="00690AB1" w:rsidP="00690AB1">
      <w:pPr>
        <w:spacing w:before="0" w:after="160" w:line="259" w:lineRule="auto"/>
        <w:rPr>
          <w:rFonts w:eastAsia="Calibri" w:cs="Times New Roman"/>
          <w:b/>
          <w:bCs/>
          <w:szCs w:val="22"/>
          <w:lang w:val="en-GB" w:eastAsia="en-US"/>
        </w:rPr>
      </w:pPr>
      <w:r w:rsidRPr="00690AB1">
        <w:rPr>
          <w:rFonts w:eastAsia="Calibri" w:cs="Times New Roman"/>
          <w:b/>
          <w:bCs/>
          <w:szCs w:val="22"/>
          <w:lang w:val="en-GB" w:eastAsia="en-US"/>
        </w:rPr>
        <w:t>July</w:t>
      </w:r>
      <w:r w:rsidR="0013157C">
        <w:rPr>
          <w:rFonts w:eastAsia="Calibri" w:cs="Times New Roman"/>
          <w:b/>
          <w:bCs/>
          <w:szCs w:val="22"/>
          <w:lang w:val="en-GB" w:eastAsia="en-US"/>
        </w:rPr>
        <w:br/>
      </w:r>
      <w:r w:rsidRPr="00690AB1">
        <w:rPr>
          <w:rFonts w:eastAsia="Calibri" w:cs="Times New Roman"/>
          <w:szCs w:val="22"/>
          <w:lang w:val="en-GB" w:eastAsia="en-US"/>
        </w:rPr>
        <w:t>Anstruther</w:t>
      </w:r>
      <w:r>
        <w:rPr>
          <w:rFonts w:eastAsia="Calibri" w:cs="Times New Roman"/>
          <w:szCs w:val="22"/>
          <w:lang w:val="en-GB" w:eastAsia="en-US"/>
        </w:rPr>
        <w:t xml:space="preserve"> </w:t>
      </w:r>
      <w:r w:rsidRPr="00690AB1">
        <w:rPr>
          <w:rFonts w:eastAsia="Calibri" w:cs="Times New Roman"/>
          <w:szCs w:val="22"/>
          <w:lang w:val="en-GB" w:eastAsia="en-US"/>
        </w:rPr>
        <w:t>40 calls to the police. 8 crimes recorded</w:t>
      </w:r>
      <w:r w:rsidR="0013157C">
        <w:rPr>
          <w:rFonts w:eastAsia="Calibri" w:cs="Times New Roman"/>
          <w:b/>
          <w:bCs/>
          <w:szCs w:val="22"/>
          <w:lang w:val="en-GB" w:eastAsia="en-US"/>
        </w:rPr>
        <w:br/>
      </w:r>
      <w:r w:rsidRPr="00690AB1">
        <w:rPr>
          <w:rFonts w:eastAsia="Calibri" w:cs="Times New Roman"/>
          <w:szCs w:val="22"/>
          <w:lang w:val="en-GB" w:eastAsia="en-US"/>
        </w:rPr>
        <w:t>Cellardyke</w:t>
      </w:r>
      <w:r>
        <w:rPr>
          <w:rFonts w:eastAsia="Calibri" w:cs="Times New Roman"/>
          <w:szCs w:val="22"/>
          <w:lang w:val="en-GB" w:eastAsia="en-US"/>
        </w:rPr>
        <w:t xml:space="preserve"> </w:t>
      </w:r>
      <w:r w:rsidRPr="00690AB1">
        <w:rPr>
          <w:rFonts w:eastAsia="Calibri" w:cs="Times New Roman"/>
          <w:szCs w:val="22"/>
          <w:lang w:val="en-GB" w:eastAsia="en-US"/>
        </w:rPr>
        <w:t>17 calls to the police. 1 crime recorded</w:t>
      </w:r>
      <w:r w:rsidR="0013157C">
        <w:rPr>
          <w:rFonts w:eastAsia="Calibri" w:cs="Times New Roman"/>
          <w:b/>
          <w:bCs/>
          <w:szCs w:val="22"/>
          <w:lang w:val="en-GB" w:eastAsia="en-US"/>
        </w:rPr>
        <w:br/>
      </w:r>
      <w:r w:rsidRPr="00690AB1">
        <w:rPr>
          <w:rFonts w:eastAsia="Calibri" w:cs="Times New Roman"/>
          <w:szCs w:val="22"/>
          <w:lang w:val="en-GB" w:eastAsia="en-US"/>
        </w:rPr>
        <w:t>Kilrenny</w:t>
      </w:r>
      <w:r>
        <w:rPr>
          <w:rFonts w:eastAsia="Calibri" w:cs="Times New Roman"/>
          <w:szCs w:val="22"/>
          <w:lang w:val="en-GB" w:eastAsia="en-US"/>
        </w:rPr>
        <w:t xml:space="preserve"> </w:t>
      </w:r>
      <w:r w:rsidRPr="00690AB1">
        <w:rPr>
          <w:rFonts w:eastAsia="Calibri" w:cs="Times New Roman"/>
          <w:szCs w:val="22"/>
          <w:lang w:val="en-GB" w:eastAsia="en-US"/>
        </w:rPr>
        <w:t>7 calls to the police. 0 crimes recorded</w:t>
      </w:r>
    </w:p>
    <w:p w14:paraId="55BAA1EF" w14:textId="77777777" w:rsidR="00FD345A" w:rsidRPr="002E4C44" w:rsidRDefault="00FD345A" w:rsidP="00134871">
      <w:pPr>
        <w:spacing w:before="0" w:after="160" w:line="259" w:lineRule="auto"/>
        <w:rPr>
          <w:rFonts w:eastAsia="Calibri" w:cs="Times New Roman"/>
          <w:szCs w:val="22"/>
          <w:lang w:val="en-GB" w:eastAsia="en-US"/>
        </w:rPr>
      </w:pPr>
    </w:p>
    <w:p w14:paraId="18C00417" w14:textId="6FBC8F77" w:rsidR="00E72A66" w:rsidRDefault="006365FD" w:rsidP="00E72A66">
      <w:pPr>
        <w:pStyle w:val="Heading1"/>
      </w:pPr>
      <w:r>
        <w:t>Treasurer’s Report</w:t>
      </w:r>
    </w:p>
    <w:p w14:paraId="2EDACCF4" w14:textId="00319C39" w:rsidR="00203550" w:rsidRDefault="00203550" w:rsidP="00203550">
      <w:r>
        <w:t>Treasurers report to end of July 2024.</w:t>
      </w:r>
    </w:p>
    <w:p w14:paraId="1AF57819" w14:textId="77777777" w:rsidR="00203550" w:rsidRDefault="00203550" w:rsidP="00203550">
      <w:r>
        <w:t> Bank Statement to the end of July - Total funds £68030.68</w:t>
      </w:r>
    </w:p>
    <w:p w14:paraId="560D072F" w14:textId="77777777" w:rsidR="00203550" w:rsidRDefault="00203550" w:rsidP="00203550">
      <w:r>
        <w:t> CC Budget £4905.90</w:t>
      </w:r>
    </w:p>
    <w:p w14:paraId="4CD98771" w14:textId="77777777" w:rsidR="00203550" w:rsidRDefault="00203550" w:rsidP="00203550">
      <w:r>
        <w:t> INCOME.</w:t>
      </w:r>
    </w:p>
    <w:p w14:paraId="502DCD12" w14:textId="77777777" w:rsidR="00203550" w:rsidRDefault="00203550" w:rsidP="00203550">
      <w:r>
        <w:t> Bank Interest - £247.15</w:t>
      </w:r>
    </w:p>
    <w:p w14:paraId="08210F46" w14:textId="77777777" w:rsidR="00203550" w:rsidRDefault="00203550" w:rsidP="00203550">
      <w:r>
        <w:t> EXPENDITURE.</w:t>
      </w:r>
    </w:p>
    <w:p w14:paraId="77539AD6" w14:textId="77777777" w:rsidR="00203550" w:rsidRDefault="00203550" w:rsidP="00203550">
      <w:r>
        <w:t> Building materials – notice board repairs- £22.45</w:t>
      </w:r>
    </w:p>
    <w:p w14:paraId="5D67FC9A" w14:textId="77777777" w:rsidR="00203550" w:rsidRDefault="00203550" w:rsidP="00203550">
      <w:r>
        <w:t> Meeting Room Hire - £48.45</w:t>
      </w:r>
    </w:p>
    <w:p w14:paraId="79527955" w14:textId="77777777" w:rsidR="00203550" w:rsidRDefault="00203550" w:rsidP="00203550">
      <w:r>
        <w:t> Fife Council – Sign Printing x 3 - £270</w:t>
      </w:r>
    </w:p>
    <w:p w14:paraId="6C05A677" w14:textId="77777777" w:rsidR="00203550" w:rsidRDefault="00203550" w:rsidP="00203550">
      <w:r>
        <w:t> Expenditure Total £340.90</w:t>
      </w:r>
    </w:p>
    <w:p w14:paraId="2FD01559" w14:textId="77777777" w:rsidR="00203550" w:rsidRDefault="00203550" w:rsidP="00203550">
      <w:r>
        <w:t>Audit of CC accounts I have completed the preparation of our accounts for official</w:t>
      </w:r>
    </w:p>
    <w:p w14:paraId="5CCFC362" w14:textId="77777777" w:rsidR="00203550" w:rsidRDefault="00203550" w:rsidP="00203550">
      <w:r>
        <w:t>verification and audit and will be taking them and all supporting documentation to Fife</w:t>
      </w:r>
    </w:p>
    <w:p w14:paraId="29876E74" w14:textId="77777777" w:rsidR="00203550" w:rsidRDefault="00203550" w:rsidP="00203550">
      <w:r>
        <w:t>Voluntary Action. Once the audit is complete we will claim our Fife Council funding for the</w:t>
      </w:r>
    </w:p>
    <w:p w14:paraId="4BA5288A" w14:textId="77777777" w:rsidR="00203550" w:rsidRDefault="00203550" w:rsidP="00203550">
      <w:r>
        <w:t>year.</w:t>
      </w:r>
    </w:p>
    <w:p w14:paraId="1A110C27" w14:textId="77777777" w:rsidR="00203550" w:rsidRDefault="00203550" w:rsidP="00203550">
      <w:r>
        <w:t>Haven Buy Out Group I have been informed that the group is in the process of opening a</w:t>
      </w:r>
    </w:p>
    <w:p w14:paraId="1B0BFBBA" w14:textId="77777777" w:rsidR="00203550" w:rsidRDefault="00203550" w:rsidP="00203550">
      <w:r>
        <w:t>bank account. Once completed all money held in our account for the group will be</w:t>
      </w:r>
    </w:p>
    <w:p w14:paraId="6BCBDF03" w14:textId="35C4D3F4" w:rsidR="00B945C8" w:rsidRPr="00B945C8" w:rsidRDefault="00203550" w:rsidP="00203550">
      <w:r>
        <w:t>transferred to their account.</w:t>
      </w:r>
    </w:p>
    <w:p w14:paraId="0737575A" w14:textId="77777777" w:rsidR="00B945C8" w:rsidRPr="00B945C8" w:rsidRDefault="00B945C8" w:rsidP="00B945C8"/>
    <w:p w14:paraId="6C6D9C8C" w14:textId="6EF6E73D" w:rsidR="00E72A66" w:rsidRDefault="00A4707D" w:rsidP="00E72A66">
      <w:pPr>
        <w:pStyle w:val="Heading1"/>
      </w:pPr>
      <w:bookmarkStart w:id="0" w:name="_Hlk119410090"/>
      <w:r>
        <w:t>Representation from other groups</w:t>
      </w:r>
    </w:p>
    <w:bookmarkEnd w:id="0"/>
    <w:p w14:paraId="334CA637" w14:textId="77AE88C3" w:rsidR="009D579B" w:rsidRPr="002E4C44" w:rsidRDefault="005D63E4" w:rsidP="00074CAA">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 xml:space="preserve">FLORAL </w:t>
      </w:r>
      <w:r w:rsidR="0013157C">
        <w:rPr>
          <w:rFonts w:eastAsia="Times New Roman" w:cs="Calibri"/>
          <w:szCs w:val="22"/>
          <w:lang w:val="en" w:eastAsia="en-GB"/>
        </w:rPr>
        <w:t>–</w:t>
      </w:r>
      <w:r w:rsidR="009D579B" w:rsidRPr="002E4C44">
        <w:rPr>
          <w:rFonts w:eastAsia="Times New Roman" w:cs="Calibri"/>
          <w:szCs w:val="22"/>
          <w:lang w:val="en" w:eastAsia="en-GB"/>
        </w:rPr>
        <w:t xml:space="preserve"> </w:t>
      </w:r>
      <w:r w:rsidR="0013157C">
        <w:rPr>
          <w:rFonts w:eastAsia="Times New Roman" w:cs="Calibri"/>
          <w:szCs w:val="22"/>
          <w:lang w:val="en" w:eastAsia="en-GB"/>
        </w:rPr>
        <w:t xml:space="preserve">SB – Swanky watering. Started removing some damaged tubs, then look at sustainable planning for next year. Going to speak to head gardener at Cambo for ideas. Boat across from Barnetts tidied up and may try and make a place for seating. Make plans after the summer and see how much money we have. £1000 received from Community Kist. KL Aske Fisheries if have an old anchor – just for a display. KL – arec we going to keep Begonias? Will try. KL – need storage area. </w:t>
      </w:r>
    </w:p>
    <w:p w14:paraId="1C9AF4FA" w14:textId="6998427E" w:rsidR="00CD6F5B" w:rsidRPr="00CD6F5B" w:rsidRDefault="00A3704A" w:rsidP="008E589D">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 </w:t>
      </w:r>
      <w:r w:rsidR="008E589D">
        <w:rPr>
          <w:rFonts w:eastAsia="Times New Roman" w:cs="Calibri"/>
          <w:szCs w:val="22"/>
          <w:lang w:val="en" w:eastAsia="en-GB"/>
        </w:rPr>
        <w:t xml:space="preserve"> Last few months – 3 grants – EN Lighthouse family learning club, Anstruther </w:t>
      </w:r>
      <w:r w:rsidR="008E589D">
        <w:rPr>
          <w:rFonts w:eastAsia="Times New Roman" w:cs="Calibri"/>
          <w:szCs w:val="22"/>
          <w:lang w:val="en" w:eastAsia="en-GB"/>
        </w:rPr>
        <w:lastRenderedPageBreak/>
        <w:t>Primary parent council for trim trail, East Fife Riding for the Disabled – some Waid pupils go and ned sponsorship.</w:t>
      </w:r>
    </w:p>
    <w:p w14:paraId="4A290747" w14:textId="1841AE91" w:rsidR="00E72A66" w:rsidRDefault="00CD6F5B" w:rsidP="00F92876">
      <w:pPr>
        <w:pStyle w:val="Heading1"/>
      </w:pPr>
      <w:r>
        <w:t>AOCB</w:t>
      </w:r>
    </w:p>
    <w:p w14:paraId="098DE643" w14:textId="33A9E835" w:rsidR="0013157C" w:rsidRDefault="0013157C" w:rsidP="00F92876">
      <w:r>
        <w:t xml:space="preserve">KL Old Christmas lights – do we sell? </w:t>
      </w:r>
    </w:p>
    <w:p w14:paraId="5B87E37B" w14:textId="7344F140" w:rsidR="008E589D" w:rsidRDefault="008E589D" w:rsidP="00F92876">
      <w:r>
        <w:t>KL – Propose that some of revenue from CG fund put into capital. How do we minute proposals and take action</w:t>
      </w:r>
      <w:r w:rsidR="00CA6C7E">
        <w:t>?</w:t>
      </w:r>
      <w:r>
        <w:t xml:space="preserve"> Look at and formal proposal at next meeting.</w:t>
      </w:r>
      <w:r w:rsidR="0094268F">
        <w:t xml:space="preserve"> LT – guidance not clear and also how money is spent is not followed up. Eg money for </w:t>
      </w:r>
      <w:r w:rsidR="00CA6C7E">
        <w:t xml:space="preserve">AIA </w:t>
      </w:r>
      <w:r w:rsidR="0094268F">
        <w:t>projector – has been bought</w:t>
      </w:r>
      <w:r w:rsidR="0079717F">
        <w:t xml:space="preserve"> but we only know this by chance.</w:t>
      </w:r>
      <w:r w:rsidR="00CA6C7E">
        <w:t xml:space="preserve">  Put on Agenda for next meeting.</w:t>
      </w:r>
    </w:p>
    <w:p w14:paraId="27465A05" w14:textId="77777777" w:rsidR="008E589D" w:rsidRDefault="008E589D" w:rsidP="00F92876"/>
    <w:p w14:paraId="04D2B0C8" w14:textId="7DC1A96E" w:rsidR="00F92876" w:rsidRPr="00F472A1" w:rsidRDefault="00F92876" w:rsidP="00F92876">
      <w:pPr>
        <w:rPr>
          <w:b/>
          <w:bCs/>
          <w:sz w:val="24"/>
          <w:szCs w:val="24"/>
        </w:rPr>
      </w:pPr>
      <w:r w:rsidRPr="00F472A1">
        <w:rPr>
          <w:b/>
          <w:bCs/>
          <w:sz w:val="24"/>
          <w:szCs w:val="24"/>
        </w:rPr>
        <w:t>Date of next meeting</w:t>
      </w:r>
      <w:r w:rsidR="00746A7E" w:rsidRPr="00F472A1">
        <w:rPr>
          <w:b/>
          <w:bCs/>
          <w:sz w:val="24"/>
          <w:szCs w:val="24"/>
        </w:rPr>
        <w:t xml:space="preserve"> 9 September 2024</w:t>
      </w:r>
    </w:p>
    <w:p w14:paraId="69CC2B2A" w14:textId="77777777" w:rsidR="00746A7E" w:rsidRDefault="00746A7E" w:rsidP="00F92876"/>
    <w:p w14:paraId="191D3730" w14:textId="77777777" w:rsidR="003023A6" w:rsidRPr="00BE022D" w:rsidRDefault="003023A6" w:rsidP="003023A6">
      <w:pPr>
        <w:rPr>
          <w:b/>
          <w:bCs/>
          <w:sz w:val="20"/>
          <w:szCs w:val="20"/>
        </w:rPr>
      </w:pPr>
      <w:r w:rsidRPr="00BE022D">
        <w:rPr>
          <w:b/>
          <w:bCs/>
          <w:sz w:val="20"/>
          <w:szCs w:val="20"/>
        </w:rPr>
        <w:t>Action Points</w:t>
      </w:r>
    </w:p>
    <w:p w14:paraId="4CEF3CFF" w14:textId="6CABFF41" w:rsidR="003023A6" w:rsidRDefault="003023A6" w:rsidP="003023A6">
      <w:pPr>
        <w:rPr>
          <w:sz w:val="20"/>
          <w:szCs w:val="20"/>
        </w:rPr>
      </w:pPr>
      <w:r>
        <w:rPr>
          <w:sz w:val="20"/>
          <w:szCs w:val="20"/>
        </w:rPr>
        <w:t>Write re old Waid buildings – MH</w:t>
      </w:r>
    </w:p>
    <w:p w14:paraId="148A0365" w14:textId="02D82D2D" w:rsidR="008E589D" w:rsidRDefault="008E589D" w:rsidP="003023A6">
      <w:pPr>
        <w:rPr>
          <w:sz w:val="20"/>
          <w:szCs w:val="20"/>
        </w:rPr>
      </w:pPr>
      <w:r>
        <w:rPr>
          <w:sz w:val="20"/>
          <w:szCs w:val="20"/>
        </w:rPr>
        <w:t xml:space="preserve">Write to Sandy Anderson </w:t>
      </w:r>
      <w:r w:rsidR="008C677B">
        <w:rPr>
          <w:sz w:val="20"/>
          <w:szCs w:val="20"/>
        </w:rPr>
        <w:t>–</w:t>
      </w:r>
      <w:r>
        <w:rPr>
          <w:sz w:val="20"/>
          <w:szCs w:val="20"/>
        </w:rPr>
        <w:t xml:space="preserve"> MH</w:t>
      </w:r>
    </w:p>
    <w:p w14:paraId="1417D1AD" w14:textId="4984CB99" w:rsidR="008C677B" w:rsidRDefault="008C677B" w:rsidP="003023A6">
      <w:pPr>
        <w:rPr>
          <w:sz w:val="20"/>
          <w:szCs w:val="20"/>
        </w:rPr>
      </w:pPr>
      <w:r>
        <w:rPr>
          <w:sz w:val="20"/>
          <w:szCs w:val="20"/>
        </w:rPr>
        <w:t>Find out how much in Common Good Fund - MH</w:t>
      </w:r>
    </w:p>
    <w:p w14:paraId="33118D3C" w14:textId="77777777" w:rsidR="003023A6" w:rsidRPr="00BE022D" w:rsidRDefault="003023A6" w:rsidP="003023A6">
      <w:pPr>
        <w:rPr>
          <w:sz w:val="20"/>
          <w:szCs w:val="20"/>
        </w:rPr>
      </w:pPr>
    </w:p>
    <w:p w14:paraId="1103D510" w14:textId="77777777" w:rsidR="003023A6" w:rsidRPr="00BE022D" w:rsidRDefault="003023A6" w:rsidP="003023A6">
      <w:pPr>
        <w:rPr>
          <w:b/>
          <w:bCs/>
          <w:sz w:val="20"/>
          <w:szCs w:val="20"/>
        </w:rPr>
      </w:pPr>
      <w:r w:rsidRPr="00BE022D">
        <w:rPr>
          <w:b/>
          <w:bCs/>
          <w:sz w:val="20"/>
          <w:szCs w:val="20"/>
        </w:rPr>
        <w:t>Abbreviations</w:t>
      </w:r>
    </w:p>
    <w:p w14:paraId="5B1172CB" w14:textId="77777777" w:rsidR="003023A6" w:rsidRPr="00BE022D" w:rsidRDefault="003023A6" w:rsidP="003023A6">
      <w:pPr>
        <w:rPr>
          <w:sz w:val="20"/>
          <w:szCs w:val="20"/>
        </w:rPr>
      </w:pPr>
      <w:r w:rsidRPr="00BE022D">
        <w:rPr>
          <w:b/>
          <w:bCs/>
          <w:sz w:val="20"/>
          <w:szCs w:val="20"/>
        </w:rPr>
        <w:t xml:space="preserve">FC – </w:t>
      </w:r>
      <w:r w:rsidRPr="00BE022D">
        <w:rPr>
          <w:sz w:val="20"/>
          <w:szCs w:val="20"/>
        </w:rPr>
        <w:t>Fife Council</w:t>
      </w:r>
    </w:p>
    <w:p w14:paraId="476DC77D" w14:textId="77777777" w:rsidR="003023A6" w:rsidRDefault="003023A6" w:rsidP="003023A6">
      <w:pPr>
        <w:rPr>
          <w:sz w:val="20"/>
          <w:szCs w:val="20"/>
        </w:rPr>
      </w:pPr>
      <w:r w:rsidRPr="00BE022D">
        <w:rPr>
          <w:b/>
          <w:bCs/>
          <w:sz w:val="20"/>
          <w:szCs w:val="20"/>
        </w:rPr>
        <w:t>FCCT</w:t>
      </w:r>
      <w:r w:rsidRPr="00BE022D">
        <w:rPr>
          <w:sz w:val="20"/>
          <w:szCs w:val="20"/>
        </w:rPr>
        <w:t xml:space="preserve"> – Fife Coast and Countryside Trust</w:t>
      </w:r>
    </w:p>
    <w:p w14:paraId="28460B25" w14:textId="4E97AC22" w:rsidR="003023A6" w:rsidRPr="00BE022D" w:rsidRDefault="003023A6" w:rsidP="003023A6">
      <w:pPr>
        <w:rPr>
          <w:b/>
          <w:bCs/>
          <w:sz w:val="20"/>
          <w:szCs w:val="20"/>
        </w:rPr>
      </w:pPr>
      <w:r>
        <w:rPr>
          <w:sz w:val="20"/>
          <w:szCs w:val="20"/>
        </w:rPr>
        <w:t>KACCC – Kilrenny, Anstruther and Kilrenny Community Council</w:t>
      </w:r>
    </w:p>
    <w:p w14:paraId="598AD5E8" w14:textId="77777777" w:rsidR="003023A6" w:rsidRPr="00BE022D" w:rsidRDefault="003023A6" w:rsidP="003023A6">
      <w:pPr>
        <w:rPr>
          <w:b/>
          <w:bCs/>
          <w:sz w:val="20"/>
          <w:szCs w:val="20"/>
        </w:rPr>
      </w:pPr>
      <w:r w:rsidRPr="00BE022D">
        <w:rPr>
          <w:b/>
          <w:bCs/>
          <w:sz w:val="20"/>
          <w:szCs w:val="20"/>
        </w:rPr>
        <w:t>MoP</w:t>
      </w:r>
      <w:r w:rsidRPr="00BE022D">
        <w:rPr>
          <w:sz w:val="20"/>
          <w:szCs w:val="20"/>
        </w:rPr>
        <w:t xml:space="preserve"> – Member of the Public</w:t>
      </w:r>
      <w:r w:rsidRPr="00BE022D">
        <w:rPr>
          <w:b/>
          <w:bCs/>
          <w:sz w:val="20"/>
          <w:szCs w:val="20"/>
        </w:rPr>
        <w:t xml:space="preserve"> </w:t>
      </w:r>
    </w:p>
    <w:p w14:paraId="4938CA36" w14:textId="77777777" w:rsidR="003023A6" w:rsidRPr="00BE022D" w:rsidRDefault="003023A6" w:rsidP="003023A6">
      <w:pPr>
        <w:rPr>
          <w:b/>
          <w:bCs/>
          <w:sz w:val="20"/>
          <w:szCs w:val="20"/>
        </w:rPr>
      </w:pPr>
      <w:r w:rsidRPr="00BE022D">
        <w:rPr>
          <w:b/>
          <w:bCs/>
          <w:sz w:val="20"/>
          <w:szCs w:val="20"/>
        </w:rPr>
        <w:t xml:space="preserve">MUP – </w:t>
      </w:r>
      <w:r w:rsidRPr="00BE022D">
        <w:rPr>
          <w:sz w:val="20"/>
          <w:szCs w:val="20"/>
        </w:rPr>
        <w:t>Multi Use Path</w:t>
      </w:r>
    </w:p>
    <w:p w14:paraId="1B7BC0BE" w14:textId="0DEB5B60" w:rsidR="00746A7E" w:rsidRPr="00F92876" w:rsidRDefault="00746A7E" w:rsidP="00F92876"/>
    <w:sectPr w:rsidR="00746A7E" w:rsidRPr="00F9287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A426" w14:textId="77777777" w:rsidR="00133900" w:rsidRDefault="00133900">
      <w:r>
        <w:separator/>
      </w:r>
    </w:p>
  </w:endnote>
  <w:endnote w:type="continuationSeparator" w:id="0">
    <w:p w14:paraId="7F6BBD14" w14:textId="77777777" w:rsidR="00133900" w:rsidRDefault="0013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2A50" w14:textId="77777777" w:rsidR="00133900" w:rsidRDefault="00133900">
      <w:r>
        <w:separator/>
      </w:r>
    </w:p>
  </w:footnote>
  <w:footnote w:type="continuationSeparator" w:id="0">
    <w:p w14:paraId="7170F0B2" w14:textId="77777777" w:rsidR="00133900" w:rsidRDefault="0013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594767">
    <w:abstractNumId w:val="14"/>
  </w:num>
  <w:num w:numId="2" w16cid:durableId="1577277288">
    <w:abstractNumId w:val="15"/>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17"/>
  </w:num>
  <w:num w:numId="17" w16cid:durableId="127672081">
    <w:abstractNumId w:val="19"/>
  </w:num>
  <w:num w:numId="18" w16cid:durableId="454257779">
    <w:abstractNumId w:val="18"/>
  </w:num>
  <w:num w:numId="19" w16cid:durableId="862744836">
    <w:abstractNumId w:val="16"/>
  </w:num>
  <w:num w:numId="20" w16cid:durableId="786660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12F0F"/>
    <w:rsid w:val="0001563F"/>
    <w:rsid w:val="00022357"/>
    <w:rsid w:val="0002547B"/>
    <w:rsid w:val="00074CAA"/>
    <w:rsid w:val="00081D4D"/>
    <w:rsid w:val="000A7B27"/>
    <w:rsid w:val="000C7534"/>
    <w:rsid w:val="000D1B9D"/>
    <w:rsid w:val="000F21A5"/>
    <w:rsid w:val="00115A71"/>
    <w:rsid w:val="00123AEB"/>
    <w:rsid w:val="0013157C"/>
    <w:rsid w:val="00133900"/>
    <w:rsid w:val="00134871"/>
    <w:rsid w:val="001411E1"/>
    <w:rsid w:val="001460F8"/>
    <w:rsid w:val="00162342"/>
    <w:rsid w:val="0016411D"/>
    <w:rsid w:val="001648D5"/>
    <w:rsid w:val="0018173D"/>
    <w:rsid w:val="00183987"/>
    <w:rsid w:val="001D2E8E"/>
    <w:rsid w:val="001D332B"/>
    <w:rsid w:val="001F642E"/>
    <w:rsid w:val="00203550"/>
    <w:rsid w:val="00217E8D"/>
    <w:rsid w:val="002A2B44"/>
    <w:rsid w:val="002A3FCB"/>
    <w:rsid w:val="002C65A4"/>
    <w:rsid w:val="002D3701"/>
    <w:rsid w:val="002D4EC0"/>
    <w:rsid w:val="002E4C44"/>
    <w:rsid w:val="003023A6"/>
    <w:rsid w:val="00346E8F"/>
    <w:rsid w:val="00365F5B"/>
    <w:rsid w:val="00381E5E"/>
    <w:rsid w:val="00383407"/>
    <w:rsid w:val="003871FA"/>
    <w:rsid w:val="003B5FCE"/>
    <w:rsid w:val="003E614B"/>
    <w:rsid w:val="00402E7E"/>
    <w:rsid w:val="00416222"/>
    <w:rsid w:val="00424F9F"/>
    <w:rsid w:val="00435446"/>
    <w:rsid w:val="00442943"/>
    <w:rsid w:val="00443A62"/>
    <w:rsid w:val="00474A9C"/>
    <w:rsid w:val="00474D71"/>
    <w:rsid w:val="00481B5A"/>
    <w:rsid w:val="004869E8"/>
    <w:rsid w:val="004A5D25"/>
    <w:rsid w:val="004B155D"/>
    <w:rsid w:val="004C12BA"/>
    <w:rsid w:val="004E39E2"/>
    <w:rsid w:val="004F4532"/>
    <w:rsid w:val="00502043"/>
    <w:rsid w:val="0052752B"/>
    <w:rsid w:val="005517BC"/>
    <w:rsid w:val="0058206D"/>
    <w:rsid w:val="005875BB"/>
    <w:rsid w:val="005A20C9"/>
    <w:rsid w:val="005D039D"/>
    <w:rsid w:val="005D2056"/>
    <w:rsid w:val="005D63E4"/>
    <w:rsid w:val="005D6F6B"/>
    <w:rsid w:val="006065F4"/>
    <w:rsid w:val="0061303C"/>
    <w:rsid w:val="006365FD"/>
    <w:rsid w:val="0064074D"/>
    <w:rsid w:val="0064317E"/>
    <w:rsid w:val="00684306"/>
    <w:rsid w:val="00690AB1"/>
    <w:rsid w:val="00691DF8"/>
    <w:rsid w:val="006C1C28"/>
    <w:rsid w:val="006C2FF4"/>
    <w:rsid w:val="006C56C3"/>
    <w:rsid w:val="006F068D"/>
    <w:rsid w:val="006F547B"/>
    <w:rsid w:val="00712B29"/>
    <w:rsid w:val="007173EB"/>
    <w:rsid w:val="00721FC4"/>
    <w:rsid w:val="00726843"/>
    <w:rsid w:val="007405DA"/>
    <w:rsid w:val="00746A7E"/>
    <w:rsid w:val="007638A6"/>
    <w:rsid w:val="00774146"/>
    <w:rsid w:val="00775BCC"/>
    <w:rsid w:val="00786D8E"/>
    <w:rsid w:val="0079376D"/>
    <w:rsid w:val="0079717F"/>
    <w:rsid w:val="007B1FEF"/>
    <w:rsid w:val="007B7805"/>
    <w:rsid w:val="007D4885"/>
    <w:rsid w:val="007E256D"/>
    <w:rsid w:val="007F2FD8"/>
    <w:rsid w:val="00800381"/>
    <w:rsid w:val="0084697A"/>
    <w:rsid w:val="00853FD2"/>
    <w:rsid w:val="00872EB2"/>
    <w:rsid w:val="00883FFD"/>
    <w:rsid w:val="008B7084"/>
    <w:rsid w:val="008C677B"/>
    <w:rsid w:val="008E06DD"/>
    <w:rsid w:val="008E1349"/>
    <w:rsid w:val="008E346D"/>
    <w:rsid w:val="008E589D"/>
    <w:rsid w:val="008F362A"/>
    <w:rsid w:val="00907EA5"/>
    <w:rsid w:val="009142A4"/>
    <w:rsid w:val="0092252C"/>
    <w:rsid w:val="00923509"/>
    <w:rsid w:val="0094268F"/>
    <w:rsid w:val="00945C1D"/>
    <w:rsid w:val="0095450B"/>
    <w:rsid w:val="009579FE"/>
    <w:rsid w:val="009B03E3"/>
    <w:rsid w:val="009C1928"/>
    <w:rsid w:val="009D579B"/>
    <w:rsid w:val="009E3189"/>
    <w:rsid w:val="009F09B0"/>
    <w:rsid w:val="00A00E8D"/>
    <w:rsid w:val="00A13E89"/>
    <w:rsid w:val="00A305A4"/>
    <w:rsid w:val="00A3704A"/>
    <w:rsid w:val="00A4707D"/>
    <w:rsid w:val="00A541D8"/>
    <w:rsid w:val="00A54544"/>
    <w:rsid w:val="00AB3E35"/>
    <w:rsid w:val="00AD51AD"/>
    <w:rsid w:val="00B06CA0"/>
    <w:rsid w:val="00B0758B"/>
    <w:rsid w:val="00B30918"/>
    <w:rsid w:val="00B410D4"/>
    <w:rsid w:val="00B51AD7"/>
    <w:rsid w:val="00B670E5"/>
    <w:rsid w:val="00B74A60"/>
    <w:rsid w:val="00B75E78"/>
    <w:rsid w:val="00B927BD"/>
    <w:rsid w:val="00B945C8"/>
    <w:rsid w:val="00BD0CDB"/>
    <w:rsid w:val="00BD26A3"/>
    <w:rsid w:val="00BD2F8F"/>
    <w:rsid w:val="00BD554E"/>
    <w:rsid w:val="00C04B20"/>
    <w:rsid w:val="00C057D5"/>
    <w:rsid w:val="00C0747F"/>
    <w:rsid w:val="00C1014A"/>
    <w:rsid w:val="00C1798D"/>
    <w:rsid w:val="00C27BAC"/>
    <w:rsid w:val="00C41E6E"/>
    <w:rsid w:val="00C54681"/>
    <w:rsid w:val="00C566A5"/>
    <w:rsid w:val="00C66AC4"/>
    <w:rsid w:val="00C7447B"/>
    <w:rsid w:val="00C91A1A"/>
    <w:rsid w:val="00CA6C7E"/>
    <w:rsid w:val="00CB173F"/>
    <w:rsid w:val="00CC3F81"/>
    <w:rsid w:val="00CD6F5B"/>
    <w:rsid w:val="00CE41FE"/>
    <w:rsid w:val="00CF296F"/>
    <w:rsid w:val="00CF2E97"/>
    <w:rsid w:val="00D0612A"/>
    <w:rsid w:val="00D3618A"/>
    <w:rsid w:val="00D7558A"/>
    <w:rsid w:val="00DB78F7"/>
    <w:rsid w:val="00DC3609"/>
    <w:rsid w:val="00DD0E4F"/>
    <w:rsid w:val="00DD4080"/>
    <w:rsid w:val="00DE28B1"/>
    <w:rsid w:val="00E379FC"/>
    <w:rsid w:val="00E60A93"/>
    <w:rsid w:val="00E62075"/>
    <w:rsid w:val="00E72A66"/>
    <w:rsid w:val="00E72B09"/>
    <w:rsid w:val="00E74AE9"/>
    <w:rsid w:val="00E93775"/>
    <w:rsid w:val="00EA07C2"/>
    <w:rsid w:val="00EB2209"/>
    <w:rsid w:val="00EC7C40"/>
    <w:rsid w:val="00EE25DF"/>
    <w:rsid w:val="00EE4466"/>
    <w:rsid w:val="00EE75E6"/>
    <w:rsid w:val="00F16155"/>
    <w:rsid w:val="00F23B9F"/>
    <w:rsid w:val="00F472A1"/>
    <w:rsid w:val="00F63DC8"/>
    <w:rsid w:val="00F9136A"/>
    <w:rsid w:val="00F925B9"/>
    <w:rsid w:val="00F92876"/>
    <w:rsid w:val="00FA0E43"/>
    <w:rsid w:val="00FA1D27"/>
    <w:rsid w:val="00FB1DB9"/>
    <w:rsid w:val="00FD345A"/>
    <w:rsid w:val="00FD3621"/>
    <w:rsid w:val="00FD415B"/>
    <w:rsid w:val="00FD7EA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7F60D2A9-FAC6-485B-A3F7-CCFAACA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030">
      <w:bodyDiv w:val="1"/>
      <w:marLeft w:val="0"/>
      <w:marRight w:val="0"/>
      <w:marTop w:val="0"/>
      <w:marBottom w:val="0"/>
      <w:divBdr>
        <w:top w:val="none" w:sz="0" w:space="0" w:color="auto"/>
        <w:left w:val="none" w:sz="0" w:space="0" w:color="auto"/>
        <w:bottom w:val="none" w:sz="0" w:space="0" w:color="auto"/>
        <w:right w:val="none" w:sz="0" w:space="0" w:color="auto"/>
      </w:divBdr>
      <w:divsChild>
        <w:div w:id="1614168580">
          <w:marLeft w:val="0"/>
          <w:marRight w:val="0"/>
          <w:marTop w:val="0"/>
          <w:marBottom w:val="0"/>
          <w:divBdr>
            <w:top w:val="none" w:sz="0" w:space="0" w:color="auto"/>
            <w:left w:val="none" w:sz="0" w:space="0" w:color="auto"/>
            <w:bottom w:val="none" w:sz="0" w:space="0" w:color="auto"/>
            <w:right w:val="none" w:sz="0" w:space="0" w:color="auto"/>
          </w:divBdr>
        </w:div>
        <w:div w:id="579682536">
          <w:marLeft w:val="0"/>
          <w:marRight w:val="0"/>
          <w:marTop w:val="0"/>
          <w:marBottom w:val="0"/>
          <w:divBdr>
            <w:top w:val="none" w:sz="0" w:space="0" w:color="auto"/>
            <w:left w:val="none" w:sz="0" w:space="0" w:color="auto"/>
            <w:bottom w:val="none" w:sz="0" w:space="0" w:color="auto"/>
            <w:right w:val="none" w:sz="0" w:space="0" w:color="auto"/>
          </w:divBdr>
        </w:div>
        <w:div w:id="278219083">
          <w:marLeft w:val="0"/>
          <w:marRight w:val="0"/>
          <w:marTop w:val="0"/>
          <w:marBottom w:val="0"/>
          <w:divBdr>
            <w:top w:val="none" w:sz="0" w:space="0" w:color="auto"/>
            <w:left w:val="none" w:sz="0" w:space="0" w:color="auto"/>
            <w:bottom w:val="none" w:sz="0" w:space="0" w:color="auto"/>
            <w:right w:val="none" w:sz="0" w:space="0" w:color="auto"/>
          </w:divBdr>
        </w:div>
        <w:div w:id="1334333753">
          <w:marLeft w:val="0"/>
          <w:marRight w:val="0"/>
          <w:marTop w:val="0"/>
          <w:marBottom w:val="0"/>
          <w:divBdr>
            <w:top w:val="none" w:sz="0" w:space="0" w:color="auto"/>
            <w:left w:val="none" w:sz="0" w:space="0" w:color="auto"/>
            <w:bottom w:val="none" w:sz="0" w:space="0" w:color="auto"/>
            <w:right w:val="none" w:sz="0" w:space="0" w:color="auto"/>
          </w:divBdr>
        </w:div>
        <w:div w:id="556817187">
          <w:marLeft w:val="0"/>
          <w:marRight w:val="0"/>
          <w:marTop w:val="0"/>
          <w:marBottom w:val="0"/>
          <w:divBdr>
            <w:top w:val="none" w:sz="0" w:space="0" w:color="auto"/>
            <w:left w:val="none" w:sz="0" w:space="0" w:color="auto"/>
            <w:bottom w:val="none" w:sz="0" w:space="0" w:color="auto"/>
            <w:right w:val="none" w:sz="0" w:space="0" w:color="auto"/>
          </w:divBdr>
        </w:div>
      </w:divsChild>
    </w:div>
    <w:div w:id="231815024">
      <w:bodyDiv w:val="1"/>
      <w:marLeft w:val="0"/>
      <w:marRight w:val="0"/>
      <w:marTop w:val="0"/>
      <w:marBottom w:val="0"/>
      <w:divBdr>
        <w:top w:val="none" w:sz="0" w:space="0" w:color="auto"/>
        <w:left w:val="none" w:sz="0" w:space="0" w:color="auto"/>
        <w:bottom w:val="none" w:sz="0" w:space="0" w:color="auto"/>
        <w:right w:val="none" w:sz="0" w:space="0" w:color="auto"/>
      </w:divBdr>
    </w:div>
    <w:div w:id="1071467794">
      <w:bodyDiv w:val="1"/>
      <w:marLeft w:val="0"/>
      <w:marRight w:val="0"/>
      <w:marTop w:val="0"/>
      <w:marBottom w:val="0"/>
      <w:divBdr>
        <w:top w:val="none" w:sz="0" w:space="0" w:color="auto"/>
        <w:left w:val="none" w:sz="0" w:space="0" w:color="auto"/>
        <w:bottom w:val="none" w:sz="0" w:space="0" w:color="auto"/>
        <w:right w:val="none" w:sz="0" w:space="0" w:color="auto"/>
      </w:divBdr>
    </w:div>
    <w:div w:id="1122651924">
      <w:bodyDiv w:val="1"/>
      <w:marLeft w:val="0"/>
      <w:marRight w:val="0"/>
      <w:marTop w:val="0"/>
      <w:marBottom w:val="0"/>
      <w:divBdr>
        <w:top w:val="none" w:sz="0" w:space="0" w:color="auto"/>
        <w:left w:val="none" w:sz="0" w:space="0" w:color="auto"/>
        <w:bottom w:val="none" w:sz="0" w:space="0" w:color="auto"/>
        <w:right w:val="none" w:sz="0" w:space="0" w:color="auto"/>
      </w:divBdr>
    </w:div>
    <w:div w:id="1282494656">
      <w:bodyDiv w:val="1"/>
      <w:marLeft w:val="0"/>
      <w:marRight w:val="0"/>
      <w:marTop w:val="0"/>
      <w:marBottom w:val="0"/>
      <w:divBdr>
        <w:top w:val="none" w:sz="0" w:space="0" w:color="auto"/>
        <w:left w:val="none" w:sz="0" w:space="0" w:color="auto"/>
        <w:bottom w:val="none" w:sz="0" w:space="0" w:color="auto"/>
        <w:right w:val="none" w:sz="0" w:space="0" w:color="auto"/>
      </w:divBdr>
      <w:divsChild>
        <w:div w:id="195894662">
          <w:marLeft w:val="0"/>
          <w:marRight w:val="0"/>
          <w:marTop w:val="0"/>
          <w:marBottom w:val="0"/>
          <w:divBdr>
            <w:top w:val="none" w:sz="0" w:space="0" w:color="auto"/>
            <w:left w:val="none" w:sz="0" w:space="0" w:color="auto"/>
            <w:bottom w:val="none" w:sz="0" w:space="0" w:color="auto"/>
            <w:right w:val="none" w:sz="0" w:space="0" w:color="auto"/>
          </w:divBdr>
        </w:div>
        <w:div w:id="945582780">
          <w:marLeft w:val="0"/>
          <w:marRight w:val="0"/>
          <w:marTop w:val="0"/>
          <w:marBottom w:val="0"/>
          <w:divBdr>
            <w:top w:val="none" w:sz="0" w:space="0" w:color="auto"/>
            <w:left w:val="none" w:sz="0" w:space="0" w:color="auto"/>
            <w:bottom w:val="none" w:sz="0" w:space="0" w:color="auto"/>
            <w:right w:val="none" w:sz="0" w:space="0" w:color="auto"/>
          </w:divBdr>
        </w:div>
        <w:div w:id="1160005543">
          <w:marLeft w:val="0"/>
          <w:marRight w:val="0"/>
          <w:marTop w:val="0"/>
          <w:marBottom w:val="0"/>
          <w:divBdr>
            <w:top w:val="none" w:sz="0" w:space="0" w:color="auto"/>
            <w:left w:val="none" w:sz="0" w:space="0" w:color="auto"/>
            <w:bottom w:val="none" w:sz="0" w:space="0" w:color="auto"/>
            <w:right w:val="none" w:sz="0" w:space="0" w:color="auto"/>
          </w:divBdr>
        </w:div>
        <w:div w:id="1609704677">
          <w:marLeft w:val="0"/>
          <w:marRight w:val="0"/>
          <w:marTop w:val="0"/>
          <w:marBottom w:val="0"/>
          <w:divBdr>
            <w:top w:val="none" w:sz="0" w:space="0" w:color="auto"/>
            <w:left w:val="none" w:sz="0" w:space="0" w:color="auto"/>
            <w:bottom w:val="none" w:sz="0" w:space="0" w:color="auto"/>
            <w:right w:val="none" w:sz="0" w:space="0" w:color="auto"/>
          </w:divBdr>
        </w:div>
        <w:div w:id="15291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01D01"/>
    <w:rsid w:val="000801E5"/>
    <w:rsid w:val="001648D5"/>
    <w:rsid w:val="0018173D"/>
    <w:rsid w:val="001A4B9A"/>
    <w:rsid w:val="004869E8"/>
    <w:rsid w:val="004B155D"/>
    <w:rsid w:val="004C744D"/>
    <w:rsid w:val="004E1AA2"/>
    <w:rsid w:val="0056343C"/>
    <w:rsid w:val="006A4101"/>
    <w:rsid w:val="006E10EC"/>
    <w:rsid w:val="00714BC4"/>
    <w:rsid w:val="00732F10"/>
    <w:rsid w:val="0074424E"/>
    <w:rsid w:val="007B6DED"/>
    <w:rsid w:val="008573C6"/>
    <w:rsid w:val="00860179"/>
    <w:rsid w:val="008B7084"/>
    <w:rsid w:val="008C312E"/>
    <w:rsid w:val="00945C1D"/>
    <w:rsid w:val="0095450B"/>
    <w:rsid w:val="00980463"/>
    <w:rsid w:val="009C1928"/>
    <w:rsid w:val="00A00E8D"/>
    <w:rsid w:val="00A305A4"/>
    <w:rsid w:val="00B30918"/>
    <w:rsid w:val="00C645CE"/>
    <w:rsid w:val="00C65CC0"/>
    <w:rsid w:val="00C725C1"/>
    <w:rsid w:val="00CB173F"/>
    <w:rsid w:val="00D34509"/>
    <w:rsid w:val="00DA18AE"/>
    <w:rsid w:val="00E364FB"/>
    <w:rsid w:val="00EF77E2"/>
    <w:rsid w:val="00F3685D"/>
    <w:rsid w:val="00F61740"/>
    <w:rsid w:val="00F63751"/>
    <w:rsid w:val="00F765DC"/>
    <w:rsid w:val="00FB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1102</TotalTime>
  <Pages>8</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Daryl Wilson</dc:creator>
  <cp:lastModifiedBy>Margaret Hellicar</cp:lastModifiedBy>
  <cp:revision>43</cp:revision>
  <cp:lastPrinted>2022-11-18T15:14:00Z</cp:lastPrinted>
  <dcterms:created xsi:type="dcterms:W3CDTF">2024-07-25T16:38:00Z</dcterms:created>
  <dcterms:modified xsi:type="dcterms:W3CDTF">2024-08-15T14:41:00Z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