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4A56" w14:textId="77777777" w:rsidR="00FE576D" w:rsidRPr="00435446" w:rsidRDefault="00000000" w:rsidP="00435446">
      <w:pPr>
        <w:pStyle w:val="Title"/>
      </w:pP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4B146303" w:rsidR="00FE576D" w:rsidRDefault="00FC0887" w:rsidP="00774146">
      <w:pPr>
        <w:pStyle w:val="Date"/>
      </w:pPr>
      <w:r>
        <w:rPr>
          <w:rStyle w:val="IntenseEmphasis"/>
          <w:color w:val="auto"/>
        </w:rPr>
        <w:t>1</w:t>
      </w:r>
      <w:r w:rsidR="005A3826">
        <w:rPr>
          <w:rStyle w:val="IntenseEmphasis"/>
          <w:color w:val="auto"/>
        </w:rPr>
        <w:t>1</w:t>
      </w:r>
      <w:r>
        <w:rPr>
          <w:rStyle w:val="IntenseEmphasis"/>
          <w:color w:val="auto"/>
        </w:rPr>
        <w:t xml:space="preserve"> </w:t>
      </w:r>
      <w:r w:rsidR="005A3826">
        <w:rPr>
          <w:rStyle w:val="IntenseEmphasis"/>
          <w:color w:val="auto"/>
        </w:rPr>
        <w:t>November</w:t>
      </w:r>
      <w:r>
        <w:rPr>
          <w:rStyle w:val="IntenseEmphasis"/>
          <w:color w:val="auto"/>
        </w:rPr>
        <w:t xml:space="preserve"> 2024</w:t>
      </w:r>
      <w:r w:rsidR="0092252C" w:rsidRPr="0092252C">
        <w:rPr>
          <w:rStyle w:val="IntenseEmphasis"/>
          <w:color w:val="auto"/>
        </w:rPr>
        <w:t xml:space="preserve">, 7:30pm at </w:t>
      </w:r>
      <w:r w:rsidR="00217E8D">
        <w:rPr>
          <w:rStyle w:val="IntenseEmphasis"/>
          <w:color w:val="auto"/>
        </w:rPr>
        <w:t xml:space="preserve">the </w:t>
      </w:r>
      <w:r w:rsidR="00B4281F">
        <w:rPr>
          <w:rStyle w:val="IntenseEmphasis"/>
          <w:color w:val="auto"/>
        </w:rPr>
        <w:t>Lower Town Hall</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rsidR="00217E8D">
        <w:t>Louis Theran</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187D5A28" w:rsidR="0092252C" w:rsidRPr="00DA73F6" w:rsidRDefault="00EE4466" w:rsidP="0092252C">
      <w:pPr>
        <w:rPr>
          <w:sz w:val="21"/>
        </w:rPr>
      </w:pPr>
      <w:r w:rsidRPr="00BA6265">
        <w:rPr>
          <w:sz w:val="21"/>
        </w:rPr>
        <w:t xml:space="preserve">Louis Theran, Margaret Hellicar, Phil Wall, Paul Ambrose, </w:t>
      </w:r>
      <w:r w:rsidR="00217E8D" w:rsidRPr="00BA6265">
        <w:rPr>
          <w:sz w:val="21"/>
        </w:rPr>
        <w:t xml:space="preserve">Neil Anderson, </w:t>
      </w:r>
      <w:r w:rsidR="00A54544" w:rsidRPr="00BA6265">
        <w:rPr>
          <w:sz w:val="21"/>
        </w:rPr>
        <w:t>Bill</w:t>
      </w:r>
      <w:r w:rsidRPr="00BA6265">
        <w:rPr>
          <w:sz w:val="21"/>
        </w:rPr>
        <w:t xml:space="preserve"> Bruce, Raymond Davis, Kevin Lancaster,</w:t>
      </w:r>
      <w:r w:rsidR="00545BA4" w:rsidRPr="00BA6265">
        <w:rPr>
          <w:sz w:val="21"/>
        </w:rPr>
        <w:t xml:space="preserve"> </w:t>
      </w:r>
      <w:r w:rsidR="000B064B" w:rsidRPr="00BA6265">
        <w:rPr>
          <w:sz w:val="21"/>
        </w:rPr>
        <w:t xml:space="preserve">Christine Wilson, </w:t>
      </w:r>
      <w:r w:rsidR="00545BA4" w:rsidRPr="00BA6265">
        <w:rPr>
          <w:sz w:val="21"/>
        </w:rPr>
        <w:t>Lorna Jones</w:t>
      </w:r>
      <w:r w:rsidR="00012F0F" w:rsidRPr="00BA6265">
        <w:rPr>
          <w:sz w:val="21"/>
        </w:rPr>
        <w:t xml:space="preserve">, </w:t>
      </w:r>
      <w:r w:rsidR="0092252C" w:rsidRPr="00BA6265">
        <w:rPr>
          <w:sz w:val="21"/>
        </w:rPr>
        <w:t>Cllr Fiona Corps, Cllr Alycia Hayes</w:t>
      </w:r>
      <w:r w:rsidR="008725E7" w:rsidRPr="00DA73F6">
        <w:rPr>
          <w:sz w:val="21"/>
        </w:rPr>
        <w:t xml:space="preserve"> </w:t>
      </w:r>
    </w:p>
    <w:p w14:paraId="079EBC34" w14:textId="0EEEAD8B" w:rsidR="0092252C" w:rsidRPr="00DA73F6" w:rsidRDefault="00BF28F2" w:rsidP="0092252C">
      <w:pPr>
        <w:rPr>
          <w:sz w:val="21"/>
        </w:rPr>
      </w:pPr>
      <w:r>
        <w:rPr>
          <w:sz w:val="21"/>
        </w:rPr>
        <w:t>5</w:t>
      </w:r>
      <w:r w:rsidR="00074CAA" w:rsidRPr="00DA73F6">
        <w:rPr>
          <w:sz w:val="21"/>
        </w:rPr>
        <w:t xml:space="preserve"> </w:t>
      </w:r>
      <w:r w:rsidR="0092252C" w:rsidRPr="00DA73F6">
        <w:rPr>
          <w:sz w:val="21"/>
        </w:rPr>
        <w:t>members of public present</w:t>
      </w:r>
    </w:p>
    <w:p w14:paraId="731670B4" w14:textId="12AD784D" w:rsidR="00FE576D" w:rsidRPr="00DA73F6" w:rsidRDefault="0092252C" w:rsidP="0092252C">
      <w:pPr>
        <w:rPr>
          <w:sz w:val="21"/>
        </w:rPr>
      </w:pPr>
      <w:r w:rsidRPr="00DA73F6">
        <w:rPr>
          <w:sz w:val="21"/>
        </w:rPr>
        <w:t xml:space="preserve">Apologies – </w:t>
      </w:r>
      <w:r w:rsidR="009B2AFC" w:rsidRPr="00DA73F6">
        <w:rPr>
          <w:sz w:val="21"/>
        </w:rPr>
        <w:t>Cllr Sean Dillon</w:t>
      </w:r>
    </w:p>
    <w:p w14:paraId="3EEE9E34" w14:textId="40FF2D54" w:rsidR="00FE576D" w:rsidRPr="00C54681" w:rsidRDefault="00FD3621">
      <w:pPr>
        <w:pStyle w:val="Heading1"/>
      </w:pPr>
      <w:r>
        <w:t>Welcome &amp; Declaration of Interest</w:t>
      </w:r>
    </w:p>
    <w:p w14:paraId="18E24B5F" w14:textId="2F74ECEA" w:rsidR="00FD3621" w:rsidRPr="00DA73F6" w:rsidRDefault="00FD3621">
      <w:pPr>
        <w:rPr>
          <w:sz w:val="21"/>
        </w:rPr>
      </w:pPr>
      <w:r w:rsidRPr="00DA73F6">
        <w:rPr>
          <w:sz w:val="21"/>
        </w:rPr>
        <w:t>No declarations of interest were made.</w:t>
      </w:r>
    </w:p>
    <w:p w14:paraId="7908EDB4" w14:textId="0587DDD7" w:rsidR="00FE576D" w:rsidRDefault="00FD3621">
      <w:pPr>
        <w:pStyle w:val="Heading1"/>
      </w:pPr>
      <w:r>
        <w:t>Approval of Minutes &amp; Matters Arising</w:t>
      </w:r>
    </w:p>
    <w:p w14:paraId="0164CAA2" w14:textId="304AD5BC" w:rsidR="004B5E1A" w:rsidRPr="00DA73F6" w:rsidRDefault="00FD3621">
      <w:pPr>
        <w:rPr>
          <w:rFonts w:cs="Calibri"/>
          <w:sz w:val="21"/>
          <w:lang w:val="en"/>
        </w:rPr>
      </w:pPr>
      <w:r w:rsidRPr="00DA73F6">
        <w:rPr>
          <w:rFonts w:cs="Calibri"/>
          <w:sz w:val="21"/>
          <w:lang w:val="en"/>
        </w:rPr>
        <w:t>Minutes approved by</w:t>
      </w:r>
      <w:r w:rsidR="00074CAA" w:rsidRPr="00DA73F6">
        <w:rPr>
          <w:rFonts w:cs="Calibri"/>
          <w:sz w:val="21"/>
          <w:lang w:val="en"/>
        </w:rPr>
        <w:t xml:space="preserve"> </w:t>
      </w:r>
      <w:r w:rsidR="00A1411D">
        <w:rPr>
          <w:rFonts w:cs="Calibri"/>
          <w:sz w:val="21"/>
          <w:lang w:val="en"/>
        </w:rPr>
        <w:t xml:space="preserve">PW </w:t>
      </w:r>
      <w:r w:rsidR="00074CAA" w:rsidRPr="00DA73F6">
        <w:rPr>
          <w:rFonts w:cs="Calibri"/>
          <w:sz w:val="21"/>
          <w:lang w:val="en"/>
        </w:rPr>
        <w:t xml:space="preserve">and seconded </w:t>
      </w:r>
      <w:r w:rsidR="00545BA4">
        <w:rPr>
          <w:rFonts w:cs="Calibri"/>
          <w:sz w:val="21"/>
          <w:lang w:val="en"/>
        </w:rPr>
        <w:t>by</w:t>
      </w:r>
      <w:r w:rsidR="00A1411D">
        <w:rPr>
          <w:rFonts w:cs="Calibri"/>
          <w:sz w:val="21"/>
          <w:lang w:val="en"/>
        </w:rPr>
        <w:t xml:space="preserve"> PA</w:t>
      </w:r>
    </w:p>
    <w:p w14:paraId="68BFE9D8" w14:textId="36133CD8" w:rsidR="005C3A8E" w:rsidRPr="00DA73F6" w:rsidRDefault="00B4281F">
      <w:pPr>
        <w:rPr>
          <w:rFonts w:cs="Calibri"/>
          <w:b/>
          <w:bCs/>
          <w:sz w:val="21"/>
          <w:lang w:val="en"/>
        </w:rPr>
      </w:pPr>
      <w:r w:rsidRPr="00DA73F6">
        <w:rPr>
          <w:rFonts w:cs="Calibri"/>
          <w:b/>
          <w:bCs/>
          <w:sz w:val="21"/>
          <w:lang w:val="en"/>
        </w:rPr>
        <w:t>Matters Arising</w:t>
      </w:r>
    </w:p>
    <w:p w14:paraId="6F6573F2" w14:textId="0C820CDA" w:rsidR="00B4281F" w:rsidRDefault="00B4281F">
      <w:pPr>
        <w:rPr>
          <w:rFonts w:cs="Calibri"/>
          <w:b/>
          <w:bCs/>
          <w:sz w:val="21"/>
          <w:lang w:val="en"/>
        </w:rPr>
      </w:pPr>
      <w:r w:rsidRPr="00DA73F6">
        <w:rPr>
          <w:rFonts w:cs="Calibri"/>
          <w:b/>
          <w:bCs/>
          <w:sz w:val="21"/>
          <w:lang w:val="en"/>
        </w:rPr>
        <w:t>Action Points from last meeting</w:t>
      </w:r>
      <w:r w:rsidR="00506C8D" w:rsidRPr="00DA73F6">
        <w:rPr>
          <w:rFonts w:cs="Calibri"/>
          <w:b/>
          <w:bCs/>
          <w:sz w:val="21"/>
          <w:lang w:val="en"/>
        </w:rPr>
        <w:t>:</w:t>
      </w:r>
    </w:p>
    <w:p w14:paraId="21949ACD" w14:textId="216846FC" w:rsidR="005C3A8E" w:rsidRPr="00BA6265" w:rsidRDefault="005C3A8E" w:rsidP="005C3A8E">
      <w:pPr>
        <w:rPr>
          <w:b/>
          <w:bCs/>
          <w:color w:val="0070C0"/>
          <w:sz w:val="21"/>
        </w:rPr>
      </w:pPr>
      <w:r w:rsidRPr="00DA73F6">
        <w:rPr>
          <w:rFonts w:cs="Calibri"/>
          <w:sz w:val="21"/>
        </w:rPr>
        <w:t>Ask about the ‘cars only sign at the folly car park - MH</w:t>
      </w:r>
      <w:r w:rsidR="00545BA4">
        <w:rPr>
          <w:rFonts w:cs="Calibri"/>
          <w:sz w:val="21"/>
        </w:rPr>
        <w:t xml:space="preserve"> – </w:t>
      </w:r>
      <w:r w:rsidR="00545BA4" w:rsidRPr="00BA6265">
        <w:rPr>
          <w:rFonts w:cs="Calibri"/>
          <w:color w:val="0070C0"/>
          <w:sz w:val="21"/>
        </w:rPr>
        <w:t>see secretary’s report</w:t>
      </w:r>
    </w:p>
    <w:p w14:paraId="5D036BBC" w14:textId="7374800A" w:rsidR="005C3A8E" w:rsidRDefault="005C3A8E" w:rsidP="005C3A8E">
      <w:pPr>
        <w:rPr>
          <w:sz w:val="21"/>
        </w:rPr>
      </w:pPr>
      <w:r w:rsidRPr="00DA73F6">
        <w:rPr>
          <w:sz w:val="21"/>
        </w:rPr>
        <w:t>Arrange meeting re CG fund</w:t>
      </w:r>
      <w:r w:rsidR="00545BA4">
        <w:rPr>
          <w:sz w:val="21"/>
        </w:rPr>
        <w:t xml:space="preserve"> – </w:t>
      </w:r>
      <w:r w:rsidR="00545BA4" w:rsidRPr="00BA6265">
        <w:rPr>
          <w:color w:val="0070C0"/>
          <w:sz w:val="21"/>
        </w:rPr>
        <w:t>not done yet</w:t>
      </w:r>
    </w:p>
    <w:p w14:paraId="76F8E0D0" w14:textId="2E86FCA4" w:rsidR="005C3A8E" w:rsidRPr="00DA73F6" w:rsidRDefault="005C3A8E" w:rsidP="005C3A8E">
      <w:pPr>
        <w:rPr>
          <w:sz w:val="21"/>
        </w:rPr>
      </w:pPr>
      <w:r>
        <w:rPr>
          <w:sz w:val="21"/>
        </w:rPr>
        <w:t xml:space="preserve">Silverdykes scoring map </w:t>
      </w:r>
      <w:r w:rsidR="00545BA4">
        <w:rPr>
          <w:sz w:val="21"/>
        </w:rPr>
        <w:t>–</w:t>
      </w:r>
      <w:r>
        <w:rPr>
          <w:sz w:val="21"/>
        </w:rPr>
        <w:t xml:space="preserve"> Cll</w:t>
      </w:r>
      <w:r w:rsidR="00545BA4">
        <w:rPr>
          <w:sz w:val="21"/>
        </w:rPr>
        <w:t xml:space="preserve"> </w:t>
      </w:r>
      <w:r>
        <w:rPr>
          <w:sz w:val="21"/>
        </w:rPr>
        <w:t>FC</w:t>
      </w:r>
      <w:r w:rsidR="004D7D8C">
        <w:rPr>
          <w:sz w:val="21"/>
        </w:rPr>
        <w:t xml:space="preserve"> – </w:t>
      </w:r>
      <w:r w:rsidR="004D7D8C" w:rsidRPr="00BA6265">
        <w:rPr>
          <w:color w:val="0070C0"/>
          <w:sz w:val="21"/>
        </w:rPr>
        <w:t>could not find</w:t>
      </w:r>
      <w:r w:rsidR="004D7D8C">
        <w:rPr>
          <w:sz w:val="21"/>
        </w:rPr>
        <w:t>.</w:t>
      </w:r>
    </w:p>
    <w:p w14:paraId="6748ED27" w14:textId="77777777" w:rsidR="005C3A8E" w:rsidRPr="00DA73F6" w:rsidRDefault="005C3A8E" w:rsidP="005C3A8E">
      <w:pPr>
        <w:rPr>
          <w:sz w:val="21"/>
        </w:rPr>
      </w:pPr>
      <w:r w:rsidRPr="00DA73F6">
        <w:rPr>
          <w:sz w:val="21"/>
        </w:rPr>
        <w:t xml:space="preserve">Information Board placing – </w:t>
      </w:r>
      <w:r w:rsidRPr="00BA6265">
        <w:rPr>
          <w:color w:val="0070C0"/>
          <w:sz w:val="21"/>
        </w:rPr>
        <w:t>PA and KL</w:t>
      </w:r>
    </w:p>
    <w:p w14:paraId="73BED38C" w14:textId="5566FE7A" w:rsidR="005C3A8E" w:rsidRPr="00DA73F6" w:rsidRDefault="005C3A8E" w:rsidP="005C3A8E">
      <w:pPr>
        <w:rPr>
          <w:sz w:val="21"/>
        </w:rPr>
      </w:pPr>
      <w:r w:rsidRPr="00DA73F6">
        <w:rPr>
          <w:sz w:val="21"/>
        </w:rPr>
        <w:t>Santa Parade permission forms – MH</w:t>
      </w:r>
      <w:r w:rsidR="00545BA4">
        <w:rPr>
          <w:sz w:val="21"/>
        </w:rPr>
        <w:t xml:space="preserve"> - </w:t>
      </w:r>
      <w:r w:rsidR="00545BA4" w:rsidRPr="00BA6265">
        <w:rPr>
          <w:color w:val="0070C0"/>
          <w:sz w:val="21"/>
        </w:rPr>
        <w:t>done</w:t>
      </w:r>
    </w:p>
    <w:p w14:paraId="7AC68EA7" w14:textId="71F899DC" w:rsidR="005C3A8E" w:rsidRPr="00DA73F6" w:rsidRDefault="005C3A8E" w:rsidP="005C3A8E">
      <w:pPr>
        <w:rPr>
          <w:sz w:val="21"/>
        </w:rPr>
      </w:pPr>
      <w:r w:rsidRPr="00DA73F6">
        <w:rPr>
          <w:sz w:val="21"/>
        </w:rPr>
        <w:t>St Andrews OOH – MH send info to Cll</w:t>
      </w:r>
      <w:r w:rsidR="00545BA4">
        <w:rPr>
          <w:sz w:val="21"/>
        </w:rPr>
        <w:t xml:space="preserve"> </w:t>
      </w:r>
      <w:r w:rsidRPr="00DA73F6">
        <w:rPr>
          <w:sz w:val="21"/>
        </w:rPr>
        <w:t>FC</w:t>
      </w:r>
      <w:r w:rsidR="00545BA4">
        <w:rPr>
          <w:sz w:val="21"/>
        </w:rPr>
        <w:t xml:space="preserve"> - </w:t>
      </w:r>
      <w:r w:rsidR="00545BA4" w:rsidRPr="00BA6265">
        <w:rPr>
          <w:color w:val="0070C0"/>
          <w:sz w:val="21"/>
        </w:rPr>
        <w:t>done</w:t>
      </w:r>
    </w:p>
    <w:p w14:paraId="2E5B92FB" w14:textId="6DE265CC" w:rsidR="005C3A8E" w:rsidRPr="00DA73F6" w:rsidRDefault="005C3A8E" w:rsidP="005C3A8E">
      <w:pPr>
        <w:rPr>
          <w:sz w:val="21"/>
        </w:rPr>
      </w:pPr>
      <w:r w:rsidRPr="00DA73F6">
        <w:rPr>
          <w:sz w:val="21"/>
        </w:rPr>
        <w:t xml:space="preserve">Old Christmas lights – </w:t>
      </w:r>
      <w:r w:rsidRPr="00BA6265">
        <w:rPr>
          <w:color w:val="0070C0"/>
          <w:sz w:val="21"/>
        </w:rPr>
        <w:t>MH to contact AP</w:t>
      </w:r>
      <w:r w:rsidR="00545BA4" w:rsidRPr="00BA6265">
        <w:rPr>
          <w:color w:val="0070C0"/>
          <w:sz w:val="21"/>
        </w:rPr>
        <w:t xml:space="preserve"> – done – KL to check them</w:t>
      </w:r>
    </w:p>
    <w:p w14:paraId="70810B1F" w14:textId="77777777" w:rsidR="005C3A8E" w:rsidRPr="00DA73F6" w:rsidRDefault="005C3A8E">
      <w:pPr>
        <w:rPr>
          <w:rFonts w:cs="Calibri"/>
          <w:b/>
          <w:bCs/>
          <w:sz w:val="21"/>
          <w:lang w:val="en"/>
        </w:rPr>
      </w:pPr>
    </w:p>
    <w:p w14:paraId="5A355BFB" w14:textId="47E447C5" w:rsidR="00FE576D" w:rsidRPr="000D1B9D" w:rsidRDefault="00FD3621">
      <w:pPr>
        <w:pStyle w:val="Heading1"/>
      </w:pPr>
      <w:r>
        <w:t>Questions from the public</w:t>
      </w:r>
    </w:p>
    <w:p w14:paraId="33636EE4" w14:textId="2539BE87" w:rsidR="001C481A" w:rsidRDefault="002D3701" w:rsidP="00074CAA">
      <w:pPr>
        <w:widowControl w:val="0"/>
        <w:autoSpaceDE w:val="0"/>
        <w:autoSpaceDN w:val="0"/>
        <w:adjustRightInd w:val="0"/>
        <w:spacing w:after="200" w:line="276" w:lineRule="auto"/>
        <w:rPr>
          <w:sz w:val="21"/>
        </w:rPr>
      </w:pPr>
      <w:r w:rsidRPr="00DA73F6">
        <w:rPr>
          <w:sz w:val="21"/>
        </w:rPr>
        <w:t xml:space="preserve"> </w:t>
      </w:r>
      <w:r w:rsidR="00306169">
        <w:rPr>
          <w:sz w:val="21"/>
        </w:rPr>
        <w:t>Representatives from</w:t>
      </w:r>
      <w:r w:rsidR="00BF28F2">
        <w:rPr>
          <w:sz w:val="21"/>
        </w:rPr>
        <w:t xml:space="preserve"> </w:t>
      </w:r>
      <w:r w:rsidR="00306169">
        <w:rPr>
          <w:sz w:val="21"/>
        </w:rPr>
        <w:t>Cellardyke</w:t>
      </w:r>
      <w:r w:rsidR="00C5375D">
        <w:rPr>
          <w:sz w:val="21"/>
        </w:rPr>
        <w:t xml:space="preserve"> </w:t>
      </w:r>
      <w:r w:rsidR="00BF28F2">
        <w:rPr>
          <w:sz w:val="21"/>
        </w:rPr>
        <w:t>Tidal Po</w:t>
      </w:r>
      <w:r w:rsidR="0034372E">
        <w:rPr>
          <w:sz w:val="21"/>
        </w:rPr>
        <w:t>o</w:t>
      </w:r>
      <w:r w:rsidR="00BF28F2">
        <w:rPr>
          <w:sz w:val="21"/>
        </w:rPr>
        <w:t xml:space="preserve">l </w:t>
      </w:r>
      <w:r w:rsidR="008B4194">
        <w:rPr>
          <w:sz w:val="21"/>
        </w:rPr>
        <w:t>came to express their concern regarding the</w:t>
      </w:r>
      <w:r w:rsidR="00BF28F2">
        <w:rPr>
          <w:sz w:val="21"/>
        </w:rPr>
        <w:t xml:space="preserve"> relocation of the sauna. PW </w:t>
      </w:r>
      <w:r w:rsidR="008B4194">
        <w:rPr>
          <w:sz w:val="21"/>
        </w:rPr>
        <w:t>said he had written</w:t>
      </w:r>
      <w:r w:rsidR="00BF28F2">
        <w:rPr>
          <w:sz w:val="21"/>
        </w:rPr>
        <w:t xml:space="preserve"> to Cll AH </w:t>
      </w:r>
      <w:r w:rsidR="008B4194">
        <w:rPr>
          <w:sz w:val="21"/>
        </w:rPr>
        <w:t>about this. Cll AH ha</w:t>
      </w:r>
      <w:r w:rsidR="006D4DAB">
        <w:rPr>
          <w:sz w:val="21"/>
        </w:rPr>
        <w:t>s</w:t>
      </w:r>
      <w:r w:rsidR="008B4194">
        <w:rPr>
          <w:sz w:val="21"/>
        </w:rPr>
        <w:t xml:space="preserve"> contacted </w:t>
      </w:r>
      <w:r w:rsidR="006D4DAB">
        <w:rPr>
          <w:sz w:val="21"/>
        </w:rPr>
        <w:t>the Enforcement Officer who has sent a l</w:t>
      </w:r>
      <w:r w:rsidR="00BF28F2">
        <w:rPr>
          <w:sz w:val="21"/>
        </w:rPr>
        <w:t xml:space="preserve">etter </w:t>
      </w:r>
      <w:r w:rsidR="006D4DAB">
        <w:rPr>
          <w:sz w:val="21"/>
        </w:rPr>
        <w:t xml:space="preserve">to the owners of the sauna, asking </w:t>
      </w:r>
      <w:r w:rsidR="00BF28F2">
        <w:rPr>
          <w:sz w:val="21"/>
        </w:rPr>
        <w:t>them to relocate to original position or apply for new planning</w:t>
      </w:r>
      <w:r w:rsidR="006D4DAB">
        <w:rPr>
          <w:sz w:val="21"/>
        </w:rPr>
        <w:t xml:space="preserve"> permission</w:t>
      </w:r>
      <w:r w:rsidR="00BF28F2">
        <w:rPr>
          <w:sz w:val="21"/>
        </w:rPr>
        <w:t xml:space="preserve">. PW </w:t>
      </w:r>
      <w:r w:rsidR="006D4DAB">
        <w:rPr>
          <w:sz w:val="21"/>
        </w:rPr>
        <w:t xml:space="preserve">said this was not acceptable, they should have been advised to move the sauna as they have breached their planning permission. If they want to apply for planning permission for a different site, this should be done after they have moved back to where they should be. </w:t>
      </w:r>
      <w:r w:rsidR="00C5375D">
        <w:rPr>
          <w:sz w:val="21"/>
        </w:rPr>
        <w:t xml:space="preserve">Cll AH said that the Enforcement Officer says that the legal process for enforcement can be long winded and so they try to get agreement in the first instant. </w:t>
      </w:r>
      <w:r w:rsidR="006D4DAB">
        <w:rPr>
          <w:sz w:val="21"/>
        </w:rPr>
        <w:t>MoP – the sauna is t</w:t>
      </w:r>
      <w:r w:rsidR="00BF28F2">
        <w:rPr>
          <w:sz w:val="21"/>
        </w:rPr>
        <w:t xml:space="preserve">aking up 4 parking spaces. </w:t>
      </w:r>
      <w:r w:rsidR="006D4DAB">
        <w:rPr>
          <w:sz w:val="21"/>
        </w:rPr>
        <w:t>It is also t</w:t>
      </w:r>
      <w:r w:rsidR="00BF28F2">
        <w:rPr>
          <w:sz w:val="21"/>
        </w:rPr>
        <w:t xml:space="preserve">oo near the </w:t>
      </w:r>
      <w:r w:rsidR="006D4DAB">
        <w:rPr>
          <w:sz w:val="21"/>
        </w:rPr>
        <w:t>children’s</w:t>
      </w:r>
      <w:r w:rsidR="00BF28F2">
        <w:rPr>
          <w:sz w:val="21"/>
        </w:rPr>
        <w:t xml:space="preserve"> park</w:t>
      </w:r>
      <w:r w:rsidR="006D4DAB">
        <w:rPr>
          <w:sz w:val="21"/>
        </w:rPr>
        <w:t>. PW said that t</w:t>
      </w:r>
      <w:r w:rsidR="00BF28F2">
        <w:rPr>
          <w:sz w:val="21"/>
        </w:rPr>
        <w:t>he sauna produces toxic chemicals</w:t>
      </w:r>
      <w:r w:rsidR="006D4DAB">
        <w:rPr>
          <w:sz w:val="21"/>
        </w:rPr>
        <w:t xml:space="preserve"> and so it should not be near the playground</w:t>
      </w:r>
      <w:r w:rsidR="00BF28F2">
        <w:rPr>
          <w:sz w:val="21"/>
        </w:rPr>
        <w:t xml:space="preserve">. </w:t>
      </w:r>
      <w:r w:rsidR="00C5375D">
        <w:rPr>
          <w:sz w:val="21"/>
        </w:rPr>
        <w:t xml:space="preserve">Cll AH - </w:t>
      </w:r>
      <w:r w:rsidR="00BF28F2">
        <w:rPr>
          <w:sz w:val="21"/>
        </w:rPr>
        <w:t xml:space="preserve">FC have </w:t>
      </w:r>
      <w:r w:rsidR="006D4DAB">
        <w:rPr>
          <w:sz w:val="21"/>
        </w:rPr>
        <w:t xml:space="preserve">a </w:t>
      </w:r>
      <w:r w:rsidR="00BF28F2">
        <w:rPr>
          <w:sz w:val="21"/>
        </w:rPr>
        <w:t xml:space="preserve">duty as </w:t>
      </w:r>
      <w:r w:rsidR="006D4DAB">
        <w:rPr>
          <w:sz w:val="21"/>
        </w:rPr>
        <w:t>L</w:t>
      </w:r>
      <w:r w:rsidR="00BF28F2">
        <w:rPr>
          <w:sz w:val="21"/>
        </w:rPr>
        <w:t xml:space="preserve">and </w:t>
      </w:r>
      <w:r w:rsidR="006D4DAB">
        <w:rPr>
          <w:sz w:val="21"/>
        </w:rPr>
        <w:t>L</w:t>
      </w:r>
      <w:r w:rsidR="00BF28F2">
        <w:rPr>
          <w:sz w:val="21"/>
        </w:rPr>
        <w:t xml:space="preserve">ord </w:t>
      </w:r>
      <w:r w:rsidR="006D4DAB">
        <w:rPr>
          <w:sz w:val="21"/>
        </w:rPr>
        <w:t xml:space="preserve">and the sauna may be </w:t>
      </w:r>
      <w:r w:rsidR="00BF28F2">
        <w:rPr>
          <w:sz w:val="21"/>
        </w:rPr>
        <w:t xml:space="preserve">breaking </w:t>
      </w:r>
      <w:r w:rsidR="006D4DAB">
        <w:rPr>
          <w:sz w:val="21"/>
        </w:rPr>
        <w:t xml:space="preserve">the </w:t>
      </w:r>
      <w:r w:rsidR="00BF28F2">
        <w:rPr>
          <w:sz w:val="21"/>
        </w:rPr>
        <w:t xml:space="preserve">terms of </w:t>
      </w:r>
      <w:r w:rsidR="006D4DAB">
        <w:rPr>
          <w:sz w:val="21"/>
        </w:rPr>
        <w:t xml:space="preserve">their </w:t>
      </w:r>
      <w:r w:rsidR="00BF28F2">
        <w:rPr>
          <w:sz w:val="21"/>
        </w:rPr>
        <w:t>lease</w:t>
      </w:r>
      <w:r w:rsidR="006D4DAB">
        <w:rPr>
          <w:sz w:val="21"/>
        </w:rPr>
        <w:t>. Also, FC is</w:t>
      </w:r>
      <w:r w:rsidR="00BF28F2">
        <w:rPr>
          <w:sz w:val="21"/>
        </w:rPr>
        <w:t xml:space="preserve"> responsible if</w:t>
      </w:r>
      <w:r w:rsidR="006D4DAB">
        <w:rPr>
          <w:sz w:val="21"/>
        </w:rPr>
        <w:t xml:space="preserve"> </w:t>
      </w:r>
      <w:r w:rsidR="00BF28F2">
        <w:rPr>
          <w:sz w:val="21"/>
        </w:rPr>
        <w:t xml:space="preserve">their tenant </w:t>
      </w:r>
      <w:r w:rsidR="006D4DAB">
        <w:rPr>
          <w:sz w:val="21"/>
        </w:rPr>
        <w:t xml:space="preserve">is </w:t>
      </w:r>
      <w:r w:rsidR="00BF28F2">
        <w:rPr>
          <w:sz w:val="21"/>
        </w:rPr>
        <w:t xml:space="preserve">creating a health hazard. Cll AH will </w:t>
      </w:r>
      <w:r w:rsidR="00C5375D">
        <w:rPr>
          <w:sz w:val="21"/>
        </w:rPr>
        <w:t>refer</w:t>
      </w:r>
      <w:r w:rsidR="00BF28F2">
        <w:rPr>
          <w:sz w:val="21"/>
        </w:rPr>
        <w:t xml:space="preserve"> </w:t>
      </w:r>
      <w:r w:rsidR="006D4DAB">
        <w:rPr>
          <w:sz w:val="21"/>
        </w:rPr>
        <w:t xml:space="preserve">the situation </w:t>
      </w:r>
      <w:r w:rsidR="00C5375D">
        <w:rPr>
          <w:sz w:val="21"/>
        </w:rPr>
        <w:t>to</w:t>
      </w:r>
      <w:r w:rsidR="00BF28F2">
        <w:rPr>
          <w:sz w:val="21"/>
        </w:rPr>
        <w:t xml:space="preserve"> </w:t>
      </w:r>
      <w:r w:rsidR="00BF28F2">
        <w:rPr>
          <w:sz w:val="21"/>
        </w:rPr>
        <w:lastRenderedPageBreak/>
        <w:t>Environmental Health.</w:t>
      </w:r>
      <w:r w:rsidR="00A92BCE">
        <w:rPr>
          <w:sz w:val="21"/>
        </w:rPr>
        <w:t xml:space="preserve"> </w:t>
      </w:r>
      <w:r w:rsidR="00BF28F2">
        <w:rPr>
          <w:sz w:val="21"/>
        </w:rPr>
        <w:t xml:space="preserve">PW </w:t>
      </w:r>
      <w:r w:rsidR="00A92BCE">
        <w:rPr>
          <w:sz w:val="21"/>
        </w:rPr>
        <w:t xml:space="preserve">asked </w:t>
      </w:r>
      <w:r w:rsidR="00BF28F2">
        <w:rPr>
          <w:sz w:val="21"/>
        </w:rPr>
        <w:t xml:space="preserve">what should we do next? Cll AH said she can respond to Enforcement Officer </w:t>
      </w:r>
      <w:r w:rsidR="00C5375D">
        <w:rPr>
          <w:sz w:val="21"/>
        </w:rPr>
        <w:t xml:space="preserve">about the concerns of the public </w:t>
      </w:r>
      <w:r w:rsidR="00BF28F2">
        <w:rPr>
          <w:sz w:val="21"/>
        </w:rPr>
        <w:t xml:space="preserve">and also refer to </w:t>
      </w:r>
      <w:r w:rsidR="008B58E3">
        <w:rPr>
          <w:sz w:val="21"/>
        </w:rPr>
        <w:t>E</w:t>
      </w:r>
      <w:r w:rsidR="00BF28F2">
        <w:rPr>
          <w:sz w:val="21"/>
        </w:rPr>
        <w:t xml:space="preserve">nvironmental </w:t>
      </w:r>
      <w:r w:rsidR="008B58E3">
        <w:rPr>
          <w:sz w:val="21"/>
        </w:rPr>
        <w:t>H</w:t>
      </w:r>
      <w:r w:rsidR="00BF28F2">
        <w:rPr>
          <w:sz w:val="21"/>
        </w:rPr>
        <w:t xml:space="preserve">ealth to stop </w:t>
      </w:r>
      <w:r w:rsidR="008B58E3">
        <w:rPr>
          <w:sz w:val="21"/>
        </w:rPr>
        <w:t xml:space="preserve">the sauna </w:t>
      </w:r>
      <w:r w:rsidR="00BF28F2">
        <w:rPr>
          <w:sz w:val="21"/>
        </w:rPr>
        <w:t>operating</w:t>
      </w:r>
      <w:r w:rsidR="008B58E3">
        <w:rPr>
          <w:sz w:val="21"/>
        </w:rPr>
        <w:t xml:space="preserve"> in its current position</w:t>
      </w:r>
      <w:r w:rsidR="00BF28F2">
        <w:rPr>
          <w:sz w:val="21"/>
        </w:rPr>
        <w:t xml:space="preserve">. FCCT </w:t>
      </w:r>
      <w:r w:rsidR="008B58E3">
        <w:rPr>
          <w:sz w:val="21"/>
        </w:rPr>
        <w:t xml:space="preserve">are going to be </w:t>
      </w:r>
      <w:r w:rsidR="00BF28F2">
        <w:rPr>
          <w:sz w:val="21"/>
        </w:rPr>
        <w:t>stopping overnight parking – progress</w:t>
      </w:r>
      <w:r w:rsidR="008B58E3">
        <w:rPr>
          <w:sz w:val="21"/>
        </w:rPr>
        <w:t>?</w:t>
      </w:r>
      <w:r w:rsidR="00BF28F2">
        <w:rPr>
          <w:sz w:val="21"/>
        </w:rPr>
        <w:t xml:space="preserve"> </w:t>
      </w:r>
      <w:r w:rsidR="00C5375D">
        <w:rPr>
          <w:sz w:val="21"/>
        </w:rPr>
        <w:t xml:space="preserve">MH to check. </w:t>
      </w:r>
      <w:r w:rsidR="00BF28F2">
        <w:rPr>
          <w:sz w:val="21"/>
        </w:rPr>
        <w:t xml:space="preserve">MoP – </w:t>
      </w:r>
      <w:r w:rsidR="008B58E3">
        <w:rPr>
          <w:sz w:val="21"/>
        </w:rPr>
        <w:t xml:space="preserve">asked about the </w:t>
      </w:r>
      <w:r w:rsidR="00BF28F2">
        <w:rPr>
          <w:sz w:val="21"/>
        </w:rPr>
        <w:t>state of road</w:t>
      </w:r>
      <w:r w:rsidR="008B58E3">
        <w:rPr>
          <w:sz w:val="21"/>
        </w:rPr>
        <w:t xml:space="preserve"> to the Pool – there are a lot of </w:t>
      </w:r>
      <w:r w:rsidR="001C481A">
        <w:rPr>
          <w:sz w:val="21"/>
        </w:rPr>
        <w:t>potholes</w:t>
      </w:r>
      <w:r w:rsidR="008B58E3">
        <w:rPr>
          <w:sz w:val="21"/>
        </w:rPr>
        <w:t xml:space="preserve">. The road is </w:t>
      </w:r>
      <w:r w:rsidR="00BF28F2">
        <w:rPr>
          <w:sz w:val="21"/>
        </w:rPr>
        <w:t>not adopted</w:t>
      </w:r>
      <w:r w:rsidR="008B58E3">
        <w:rPr>
          <w:sz w:val="21"/>
        </w:rPr>
        <w:t xml:space="preserve"> by FC</w:t>
      </w:r>
      <w:r w:rsidR="00BF28F2">
        <w:rPr>
          <w:sz w:val="21"/>
        </w:rPr>
        <w:t>.</w:t>
      </w:r>
    </w:p>
    <w:p w14:paraId="47CCD2CB" w14:textId="35E05F2C" w:rsidR="001C481A" w:rsidRPr="00DA73F6" w:rsidRDefault="001C481A" w:rsidP="00074CAA">
      <w:pPr>
        <w:widowControl w:val="0"/>
        <w:autoSpaceDE w:val="0"/>
        <w:autoSpaceDN w:val="0"/>
        <w:adjustRightInd w:val="0"/>
        <w:spacing w:after="200" w:line="276" w:lineRule="auto"/>
        <w:rPr>
          <w:rFonts w:eastAsia="Times New Roman" w:cs="Calibri"/>
          <w:sz w:val="21"/>
          <w:lang w:val="en" w:eastAsia="en-GB"/>
        </w:rPr>
      </w:pPr>
      <w:r>
        <w:rPr>
          <w:sz w:val="21"/>
        </w:rPr>
        <w:t>Martin Dibley</w:t>
      </w:r>
      <w:r w:rsidR="00C5375D">
        <w:rPr>
          <w:sz w:val="21"/>
        </w:rPr>
        <w:t xml:space="preserve"> (MD)</w:t>
      </w:r>
      <w:r>
        <w:rPr>
          <w:sz w:val="21"/>
        </w:rPr>
        <w:t xml:space="preserve"> – </w:t>
      </w:r>
      <w:r w:rsidR="00C5375D">
        <w:rPr>
          <w:sz w:val="21"/>
        </w:rPr>
        <w:t xml:space="preserve">New </w:t>
      </w:r>
      <w:r>
        <w:rPr>
          <w:sz w:val="21"/>
        </w:rPr>
        <w:t xml:space="preserve">Lifeboat shed – timeline for building new one? </w:t>
      </w:r>
      <w:r w:rsidR="008B58E3">
        <w:rPr>
          <w:sz w:val="21"/>
        </w:rPr>
        <w:t>The CC has not been advised. There has been d</w:t>
      </w:r>
      <w:r>
        <w:rPr>
          <w:sz w:val="21"/>
        </w:rPr>
        <w:t xml:space="preserve">elay due to </w:t>
      </w:r>
      <w:r w:rsidR="008B58E3">
        <w:rPr>
          <w:sz w:val="21"/>
        </w:rPr>
        <w:t>the possibility of</w:t>
      </w:r>
      <w:r>
        <w:rPr>
          <w:sz w:val="21"/>
        </w:rPr>
        <w:t xml:space="preserve"> keep</w:t>
      </w:r>
      <w:r w:rsidR="008B58E3">
        <w:rPr>
          <w:sz w:val="21"/>
        </w:rPr>
        <w:t>ing the</w:t>
      </w:r>
      <w:r>
        <w:rPr>
          <w:sz w:val="21"/>
        </w:rPr>
        <w:t xml:space="preserve"> old shed. This not happening now.</w:t>
      </w:r>
    </w:p>
    <w:p w14:paraId="199BC00B" w14:textId="4697CFD6" w:rsidR="00FE576D" w:rsidRDefault="008E346D">
      <w:pPr>
        <w:pStyle w:val="Heading1"/>
      </w:pPr>
      <w:bookmarkStart w:id="0" w:name="_Hlk178694462"/>
      <w:r>
        <w:t>Multi Use Path</w:t>
      </w:r>
      <w:r w:rsidR="00FC0887">
        <w:t xml:space="preserve"> </w:t>
      </w:r>
    </w:p>
    <w:bookmarkEnd w:id="0"/>
    <w:p w14:paraId="7E201FD0" w14:textId="387710E7" w:rsidR="0059407D" w:rsidRPr="00DA73F6" w:rsidRDefault="0059407D" w:rsidP="0059407D">
      <w:pPr>
        <w:rPr>
          <w:sz w:val="21"/>
          <w:u w:val="single"/>
          <w:lang w:val="en-GB"/>
        </w:rPr>
      </w:pPr>
      <w:r w:rsidRPr="00DA73F6">
        <w:rPr>
          <w:sz w:val="21"/>
        </w:rPr>
        <w:t xml:space="preserve">CvdL </w:t>
      </w:r>
      <w:r w:rsidR="00D432C1" w:rsidRPr="00DA73F6">
        <w:rPr>
          <w:sz w:val="21"/>
        </w:rPr>
        <w:t xml:space="preserve">– </w:t>
      </w:r>
      <w:r w:rsidR="001C481A">
        <w:rPr>
          <w:sz w:val="21"/>
        </w:rPr>
        <w:t>not present.</w:t>
      </w:r>
    </w:p>
    <w:p w14:paraId="4AB94B75" w14:textId="269987AA" w:rsidR="00FE576D" w:rsidRDefault="00FC0887">
      <w:pPr>
        <w:pStyle w:val="Heading1"/>
      </w:pPr>
      <w:r>
        <w:t>Councillors’ Reports</w:t>
      </w:r>
    </w:p>
    <w:p w14:paraId="2BB4A01B" w14:textId="6D729F8B" w:rsidR="00545BA4" w:rsidRDefault="00545BA4" w:rsidP="00B945C8">
      <w:pPr>
        <w:rPr>
          <w:sz w:val="21"/>
        </w:rPr>
      </w:pPr>
      <w:r>
        <w:rPr>
          <w:sz w:val="21"/>
        </w:rPr>
        <w:t>Cll SD</w:t>
      </w:r>
      <w:r w:rsidR="00385B03">
        <w:rPr>
          <w:sz w:val="21"/>
        </w:rPr>
        <w:t xml:space="preserve"> – </w:t>
      </w:r>
      <w:r w:rsidR="001C481A">
        <w:rPr>
          <w:sz w:val="21"/>
        </w:rPr>
        <w:t xml:space="preserve">Not present. MH </w:t>
      </w:r>
      <w:r w:rsidR="00147444">
        <w:rPr>
          <w:sz w:val="21"/>
        </w:rPr>
        <w:t>has emailed him to ask if he has heard a</w:t>
      </w:r>
      <w:r w:rsidR="00385B03">
        <w:rPr>
          <w:sz w:val="21"/>
        </w:rPr>
        <w:t>nything back about Cellardyke Harbour or the problem holiday let in Kilrenn</w:t>
      </w:r>
      <w:r w:rsidR="00147444">
        <w:rPr>
          <w:sz w:val="21"/>
        </w:rPr>
        <w:t>y.</w:t>
      </w:r>
    </w:p>
    <w:p w14:paraId="0DB86395" w14:textId="7C8DCC04" w:rsidR="00545BA4" w:rsidRDefault="00545BA4" w:rsidP="00B945C8">
      <w:pPr>
        <w:rPr>
          <w:sz w:val="21"/>
        </w:rPr>
      </w:pPr>
      <w:r>
        <w:rPr>
          <w:sz w:val="21"/>
        </w:rPr>
        <w:t>Cll FC</w:t>
      </w:r>
      <w:r w:rsidR="004D7D8C">
        <w:rPr>
          <w:sz w:val="21"/>
        </w:rPr>
        <w:t xml:space="preserve"> – </w:t>
      </w:r>
      <w:r w:rsidR="00147444">
        <w:rPr>
          <w:sz w:val="21"/>
        </w:rPr>
        <w:t xml:space="preserve">Was going to bring up the </w:t>
      </w:r>
      <w:r w:rsidR="004D7D8C">
        <w:rPr>
          <w:sz w:val="21"/>
        </w:rPr>
        <w:t>sauna</w:t>
      </w:r>
      <w:r w:rsidR="00147444">
        <w:rPr>
          <w:sz w:val="21"/>
        </w:rPr>
        <w:t xml:space="preserve"> but this has been </w:t>
      </w:r>
      <w:r w:rsidR="004D7D8C">
        <w:rPr>
          <w:sz w:val="21"/>
        </w:rPr>
        <w:t>covered. Nursery and childcare provision</w:t>
      </w:r>
      <w:r w:rsidR="00147444">
        <w:rPr>
          <w:sz w:val="21"/>
        </w:rPr>
        <w:t>:</w:t>
      </w:r>
      <w:r w:rsidR="004D7D8C">
        <w:rPr>
          <w:sz w:val="21"/>
        </w:rPr>
        <w:t xml:space="preserve"> Willie Rennie has visited Dreel babies to discuss. </w:t>
      </w:r>
      <w:r w:rsidR="00C5375D">
        <w:rPr>
          <w:sz w:val="21"/>
        </w:rPr>
        <w:t xml:space="preserve">Little Farmers </w:t>
      </w:r>
      <w:r w:rsidR="00064C90">
        <w:rPr>
          <w:sz w:val="21"/>
        </w:rPr>
        <w:t xml:space="preserve">is </w:t>
      </w:r>
      <w:r w:rsidR="00C5375D">
        <w:rPr>
          <w:sz w:val="21"/>
        </w:rPr>
        <w:t xml:space="preserve">closing and </w:t>
      </w:r>
      <w:r w:rsidR="004D7D8C">
        <w:rPr>
          <w:sz w:val="21"/>
        </w:rPr>
        <w:t xml:space="preserve">Bee Curious </w:t>
      </w:r>
      <w:r w:rsidR="00147444">
        <w:rPr>
          <w:sz w:val="21"/>
        </w:rPr>
        <w:t>may be closing because their lease i</w:t>
      </w:r>
      <w:r w:rsidR="00C5375D">
        <w:rPr>
          <w:sz w:val="21"/>
        </w:rPr>
        <w:t>s</w:t>
      </w:r>
      <w:r w:rsidR="00147444">
        <w:rPr>
          <w:sz w:val="21"/>
        </w:rPr>
        <w:t xml:space="preserve"> ending and they </w:t>
      </w:r>
      <w:r w:rsidR="004D7D8C">
        <w:rPr>
          <w:sz w:val="21"/>
        </w:rPr>
        <w:t xml:space="preserve">need new premises. MD – </w:t>
      </w:r>
      <w:r w:rsidR="00147444">
        <w:rPr>
          <w:sz w:val="21"/>
        </w:rPr>
        <w:t xml:space="preserve">They have been </w:t>
      </w:r>
      <w:r w:rsidR="004D7D8C">
        <w:rPr>
          <w:sz w:val="21"/>
        </w:rPr>
        <w:t xml:space="preserve">trying to set up after school club in Erskine Hall but </w:t>
      </w:r>
      <w:r w:rsidR="00147444">
        <w:rPr>
          <w:sz w:val="21"/>
        </w:rPr>
        <w:t xml:space="preserve">The </w:t>
      </w:r>
      <w:r w:rsidR="004D7D8C">
        <w:rPr>
          <w:sz w:val="21"/>
        </w:rPr>
        <w:t>C</w:t>
      </w:r>
      <w:r w:rsidR="00147444">
        <w:rPr>
          <w:sz w:val="21"/>
        </w:rPr>
        <w:t xml:space="preserve">are </w:t>
      </w:r>
      <w:r w:rsidR="004D7D8C">
        <w:rPr>
          <w:sz w:val="21"/>
        </w:rPr>
        <w:t>I</w:t>
      </w:r>
      <w:r w:rsidR="00147444">
        <w:rPr>
          <w:sz w:val="21"/>
        </w:rPr>
        <w:t>nspectorate have still</w:t>
      </w:r>
      <w:r w:rsidR="004D7D8C">
        <w:rPr>
          <w:sz w:val="21"/>
        </w:rPr>
        <w:t xml:space="preserve"> not come to inspect – 6 months</w:t>
      </w:r>
      <w:r w:rsidR="00147444">
        <w:rPr>
          <w:sz w:val="21"/>
        </w:rPr>
        <w:t xml:space="preserve"> after request, so they cannot make progress</w:t>
      </w:r>
      <w:r w:rsidR="004D7D8C">
        <w:rPr>
          <w:sz w:val="21"/>
        </w:rPr>
        <w:t>.</w:t>
      </w:r>
    </w:p>
    <w:p w14:paraId="711523D4" w14:textId="6A9048E0" w:rsidR="008A6066" w:rsidRDefault="00545BA4" w:rsidP="00B945C8">
      <w:pPr>
        <w:rPr>
          <w:sz w:val="21"/>
        </w:rPr>
      </w:pPr>
      <w:r>
        <w:rPr>
          <w:sz w:val="21"/>
        </w:rPr>
        <w:t>Cll AH</w:t>
      </w:r>
      <w:r w:rsidR="008A6066" w:rsidRPr="00DA73F6">
        <w:rPr>
          <w:sz w:val="21"/>
        </w:rPr>
        <w:t xml:space="preserve"> – </w:t>
      </w:r>
      <w:r w:rsidR="00147444">
        <w:rPr>
          <w:sz w:val="21"/>
        </w:rPr>
        <w:t xml:space="preserve">Anstruther </w:t>
      </w:r>
      <w:r w:rsidR="001C481A">
        <w:rPr>
          <w:sz w:val="21"/>
        </w:rPr>
        <w:t xml:space="preserve">Care home </w:t>
      </w:r>
      <w:r w:rsidR="00147444">
        <w:rPr>
          <w:sz w:val="21"/>
        </w:rPr>
        <w:t>has be</w:t>
      </w:r>
      <w:r w:rsidR="00C5375D">
        <w:rPr>
          <w:sz w:val="21"/>
        </w:rPr>
        <w:t>e</w:t>
      </w:r>
      <w:r w:rsidR="00147444">
        <w:rPr>
          <w:sz w:val="21"/>
        </w:rPr>
        <w:t xml:space="preserve">n </w:t>
      </w:r>
      <w:r w:rsidR="001C481A">
        <w:rPr>
          <w:sz w:val="21"/>
        </w:rPr>
        <w:t xml:space="preserve">put back to ‘feasibility’ study because of price increases. </w:t>
      </w:r>
      <w:r w:rsidR="00147444">
        <w:rPr>
          <w:sz w:val="21"/>
        </w:rPr>
        <w:t xml:space="preserve">FC </w:t>
      </w:r>
      <w:r w:rsidR="00C5375D">
        <w:rPr>
          <w:sz w:val="21"/>
        </w:rPr>
        <w:t xml:space="preserve">now </w:t>
      </w:r>
      <w:r w:rsidR="00147444">
        <w:rPr>
          <w:sz w:val="21"/>
        </w:rPr>
        <w:t>say they h</w:t>
      </w:r>
      <w:r w:rsidR="001C481A">
        <w:rPr>
          <w:sz w:val="21"/>
        </w:rPr>
        <w:t>ope to start in 2027.</w:t>
      </w:r>
      <w:r w:rsidR="00A3268C">
        <w:rPr>
          <w:sz w:val="21"/>
        </w:rPr>
        <w:t xml:space="preserve"> Cll FC – said FC looking for more funds. MD – Ladywalk </w:t>
      </w:r>
      <w:r w:rsidR="00147444">
        <w:rPr>
          <w:sz w:val="21"/>
        </w:rPr>
        <w:t xml:space="preserve">was </w:t>
      </w:r>
      <w:r w:rsidR="00A3268C">
        <w:rPr>
          <w:sz w:val="21"/>
        </w:rPr>
        <w:t xml:space="preserve">to be replaced as </w:t>
      </w:r>
      <w:r w:rsidR="00147444">
        <w:rPr>
          <w:sz w:val="21"/>
        </w:rPr>
        <w:t xml:space="preserve">it is </w:t>
      </w:r>
      <w:r w:rsidR="00A3268C">
        <w:rPr>
          <w:sz w:val="21"/>
        </w:rPr>
        <w:t>not up to Care Inspectorate standards</w:t>
      </w:r>
      <w:r w:rsidR="003F7AAE">
        <w:rPr>
          <w:sz w:val="21"/>
        </w:rPr>
        <w:t>.</w:t>
      </w:r>
      <w:r w:rsidR="00147444">
        <w:rPr>
          <w:sz w:val="21"/>
        </w:rPr>
        <w:t xml:space="preserve"> FC do not want to move residents as they very happy there</w:t>
      </w:r>
      <w:r w:rsidR="003F7AAE">
        <w:rPr>
          <w:sz w:val="21"/>
        </w:rPr>
        <w:t xml:space="preserve"> and if they are moved it would be out of Anstruther.</w:t>
      </w:r>
      <w:r w:rsidR="00147444">
        <w:rPr>
          <w:sz w:val="21"/>
        </w:rPr>
        <w:t xml:space="preserve"> </w:t>
      </w:r>
      <w:r w:rsidR="003F7AAE">
        <w:rPr>
          <w:sz w:val="21"/>
        </w:rPr>
        <w:t>H</w:t>
      </w:r>
      <w:r w:rsidR="00A3268C">
        <w:rPr>
          <w:sz w:val="21"/>
        </w:rPr>
        <w:t xml:space="preserve">owever, </w:t>
      </w:r>
      <w:r w:rsidR="00147444">
        <w:rPr>
          <w:sz w:val="21"/>
        </w:rPr>
        <w:t xml:space="preserve">they are </w:t>
      </w:r>
      <w:r w:rsidR="00A3268C">
        <w:rPr>
          <w:sz w:val="21"/>
        </w:rPr>
        <w:t>not able to ta</w:t>
      </w:r>
      <w:r w:rsidR="00147444">
        <w:rPr>
          <w:sz w:val="21"/>
        </w:rPr>
        <w:t>ke new</w:t>
      </w:r>
      <w:r w:rsidR="00A3268C">
        <w:rPr>
          <w:sz w:val="21"/>
        </w:rPr>
        <w:t xml:space="preserve"> residents in upstairs because of </w:t>
      </w:r>
      <w:r w:rsidR="00147444">
        <w:rPr>
          <w:sz w:val="21"/>
        </w:rPr>
        <w:t xml:space="preserve">the </w:t>
      </w:r>
      <w:r w:rsidR="00A3268C">
        <w:rPr>
          <w:sz w:val="21"/>
        </w:rPr>
        <w:t xml:space="preserve">state of </w:t>
      </w:r>
      <w:r w:rsidR="00147444">
        <w:rPr>
          <w:sz w:val="21"/>
        </w:rPr>
        <w:t xml:space="preserve">the </w:t>
      </w:r>
      <w:r w:rsidR="00A3268C">
        <w:rPr>
          <w:sz w:val="21"/>
        </w:rPr>
        <w:t>building.</w:t>
      </w:r>
    </w:p>
    <w:p w14:paraId="228F892F" w14:textId="71EFB9B0" w:rsidR="009F0DC5" w:rsidRPr="00DA73F6" w:rsidRDefault="002143D0" w:rsidP="00B945C8">
      <w:pPr>
        <w:rPr>
          <w:sz w:val="21"/>
        </w:rPr>
      </w:pPr>
      <w:r>
        <w:rPr>
          <w:sz w:val="21"/>
        </w:rPr>
        <w:t xml:space="preserve">Café </w:t>
      </w:r>
      <w:r w:rsidR="006E0FEE">
        <w:rPr>
          <w:sz w:val="21"/>
        </w:rPr>
        <w:t>I</w:t>
      </w:r>
      <w:r>
        <w:rPr>
          <w:sz w:val="21"/>
        </w:rPr>
        <w:t xml:space="preserve">nc: </w:t>
      </w:r>
      <w:r w:rsidR="009F0DC5">
        <w:rPr>
          <w:sz w:val="21"/>
        </w:rPr>
        <w:t xml:space="preserve">People in Communities </w:t>
      </w:r>
      <w:r>
        <w:rPr>
          <w:sz w:val="21"/>
        </w:rPr>
        <w:t>C</w:t>
      </w:r>
      <w:r w:rsidR="009F0DC5">
        <w:rPr>
          <w:sz w:val="21"/>
        </w:rPr>
        <w:t xml:space="preserve">ommittee want Clls to endorse </w:t>
      </w:r>
      <w:r>
        <w:rPr>
          <w:sz w:val="21"/>
        </w:rPr>
        <w:t xml:space="preserve">their </w:t>
      </w:r>
      <w:r w:rsidR="009F0DC5">
        <w:rPr>
          <w:sz w:val="21"/>
        </w:rPr>
        <w:t>report</w:t>
      </w:r>
      <w:r>
        <w:rPr>
          <w:sz w:val="21"/>
        </w:rPr>
        <w:t xml:space="preserve"> regarding</w:t>
      </w:r>
      <w:r w:rsidR="006E0FEE">
        <w:rPr>
          <w:sz w:val="21"/>
        </w:rPr>
        <w:t xml:space="preserve"> m</w:t>
      </w:r>
      <w:r w:rsidR="009F0DC5">
        <w:rPr>
          <w:sz w:val="21"/>
        </w:rPr>
        <w:t xml:space="preserve">oney </w:t>
      </w:r>
      <w:r w:rsidR="006E0FEE">
        <w:rPr>
          <w:sz w:val="21"/>
        </w:rPr>
        <w:t>going</w:t>
      </w:r>
      <w:r w:rsidR="009F0DC5">
        <w:rPr>
          <w:sz w:val="21"/>
        </w:rPr>
        <w:t xml:space="preserve"> to ‘</w:t>
      </w:r>
      <w:r w:rsidR="006E0FEE">
        <w:rPr>
          <w:sz w:val="21"/>
        </w:rPr>
        <w:t>C</w:t>
      </w:r>
      <w:r w:rsidR="009F0DC5">
        <w:rPr>
          <w:sz w:val="21"/>
        </w:rPr>
        <w:t xml:space="preserve">afé </w:t>
      </w:r>
      <w:r w:rsidR="006E0FEE">
        <w:rPr>
          <w:sz w:val="21"/>
        </w:rPr>
        <w:t>I</w:t>
      </w:r>
      <w:r w:rsidR="009F0DC5">
        <w:rPr>
          <w:sz w:val="21"/>
        </w:rPr>
        <w:t>nc’</w:t>
      </w:r>
      <w:r w:rsidR="006E0FEE">
        <w:rPr>
          <w:sz w:val="21"/>
        </w:rPr>
        <w:t xml:space="preserve">. However, </w:t>
      </w:r>
      <w:r w:rsidR="009F0DC5">
        <w:rPr>
          <w:sz w:val="21"/>
        </w:rPr>
        <w:t xml:space="preserve">NE Fife got only £7K compared to </w:t>
      </w:r>
      <w:r w:rsidR="006E0FEE">
        <w:rPr>
          <w:sz w:val="21"/>
        </w:rPr>
        <w:t xml:space="preserve">eg </w:t>
      </w:r>
      <w:r w:rsidR="009F0DC5">
        <w:rPr>
          <w:sz w:val="21"/>
        </w:rPr>
        <w:t xml:space="preserve">26K for Cowdenbeath. </w:t>
      </w:r>
      <w:r w:rsidR="006E0FEE">
        <w:rPr>
          <w:sz w:val="21"/>
        </w:rPr>
        <w:t>In the E</w:t>
      </w:r>
      <w:r w:rsidR="003F7AAE">
        <w:rPr>
          <w:sz w:val="21"/>
        </w:rPr>
        <w:t xml:space="preserve">ast </w:t>
      </w:r>
      <w:r w:rsidR="006E0FEE">
        <w:rPr>
          <w:sz w:val="21"/>
        </w:rPr>
        <w:t xml:space="preserve">Neuk, lunches are only sandwiches, not a hot meal and are only available on one day of the week in each village during the holidays, so not user friendly. </w:t>
      </w:r>
      <w:r w:rsidR="009F0DC5">
        <w:rPr>
          <w:sz w:val="21"/>
        </w:rPr>
        <w:t>If anyone runs a kids</w:t>
      </w:r>
      <w:r w:rsidR="004D7D8C">
        <w:rPr>
          <w:sz w:val="21"/>
        </w:rPr>
        <w:t>’</w:t>
      </w:r>
      <w:r w:rsidR="009F0DC5">
        <w:rPr>
          <w:sz w:val="21"/>
        </w:rPr>
        <w:t xml:space="preserve"> club they can apply for </w:t>
      </w:r>
      <w:r w:rsidR="006E0FEE">
        <w:rPr>
          <w:sz w:val="21"/>
        </w:rPr>
        <w:t>funds</w:t>
      </w:r>
      <w:r w:rsidR="009F0DC5">
        <w:rPr>
          <w:sz w:val="21"/>
        </w:rPr>
        <w:t xml:space="preserve">. </w:t>
      </w:r>
      <w:r w:rsidR="006E0FEE">
        <w:rPr>
          <w:sz w:val="21"/>
        </w:rPr>
        <w:t>MH wondered if The Lighthouse group could ap</w:t>
      </w:r>
      <w:r w:rsidR="003F7AAE">
        <w:rPr>
          <w:sz w:val="21"/>
        </w:rPr>
        <w:t>p</w:t>
      </w:r>
      <w:r w:rsidR="006E0FEE">
        <w:rPr>
          <w:sz w:val="21"/>
        </w:rPr>
        <w:t>ly.</w:t>
      </w:r>
      <w:r w:rsidR="00651C67" w:rsidRPr="00651C67">
        <w:rPr>
          <w:szCs w:val="22"/>
        </w:rPr>
        <w:t xml:space="preserve"> </w:t>
      </w:r>
      <w:r w:rsidR="00651C67">
        <w:rPr>
          <w:szCs w:val="22"/>
        </w:rPr>
        <w:t>BB asked Cll AH to provide a couple of paragraphs as a brief summary of the proposition, so he can include the text in a poster.</w:t>
      </w:r>
    </w:p>
    <w:p w14:paraId="126B75F9" w14:textId="500D5AF5" w:rsidR="00FE576D" w:rsidRDefault="004D426C">
      <w:pPr>
        <w:pStyle w:val="Heading1"/>
      </w:pPr>
      <w:r>
        <w:t>Planning and licensing matters</w:t>
      </w:r>
    </w:p>
    <w:p w14:paraId="25D570F9" w14:textId="52D315FA" w:rsidR="005C3A8E" w:rsidRDefault="00D65F16"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 xml:space="preserve">No issues. </w:t>
      </w:r>
    </w:p>
    <w:p w14:paraId="0D759D7A" w14:textId="77777777" w:rsidR="004D426C" w:rsidRDefault="004D426C" w:rsidP="004D426C">
      <w:pPr>
        <w:pStyle w:val="Heading1"/>
      </w:pPr>
      <w:r>
        <w:t>Common Good Fund</w:t>
      </w:r>
    </w:p>
    <w:p w14:paraId="4B68C5B5" w14:textId="3ACBCEFA" w:rsidR="004D426C" w:rsidRDefault="00D65F16"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Meeting not arranged</w:t>
      </w:r>
      <w:r w:rsidR="00545BA4">
        <w:rPr>
          <w:rFonts w:eastAsia="Times New Roman" w:cs="Calibri"/>
          <w:sz w:val="21"/>
          <w:lang w:val="en" w:eastAsia="en-GB"/>
        </w:rPr>
        <w:t xml:space="preserve"> yet. </w:t>
      </w:r>
      <w:r w:rsidR="004D7D8C">
        <w:rPr>
          <w:rFonts w:eastAsia="Times New Roman" w:cs="Calibri"/>
          <w:sz w:val="21"/>
          <w:lang w:val="en" w:eastAsia="en-GB"/>
        </w:rPr>
        <w:t xml:space="preserve">LT to find a </w:t>
      </w:r>
      <w:r w:rsidR="003F7AAE">
        <w:rPr>
          <w:rFonts w:eastAsia="Times New Roman" w:cs="Calibri"/>
          <w:sz w:val="21"/>
          <w:lang w:val="en" w:eastAsia="en-GB"/>
        </w:rPr>
        <w:t xml:space="preserve">suitable </w:t>
      </w:r>
      <w:r w:rsidR="004D7D8C">
        <w:rPr>
          <w:rFonts w:eastAsia="Times New Roman" w:cs="Calibri"/>
          <w:sz w:val="21"/>
          <w:lang w:val="en" w:eastAsia="en-GB"/>
        </w:rPr>
        <w:t>date and email MH and Kl.</w:t>
      </w:r>
    </w:p>
    <w:p w14:paraId="532C3E8A" w14:textId="245D766D" w:rsidR="00DC3E48" w:rsidRDefault="00DC3E48" w:rsidP="00DC3E48">
      <w:pPr>
        <w:pStyle w:val="Heading1"/>
      </w:pPr>
      <w:r>
        <w:t>Silverdykes  Fund</w:t>
      </w:r>
    </w:p>
    <w:p w14:paraId="33EC52E9" w14:textId="3B132F7C" w:rsidR="00F64FEE" w:rsidRPr="00DA73F6" w:rsidRDefault="005C3A8E"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Nine</w:t>
      </w:r>
      <w:r w:rsidR="00C544A6" w:rsidRPr="00DA73F6">
        <w:rPr>
          <w:rFonts w:eastAsia="Times New Roman" w:cs="Calibri"/>
          <w:sz w:val="21"/>
          <w:lang w:val="en" w:eastAsia="en-GB"/>
        </w:rPr>
        <w:t xml:space="preserve"> application forms have been requested and sent out, and t</w:t>
      </w:r>
      <w:r>
        <w:rPr>
          <w:rFonts w:eastAsia="Times New Roman" w:cs="Calibri"/>
          <w:sz w:val="21"/>
          <w:lang w:val="en" w:eastAsia="en-GB"/>
        </w:rPr>
        <w:t>hree</w:t>
      </w:r>
      <w:r w:rsidR="00C544A6" w:rsidRPr="00DA73F6">
        <w:rPr>
          <w:rFonts w:eastAsia="Times New Roman" w:cs="Calibri"/>
          <w:sz w:val="21"/>
          <w:lang w:val="en" w:eastAsia="en-GB"/>
        </w:rPr>
        <w:t xml:space="preserve"> completed forms received back. </w:t>
      </w:r>
    </w:p>
    <w:p w14:paraId="153C51C2" w14:textId="17447C37" w:rsidR="005B6ECD" w:rsidRDefault="005C3A8E" w:rsidP="005B6ECD">
      <w:pPr>
        <w:spacing w:before="0" w:after="160" w:line="256" w:lineRule="auto"/>
        <w:rPr>
          <w:rFonts w:eastAsia="Times New Roman" w:cs="Calibri"/>
          <w:sz w:val="21"/>
          <w:lang w:val="en" w:eastAsia="en-GB"/>
        </w:rPr>
      </w:pPr>
      <w:r w:rsidRPr="005B6ECD">
        <w:rPr>
          <w:rFonts w:eastAsia="Times New Roman" w:cs="Calibri"/>
          <w:sz w:val="21"/>
          <w:lang w:val="en" w:eastAsia="en-GB"/>
        </w:rPr>
        <w:t>E</w:t>
      </w:r>
      <w:r w:rsidR="00C544A6" w:rsidRPr="005B6ECD">
        <w:rPr>
          <w:rFonts w:eastAsia="Times New Roman" w:cs="Calibri"/>
          <w:sz w:val="21"/>
          <w:lang w:val="en" w:eastAsia="en-GB"/>
        </w:rPr>
        <w:t xml:space="preserve">nd date </w:t>
      </w:r>
      <w:r w:rsidRPr="005B6ECD">
        <w:rPr>
          <w:rFonts w:eastAsia="Times New Roman" w:cs="Calibri"/>
          <w:sz w:val="21"/>
          <w:lang w:val="en" w:eastAsia="en-GB"/>
        </w:rPr>
        <w:t>for</w:t>
      </w:r>
      <w:r w:rsidR="00C544A6" w:rsidRPr="005B6ECD">
        <w:rPr>
          <w:rFonts w:eastAsia="Times New Roman" w:cs="Calibri"/>
          <w:sz w:val="21"/>
          <w:lang w:val="en" w:eastAsia="en-GB"/>
        </w:rPr>
        <w:t xml:space="preserve"> return of forms</w:t>
      </w:r>
      <w:r w:rsidR="001F629B" w:rsidRPr="005B6ECD">
        <w:rPr>
          <w:rFonts w:eastAsia="Times New Roman" w:cs="Calibri"/>
          <w:sz w:val="21"/>
          <w:lang w:val="en" w:eastAsia="en-GB"/>
        </w:rPr>
        <w:t xml:space="preserve"> </w:t>
      </w:r>
      <w:r w:rsidRPr="005B6ECD">
        <w:rPr>
          <w:rFonts w:eastAsia="Times New Roman" w:cs="Calibri"/>
          <w:sz w:val="21"/>
          <w:lang w:val="en" w:eastAsia="en-GB"/>
        </w:rPr>
        <w:t>30</w:t>
      </w:r>
      <w:r w:rsidR="001F629B" w:rsidRPr="005B6ECD">
        <w:rPr>
          <w:rFonts w:eastAsia="Times New Roman" w:cs="Calibri"/>
          <w:sz w:val="21"/>
          <w:lang w:val="en" w:eastAsia="en-GB"/>
        </w:rPr>
        <w:t xml:space="preserve"> November</w:t>
      </w:r>
      <w:r w:rsidRPr="005B6ECD">
        <w:rPr>
          <w:rFonts w:eastAsia="Times New Roman" w:cs="Calibri"/>
          <w:sz w:val="21"/>
          <w:lang w:val="en" w:eastAsia="en-GB"/>
        </w:rPr>
        <w:t xml:space="preserve"> 2024</w:t>
      </w:r>
      <w:r w:rsidR="001F629B" w:rsidRPr="005B6ECD">
        <w:rPr>
          <w:rFonts w:eastAsia="Times New Roman" w:cs="Calibri"/>
          <w:sz w:val="21"/>
          <w:lang w:val="en" w:eastAsia="en-GB"/>
        </w:rPr>
        <w:t>.</w:t>
      </w:r>
      <w:r w:rsidR="00DF4223" w:rsidRPr="005B6ECD">
        <w:rPr>
          <w:rFonts w:eastAsia="Times New Roman" w:cs="Calibri"/>
          <w:sz w:val="21"/>
          <w:lang w:val="en" w:eastAsia="en-GB"/>
        </w:rPr>
        <w:t xml:space="preserve"> </w:t>
      </w:r>
      <w:r w:rsidR="00B04C1C">
        <w:rPr>
          <w:rFonts w:eastAsia="Times New Roman" w:cs="Calibri"/>
          <w:sz w:val="21"/>
          <w:lang w:val="en" w:eastAsia="en-GB"/>
        </w:rPr>
        <w:t xml:space="preserve">Iain Wilson </w:t>
      </w:r>
      <w:r w:rsidR="00C4389A">
        <w:rPr>
          <w:rFonts w:eastAsia="Times New Roman" w:cs="Calibri"/>
          <w:sz w:val="21"/>
          <w:lang w:val="en" w:eastAsia="en-GB"/>
        </w:rPr>
        <w:t xml:space="preserve">(Fife Council) has been </w:t>
      </w:r>
      <w:r w:rsidR="00B04C1C">
        <w:rPr>
          <w:rFonts w:eastAsia="Times New Roman" w:cs="Calibri"/>
          <w:sz w:val="21"/>
          <w:lang w:val="en" w:eastAsia="en-GB"/>
        </w:rPr>
        <w:t>in</w:t>
      </w:r>
      <w:r w:rsidR="00545BA4">
        <w:rPr>
          <w:rFonts w:eastAsia="Times New Roman" w:cs="Calibri"/>
          <w:sz w:val="21"/>
          <w:lang w:val="en" w:eastAsia="en-GB"/>
        </w:rPr>
        <w:t>f</w:t>
      </w:r>
      <w:r w:rsidR="00B04C1C">
        <w:rPr>
          <w:rFonts w:eastAsia="Times New Roman" w:cs="Calibri"/>
          <w:sz w:val="21"/>
          <w:lang w:val="en" w:eastAsia="en-GB"/>
        </w:rPr>
        <w:t>ormed</w:t>
      </w:r>
      <w:r w:rsidR="00C4389A">
        <w:rPr>
          <w:rFonts w:eastAsia="Times New Roman" w:cs="Calibri"/>
          <w:sz w:val="21"/>
          <w:lang w:val="en" w:eastAsia="en-GB"/>
        </w:rPr>
        <w:t xml:space="preserve"> that we have put out application</w:t>
      </w:r>
      <w:r w:rsidR="003F7AAE">
        <w:rPr>
          <w:rFonts w:eastAsia="Times New Roman" w:cs="Calibri"/>
          <w:sz w:val="21"/>
          <w:lang w:val="en" w:eastAsia="en-GB"/>
        </w:rPr>
        <w:t xml:space="preserve"> forms</w:t>
      </w:r>
      <w:r w:rsidR="00C4389A">
        <w:rPr>
          <w:rFonts w:eastAsia="Times New Roman" w:cs="Calibri"/>
          <w:sz w:val="21"/>
          <w:lang w:val="en" w:eastAsia="en-GB"/>
        </w:rPr>
        <w:t xml:space="preserve"> for the remaining funds.</w:t>
      </w:r>
    </w:p>
    <w:p w14:paraId="46E0D925" w14:textId="77777777" w:rsidR="003F7AAE" w:rsidRPr="005B6ECD" w:rsidRDefault="003F7AAE" w:rsidP="005B6ECD">
      <w:pPr>
        <w:spacing w:before="0" w:after="160" w:line="256" w:lineRule="auto"/>
        <w:rPr>
          <w:rFonts w:ascii="Times New Roman" w:hAnsi="Times New Roman" w:cs="Times New Roman"/>
          <w:szCs w:val="22"/>
          <w:u w:val="single"/>
        </w:rPr>
      </w:pPr>
    </w:p>
    <w:p w14:paraId="4AD8487B" w14:textId="14FAB024" w:rsidR="005B6ECD" w:rsidRDefault="005B6ECD" w:rsidP="005B6ECD">
      <w:pPr>
        <w:pStyle w:val="Heading1"/>
      </w:pPr>
      <w:r w:rsidRPr="005B6ECD">
        <w:rPr>
          <w:rFonts w:cs="Times New Roman"/>
        </w:rPr>
        <w:lastRenderedPageBreak/>
        <w:t>Santa Parade and Christmas lights</w:t>
      </w:r>
    </w:p>
    <w:p w14:paraId="4483F312" w14:textId="77777777" w:rsidR="006C6FEB" w:rsidRDefault="006C6FEB"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 xml:space="preserve">MH </w:t>
      </w:r>
    </w:p>
    <w:p w14:paraId="2E35FAD8" w14:textId="7E5B0552" w:rsidR="00F16A9E" w:rsidRDefault="003F60EB"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 xml:space="preserve">Santa Parade will be </w:t>
      </w:r>
      <w:r w:rsidRPr="003F60EB">
        <w:rPr>
          <w:rFonts w:eastAsia="Times New Roman" w:cs="Calibri"/>
          <w:b/>
          <w:bCs/>
          <w:sz w:val="21"/>
          <w:lang w:val="en" w:eastAsia="en-GB"/>
        </w:rPr>
        <w:t>Sunday 15 December 2024</w:t>
      </w:r>
      <w:r>
        <w:rPr>
          <w:rFonts w:eastAsia="Times New Roman" w:cs="Calibri"/>
          <w:sz w:val="21"/>
          <w:lang w:val="en" w:eastAsia="en-GB"/>
        </w:rPr>
        <w:t xml:space="preserve">. </w:t>
      </w:r>
      <w:r w:rsidR="00D851F6">
        <w:rPr>
          <w:rFonts w:eastAsia="Times New Roman" w:cs="Calibri"/>
          <w:sz w:val="21"/>
          <w:lang w:val="en" w:eastAsia="en-GB"/>
        </w:rPr>
        <w:t>The f</w:t>
      </w:r>
      <w:r w:rsidR="005B6ECD">
        <w:rPr>
          <w:rFonts w:eastAsia="Times New Roman" w:cs="Calibri"/>
          <w:sz w:val="21"/>
          <w:lang w:val="en" w:eastAsia="en-GB"/>
        </w:rPr>
        <w:t xml:space="preserve">orms </w:t>
      </w:r>
      <w:r w:rsidR="00C4389A">
        <w:rPr>
          <w:rFonts w:eastAsia="Times New Roman" w:cs="Calibri"/>
          <w:sz w:val="21"/>
          <w:lang w:val="en" w:eastAsia="en-GB"/>
        </w:rPr>
        <w:t xml:space="preserve">have been </w:t>
      </w:r>
      <w:r w:rsidR="005B6ECD">
        <w:rPr>
          <w:rFonts w:eastAsia="Times New Roman" w:cs="Calibri"/>
          <w:sz w:val="21"/>
          <w:lang w:val="en" w:eastAsia="en-GB"/>
        </w:rPr>
        <w:t xml:space="preserve">completed for </w:t>
      </w:r>
      <w:r w:rsidR="00A80127">
        <w:rPr>
          <w:rFonts w:eastAsia="Times New Roman" w:cs="Calibri"/>
          <w:sz w:val="21"/>
          <w:lang w:val="en" w:eastAsia="en-GB"/>
        </w:rPr>
        <w:t xml:space="preserve">the </w:t>
      </w:r>
      <w:r w:rsidR="005B6ECD">
        <w:rPr>
          <w:rFonts w:eastAsia="Times New Roman" w:cs="Calibri"/>
          <w:sz w:val="21"/>
          <w:lang w:val="en" w:eastAsia="en-GB"/>
        </w:rPr>
        <w:t>Santa Parade</w:t>
      </w:r>
      <w:r>
        <w:rPr>
          <w:rFonts w:eastAsia="Times New Roman" w:cs="Calibri"/>
          <w:sz w:val="21"/>
          <w:lang w:val="en" w:eastAsia="en-GB"/>
        </w:rPr>
        <w:t xml:space="preserve"> and permissions given</w:t>
      </w:r>
      <w:r w:rsidR="005B6ECD">
        <w:rPr>
          <w:rFonts w:eastAsia="Times New Roman" w:cs="Calibri"/>
          <w:sz w:val="21"/>
          <w:lang w:val="en" w:eastAsia="en-GB"/>
        </w:rPr>
        <w:t xml:space="preserve">. </w:t>
      </w:r>
      <w:r>
        <w:rPr>
          <w:rFonts w:eastAsia="Times New Roman" w:cs="Calibri"/>
          <w:sz w:val="21"/>
          <w:lang w:val="en" w:eastAsia="en-GB"/>
        </w:rPr>
        <w:t>There is a possible road closure on Skeith Road</w:t>
      </w:r>
      <w:r w:rsidR="00B12C9A">
        <w:rPr>
          <w:rFonts w:eastAsia="Times New Roman" w:cs="Calibri"/>
          <w:sz w:val="21"/>
          <w:lang w:val="en" w:eastAsia="en-GB"/>
        </w:rPr>
        <w:t>, just for a manhole cover replacement</w:t>
      </w:r>
      <w:r>
        <w:rPr>
          <w:rFonts w:eastAsia="Times New Roman" w:cs="Calibri"/>
          <w:sz w:val="21"/>
          <w:lang w:val="en" w:eastAsia="en-GB"/>
        </w:rPr>
        <w:t xml:space="preserve">, </w:t>
      </w:r>
      <w:r w:rsidR="00B12C9A">
        <w:rPr>
          <w:rFonts w:eastAsia="Times New Roman" w:cs="Calibri"/>
          <w:sz w:val="21"/>
          <w:lang w:val="en" w:eastAsia="en-GB"/>
        </w:rPr>
        <w:t>so</w:t>
      </w:r>
      <w:r>
        <w:rPr>
          <w:rFonts w:eastAsia="Times New Roman" w:cs="Calibri"/>
          <w:sz w:val="21"/>
          <w:lang w:val="en" w:eastAsia="en-GB"/>
        </w:rPr>
        <w:t xml:space="preserve"> it should be completed by then. </w:t>
      </w:r>
      <w:r w:rsidR="00A80127">
        <w:rPr>
          <w:rFonts w:eastAsia="Times New Roman" w:cs="Calibri"/>
          <w:sz w:val="21"/>
          <w:lang w:val="en" w:eastAsia="en-GB"/>
        </w:rPr>
        <w:t xml:space="preserve">I have asked for the map so that we can plan a diversion if necessary. </w:t>
      </w:r>
      <w:r w:rsidR="00C4389A">
        <w:rPr>
          <w:rFonts w:eastAsia="Times New Roman" w:cs="Calibri"/>
          <w:sz w:val="21"/>
          <w:lang w:val="en" w:eastAsia="en-GB"/>
        </w:rPr>
        <w:t xml:space="preserve">Andy Peddie will tow the Santa </w:t>
      </w:r>
      <w:r>
        <w:rPr>
          <w:rFonts w:eastAsia="Times New Roman" w:cs="Calibri"/>
          <w:sz w:val="21"/>
          <w:lang w:val="en" w:eastAsia="en-GB"/>
        </w:rPr>
        <w:t xml:space="preserve">sleigh </w:t>
      </w:r>
      <w:r w:rsidR="00C4389A">
        <w:rPr>
          <w:rFonts w:eastAsia="Times New Roman" w:cs="Calibri"/>
          <w:sz w:val="21"/>
          <w:lang w:val="en" w:eastAsia="en-GB"/>
        </w:rPr>
        <w:t xml:space="preserve">and Gillian will lead the parade. </w:t>
      </w:r>
      <w:r w:rsidR="00D851F6">
        <w:rPr>
          <w:rFonts w:eastAsia="Times New Roman" w:cs="Calibri"/>
          <w:sz w:val="21"/>
          <w:lang w:val="en" w:eastAsia="en-GB"/>
        </w:rPr>
        <w:t>Gillian will ask h</w:t>
      </w:r>
      <w:r w:rsidR="00C4389A">
        <w:rPr>
          <w:rFonts w:eastAsia="Times New Roman" w:cs="Calibri"/>
          <w:sz w:val="21"/>
          <w:lang w:val="en" w:eastAsia="en-GB"/>
        </w:rPr>
        <w:t xml:space="preserve">er husband </w:t>
      </w:r>
      <w:r w:rsidR="00D851F6">
        <w:rPr>
          <w:rFonts w:eastAsia="Times New Roman" w:cs="Calibri"/>
          <w:sz w:val="21"/>
          <w:lang w:val="en" w:eastAsia="en-GB"/>
        </w:rPr>
        <w:t>Kenny if</w:t>
      </w:r>
      <w:r w:rsidR="00C4389A">
        <w:rPr>
          <w:rFonts w:eastAsia="Times New Roman" w:cs="Calibri"/>
          <w:sz w:val="21"/>
          <w:lang w:val="en" w:eastAsia="en-GB"/>
        </w:rPr>
        <w:t xml:space="preserve"> he will be Santa again</w:t>
      </w:r>
      <w:r w:rsidR="00A14CC2">
        <w:rPr>
          <w:rFonts w:eastAsia="Times New Roman" w:cs="Calibri"/>
          <w:sz w:val="21"/>
          <w:lang w:val="en" w:eastAsia="en-GB"/>
        </w:rPr>
        <w:t xml:space="preserve">. </w:t>
      </w:r>
      <w:r>
        <w:rPr>
          <w:rFonts w:eastAsia="Times New Roman" w:cs="Calibri"/>
          <w:sz w:val="21"/>
          <w:lang w:val="en" w:eastAsia="en-GB"/>
        </w:rPr>
        <w:t xml:space="preserve">I will travel in the car with Andy, with the route map. </w:t>
      </w:r>
      <w:r w:rsidR="00A80127">
        <w:rPr>
          <w:rFonts w:eastAsia="Times New Roman" w:cs="Calibri"/>
          <w:sz w:val="21"/>
          <w:lang w:val="en" w:eastAsia="en-GB"/>
        </w:rPr>
        <w:t xml:space="preserve">I have asked the East Neuk Centre if Santa can have a break there at about 5:30pm as usual. </w:t>
      </w:r>
      <w:r>
        <w:rPr>
          <w:rFonts w:eastAsia="Times New Roman" w:cs="Calibri"/>
          <w:sz w:val="21"/>
          <w:lang w:val="en" w:eastAsia="en-GB"/>
        </w:rPr>
        <w:t xml:space="preserve">We have said there will be </w:t>
      </w:r>
      <w:r w:rsidR="00C4389A">
        <w:rPr>
          <w:rFonts w:eastAsia="Times New Roman" w:cs="Calibri"/>
          <w:sz w:val="21"/>
          <w:lang w:val="en" w:eastAsia="en-GB"/>
        </w:rPr>
        <w:t>5 stewards</w:t>
      </w:r>
      <w:r>
        <w:rPr>
          <w:rFonts w:eastAsia="Times New Roman" w:cs="Calibri"/>
          <w:sz w:val="21"/>
          <w:lang w:val="en" w:eastAsia="en-GB"/>
        </w:rPr>
        <w:t xml:space="preserve"> on the permission for a parade form, so we need </w:t>
      </w:r>
      <w:r w:rsidR="00A80127">
        <w:rPr>
          <w:rFonts w:eastAsia="Times New Roman" w:cs="Calibri"/>
          <w:sz w:val="21"/>
          <w:lang w:val="en" w:eastAsia="en-GB"/>
        </w:rPr>
        <w:t xml:space="preserve">4 </w:t>
      </w:r>
      <w:r>
        <w:rPr>
          <w:rFonts w:eastAsia="Times New Roman" w:cs="Calibri"/>
          <w:sz w:val="21"/>
          <w:lang w:val="en" w:eastAsia="en-GB"/>
        </w:rPr>
        <w:t>volunteers</w:t>
      </w:r>
      <w:r w:rsidR="00A80127">
        <w:rPr>
          <w:rFonts w:eastAsia="Times New Roman" w:cs="Calibri"/>
          <w:sz w:val="21"/>
          <w:lang w:val="en" w:eastAsia="en-GB"/>
        </w:rPr>
        <w:t>, or more if the route is split</w:t>
      </w:r>
      <w:r>
        <w:rPr>
          <w:rFonts w:eastAsia="Times New Roman" w:cs="Calibri"/>
          <w:sz w:val="21"/>
          <w:lang w:val="en" w:eastAsia="en-GB"/>
        </w:rPr>
        <w:t xml:space="preserve">. If we can’t get enough stewards, we may have to cancel the parade. </w:t>
      </w:r>
      <w:r w:rsidR="00A80127">
        <w:rPr>
          <w:rFonts w:eastAsia="Times New Roman" w:cs="Calibri"/>
          <w:sz w:val="21"/>
          <w:lang w:val="en" w:eastAsia="en-GB"/>
        </w:rPr>
        <w:t>W</w:t>
      </w:r>
      <w:r>
        <w:rPr>
          <w:rFonts w:eastAsia="Times New Roman" w:cs="Calibri"/>
          <w:sz w:val="21"/>
          <w:lang w:val="en" w:eastAsia="en-GB"/>
        </w:rPr>
        <w:t xml:space="preserve">e need to decide </w:t>
      </w:r>
      <w:r w:rsidR="00A80127">
        <w:rPr>
          <w:rFonts w:eastAsia="Times New Roman" w:cs="Calibri"/>
          <w:sz w:val="21"/>
          <w:lang w:val="en" w:eastAsia="en-GB"/>
        </w:rPr>
        <w:t xml:space="preserve">who to give any donations to, but </w:t>
      </w:r>
      <w:r w:rsidR="00A14CC2">
        <w:rPr>
          <w:rFonts w:eastAsia="Times New Roman" w:cs="Calibri"/>
          <w:sz w:val="21"/>
          <w:lang w:val="en" w:eastAsia="en-GB"/>
        </w:rPr>
        <w:t xml:space="preserve">we need </w:t>
      </w:r>
      <w:r w:rsidR="00A80127">
        <w:rPr>
          <w:rFonts w:eastAsia="Times New Roman" w:cs="Calibri"/>
          <w:sz w:val="21"/>
          <w:lang w:val="en" w:eastAsia="en-GB"/>
        </w:rPr>
        <w:t>stewards with buckets</w:t>
      </w:r>
      <w:r w:rsidR="00A14CC2">
        <w:rPr>
          <w:rFonts w:eastAsia="Times New Roman" w:cs="Calibri"/>
          <w:sz w:val="21"/>
          <w:lang w:val="en" w:eastAsia="en-GB"/>
        </w:rPr>
        <w:t xml:space="preserve"> to collect donations</w:t>
      </w:r>
      <w:r w:rsidR="00A80127">
        <w:rPr>
          <w:rFonts w:eastAsia="Times New Roman" w:cs="Calibri"/>
          <w:sz w:val="21"/>
          <w:lang w:val="en" w:eastAsia="en-GB"/>
        </w:rPr>
        <w:t>.</w:t>
      </w:r>
      <w:r w:rsidR="00F16A9E">
        <w:rPr>
          <w:rFonts w:eastAsia="Times New Roman" w:cs="Calibri"/>
          <w:sz w:val="21"/>
          <w:lang w:val="en" w:eastAsia="en-GB"/>
        </w:rPr>
        <w:t xml:space="preserve">  Contact Allsorts if they can do? SB sa</w:t>
      </w:r>
      <w:r w:rsidR="00A14CC2">
        <w:rPr>
          <w:rFonts w:eastAsia="Times New Roman" w:cs="Calibri"/>
          <w:sz w:val="21"/>
          <w:lang w:val="en" w:eastAsia="en-GB"/>
        </w:rPr>
        <w:t>id</w:t>
      </w:r>
      <w:r w:rsidR="00F16A9E">
        <w:rPr>
          <w:rFonts w:eastAsia="Times New Roman" w:cs="Calibri"/>
          <w:sz w:val="21"/>
          <w:lang w:val="en" w:eastAsia="en-GB"/>
        </w:rPr>
        <w:t xml:space="preserve"> – it</w:t>
      </w:r>
      <w:r w:rsidR="00A14CC2">
        <w:rPr>
          <w:rFonts w:eastAsia="Times New Roman" w:cs="Calibri"/>
          <w:sz w:val="21"/>
          <w:lang w:val="en" w:eastAsia="en-GB"/>
        </w:rPr>
        <w:t xml:space="preserve"> is</w:t>
      </w:r>
      <w:r w:rsidR="00F16A9E">
        <w:rPr>
          <w:rFonts w:eastAsia="Times New Roman" w:cs="Calibri"/>
          <w:sz w:val="21"/>
          <w:lang w:val="en" w:eastAsia="en-GB"/>
        </w:rPr>
        <w:t xml:space="preserve"> running not walking</w:t>
      </w:r>
      <w:r w:rsidR="00A14CC2">
        <w:rPr>
          <w:rFonts w:eastAsia="Times New Roman" w:cs="Calibri"/>
          <w:sz w:val="21"/>
          <w:lang w:val="en" w:eastAsia="en-GB"/>
        </w:rPr>
        <w:t xml:space="preserve"> to keep up with the sleigh, so that’s a good idea</w:t>
      </w:r>
      <w:r w:rsidR="00F16A9E">
        <w:rPr>
          <w:rFonts w:eastAsia="Times New Roman" w:cs="Calibri"/>
          <w:sz w:val="21"/>
          <w:lang w:val="en" w:eastAsia="en-GB"/>
        </w:rPr>
        <w:t xml:space="preserve">. </w:t>
      </w:r>
      <w:r w:rsidR="00A14CC2">
        <w:rPr>
          <w:rFonts w:eastAsia="Times New Roman" w:cs="Calibri"/>
          <w:sz w:val="21"/>
          <w:lang w:val="en" w:eastAsia="en-GB"/>
        </w:rPr>
        <w:t xml:space="preserve">Cll </w:t>
      </w:r>
      <w:r w:rsidR="00F16A9E">
        <w:rPr>
          <w:rFonts w:eastAsia="Times New Roman" w:cs="Calibri"/>
          <w:sz w:val="21"/>
          <w:lang w:val="en" w:eastAsia="en-GB"/>
        </w:rPr>
        <w:t>FC to speak to Allsorts to see if will help. MoP – why not up Dreelside as goes up new street. MH to ask.</w:t>
      </w:r>
      <w:r w:rsidR="00F16A9E">
        <w:rPr>
          <w:rFonts w:eastAsia="Times New Roman" w:cs="Calibri"/>
          <w:sz w:val="21"/>
          <w:lang w:val="en" w:eastAsia="en-GB"/>
        </w:rPr>
        <w:br/>
        <w:t>Donations to – First Responders</w:t>
      </w:r>
    </w:p>
    <w:p w14:paraId="296A6EB3" w14:textId="634BA9B0" w:rsidR="00F16A9E" w:rsidRDefault="00A14CC2"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 xml:space="preserve">Cll </w:t>
      </w:r>
      <w:r w:rsidR="00F16A9E">
        <w:rPr>
          <w:rFonts w:eastAsia="Times New Roman" w:cs="Calibri"/>
          <w:sz w:val="21"/>
          <w:lang w:val="en" w:eastAsia="en-GB"/>
        </w:rPr>
        <w:t xml:space="preserve">FC </w:t>
      </w:r>
      <w:r>
        <w:rPr>
          <w:rFonts w:eastAsia="Times New Roman" w:cs="Calibri"/>
          <w:sz w:val="21"/>
          <w:lang w:val="en" w:eastAsia="en-GB"/>
        </w:rPr>
        <w:t xml:space="preserve">said she </w:t>
      </w:r>
      <w:r w:rsidR="00F16A9E">
        <w:rPr>
          <w:rFonts w:eastAsia="Times New Roman" w:cs="Calibri"/>
          <w:sz w:val="21"/>
          <w:lang w:val="en" w:eastAsia="en-GB"/>
        </w:rPr>
        <w:t xml:space="preserve">will be </w:t>
      </w:r>
      <w:r>
        <w:rPr>
          <w:rFonts w:eastAsia="Times New Roman" w:cs="Calibri"/>
          <w:sz w:val="21"/>
          <w:lang w:val="en" w:eastAsia="en-GB"/>
        </w:rPr>
        <w:t>S</w:t>
      </w:r>
      <w:r w:rsidR="00F16A9E">
        <w:rPr>
          <w:rFonts w:eastAsia="Times New Roman" w:cs="Calibri"/>
          <w:sz w:val="21"/>
          <w:lang w:val="en" w:eastAsia="en-GB"/>
        </w:rPr>
        <w:t>anta if we don’t have one</w:t>
      </w:r>
      <w:r>
        <w:rPr>
          <w:rFonts w:eastAsia="Times New Roman" w:cs="Calibri"/>
          <w:sz w:val="21"/>
          <w:lang w:val="en" w:eastAsia="en-GB"/>
        </w:rPr>
        <w:t>.</w:t>
      </w:r>
    </w:p>
    <w:p w14:paraId="540785E0" w14:textId="150CE5DB" w:rsidR="00B8655A" w:rsidRDefault="00B8655A"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Information needs to go on Face Book</w:t>
      </w:r>
      <w:r w:rsidR="00A14CC2">
        <w:rPr>
          <w:rFonts w:eastAsia="Times New Roman" w:cs="Calibri"/>
          <w:sz w:val="21"/>
          <w:lang w:val="en" w:eastAsia="en-GB"/>
        </w:rPr>
        <w:t xml:space="preserve"> – MH will send last year’s posters to BB.</w:t>
      </w:r>
    </w:p>
    <w:p w14:paraId="00C209C3" w14:textId="5AAB8EC6" w:rsidR="00DC3E48" w:rsidRDefault="005B6ECD" w:rsidP="00E72A66">
      <w:pPr>
        <w:widowControl w:val="0"/>
        <w:autoSpaceDE w:val="0"/>
        <w:autoSpaceDN w:val="0"/>
        <w:adjustRightInd w:val="0"/>
        <w:spacing w:before="0" w:after="200" w:line="276" w:lineRule="auto"/>
        <w:rPr>
          <w:rFonts w:eastAsia="Times New Roman" w:cs="Calibri"/>
          <w:sz w:val="21"/>
          <w:lang w:val="en" w:eastAsia="en-GB"/>
        </w:rPr>
      </w:pPr>
      <w:r w:rsidRPr="00A80127">
        <w:rPr>
          <w:rFonts w:eastAsia="Times New Roman" w:cs="Calibri"/>
          <w:b/>
          <w:bCs/>
          <w:sz w:val="21"/>
          <w:lang w:val="en" w:eastAsia="en-GB"/>
        </w:rPr>
        <w:t>Christmas lights and tree</w:t>
      </w:r>
      <w:r>
        <w:rPr>
          <w:rFonts w:eastAsia="Times New Roman" w:cs="Calibri"/>
          <w:sz w:val="21"/>
          <w:lang w:val="en" w:eastAsia="en-GB"/>
        </w:rPr>
        <w:t>.</w:t>
      </w:r>
      <w:r w:rsidR="00C4389A">
        <w:rPr>
          <w:rFonts w:eastAsia="Times New Roman" w:cs="Calibri"/>
          <w:sz w:val="21"/>
          <w:lang w:val="en" w:eastAsia="en-GB"/>
        </w:rPr>
        <w:t xml:space="preserve"> </w:t>
      </w:r>
      <w:r w:rsidR="00D851F6">
        <w:rPr>
          <w:rFonts w:eastAsia="Times New Roman" w:cs="Calibri"/>
          <w:sz w:val="21"/>
          <w:lang w:val="en" w:eastAsia="en-GB"/>
        </w:rPr>
        <w:t xml:space="preserve">Chris Lewis (The Water Front), will be donating the tree again – many thanks. This will be going up on </w:t>
      </w:r>
      <w:r w:rsidR="00D851F6" w:rsidRPr="00F16A9E">
        <w:rPr>
          <w:rFonts w:eastAsia="Times New Roman" w:cs="Calibri"/>
          <w:b/>
          <w:bCs/>
          <w:sz w:val="21"/>
          <w:lang w:val="en" w:eastAsia="en-GB"/>
        </w:rPr>
        <w:t>30 November</w:t>
      </w:r>
      <w:r w:rsidR="00D851F6">
        <w:rPr>
          <w:rFonts w:eastAsia="Times New Roman" w:cs="Calibri"/>
          <w:sz w:val="21"/>
          <w:lang w:val="en" w:eastAsia="en-GB"/>
        </w:rPr>
        <w:t xml:space="preserve"> and we also hope to get the lights switched on then too.  Andy has booked and will collect the c</w:t>
      </w:r>
      <w:r w:rsidR="00C4389A">
        <w:rPr>
          <w:rFonts w:eastAsia="Times New Roman" w:cs="Calibri"/>
          <w:sz w:val="21"/>
          <w:lang w:val="en" w:eastAsia="en-GB"/>
        </w:rPr>
        <w:t>herry picker</w:t>
      </w:r>
      <w:r w:rsidR="00D851F6">
        <w:rPr>
          <w:rFonts w:eastAsia="Times New Roman" w:cs="Calibri"/>
          <w:sz w:val="21"/>
          <w:lang w:val="en" w:eastAsia="en-GB"/>
        </w:rPr>
        <w:t xml:space="preserve"> from St Andrews at 9am.</w:t>
      </w:r>
    </w:p>
    <w:p w14:paraId="2A89B5AC" w14:textId="31D30A35" w:rsidR="003669F2" w:rsidRPr="00DA73F6" w:rsidRDefault="003669F2" w:rsidP="00E72A66">
      <w:pPr>
        <w:widowControl w:val="0"/>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Many thanks to the members of the previous Community Council committee for their support in this.</w:t>
      </w:r>
    </w:p>
    <w:p w14:paraId="6B575312" w14:textId="270A1EB8" w:rsidR="002F554A" w:rsidRDefault="002F554A" w:rsidP="002F554A">
      <w:pPr>
        <w:pStyle w:val="Heading1"/>
      </w:pPr>
      <w:r>
        <w:t>Waid Community Campus</w:t>
      </w:r>
    </w:p>
    <w:p w14:paraId="2460A507" w14:textId="6F003655" w:rsidR="00C22516" w:rsidRDefault="006C6FEB" w:rsidP="004D426C">
      <w:pPr>
        <w:widowControl w:val="0"/>
        <w:autoSpaceDE w:val="0"/>
        <w:autoSpaceDN w:val="0"/>
        <w:adjustRightInd w:val="0"/>
        <w:spacing w:before="0" w:after="200" w:line="276" w:lineRule="auto"/>
      </w:pPr>
      <w:r>
        <w:rPr>
          <w:rFonts w:eastAsia="Times New Roman" w:cs="Calibri"/>
          <w:sz w:val="21"/>
          <w:lang w:val="en" w:eastAsia="en-GB"/>
        </w:rPr>
        <w:t>MH - We had c</w:t>
      </w:r>
      <w:r w:rsidR="002F554A" w:rsidRPr="00DA73F6">
        <w:rPr>
          <w:rFonts w:eastAsia="Times New Roman" w:cs="Calibri"/>
          <w:sz w:val="21"/>
          <w:lang w:val="en" w:eastAsia="en-GB"/>
        </w:rPr>
        <w:t>orrespondence</w:t>
      </w:r>
      <w:r>
        <w:rPr>
          <w:rFonts w:eastAsia="Times New Roman" w:cs="Calibri"/>
          <w:sz w:val="21"/>
          <w:lang w:val="en" w:eastAsia="en-GB"/>
        </w:rPr>
        <w:t xml:space="preserve"> </w:t>
      </w:r>
      <w:r w:rsidR="002F554A" w:rsidRPr="00DA73F6">
        <w:rPr>
          <w:rFonts w:eastAsia="Times New Roman" w:cs="Calibri"/>
          <w:sz w:val="21"/>
          <w:lang w:val="en" w:eastAsia="en-GB"/>
        </w:rPr>
        <w:t xml:space="preserve">from </w:t>
      </w:r>
      <w:r w:rsidR="004D426C">
        <w:rPr>
          <w:rFonts w:eastAsia="Times New Roman" w:cs="Calibri"/>
          <w:sz w:val="21"/>
          <w:lang w:val="en" w:eastAsia="en-GB"/>
        </w:rPr>
        <w:t>Scott Duncan</w:t>
      </w:r>
      <w:r w:rsidR="00D65F16">
        <w:rPr>
          <w:rFonts w:eastAsia="Times New Roman" w:cs="Calibri"/>
          <w:sz w:val="21"/>
          <w:lang w:val="en" w:eastAsia="en-GB"/>
        </w:rPr>
        <w:t xml:space="preserve"> </w:t>
      </w:r>
      <w:r>
        <w:rPr>
          <w:rFonts w:eastAsia="Times New Roman" w:cs="Calibri"/>
          <w:sz w:val="21"/>
          <w:lang w:val="en" w:eastAsia="en-GB"/>
        </w:rPr>
        <w:t>regarding our discussion at the last CC meeting. He asked if he and Annet</w:t>
      </w:r>
      <w:r w:rsidR="001E6630">
        <w:rPr>
          <w:rFonts w:eastAsia="Times New Roman" w:cs="Calibri"/>
          <w:sz w:val="21"/>
          <w:lang w:val="en" w:eastAsia="en-GB"/>
        </w:rPr>
        <w:t>t</w:t>
      </w:r>
      <w:r>
        <w:rPr>
          <w:rFonts w:eastAsia="Times New Roman" w:cs="Calibri"/>
          <w:sz w:val="21"/>
          <w:lang w:val="en" w:eastAsia="en-GB"/>
        </w:rPr>
        <w:t xml:space="preserve">e Mizerny could attend this next meeting – however, as this was going to be a busy meeting with the AGM, I suggested that one or two of us meet with them at the Waid. Scott said </w:t>
      </w:r>
      <w:r w:rsidR="00D65F16">
        <w:rPr>
          <w:rFonts w:eastAsia="Times New Roman" w:cs="Calibri"/>
          <w:sz w:val="21"/>
          <w:lang w:val="en" w:eastAsia="en-GB"/>
        </w:rPr>
        <w:t>he w</w:t>
      </w:r>
      <w:r>
        <w:rPr>
          <w:rFonts w:eastAsia="Times New Roman" w:cs="Calibri"/>
          <w:sz w:val="21"/>
          <w:lang w:val="en" w:eastAsia="en-GB"/>
        </w:rPr>
        <w:t>ould</w:t>
      </w:r>
      <w:r w:rsidR="00D65F16">
        <w:rPr>
          <w:rFonts w:eastAsia="Times New Roman" w:cs="Calibri"/>
          <w:sz w:val="21"/>
          <w:lang w:val="en" w:eastAsia="en-GB"/>
        </w:rPr>
        <w:t xml:space="preserve"> </w:t>
      </w:r>
      <w:r w:rsidR="00D65F16">
        <w:t xml:space="preserve">speak to Annette and see her availability </w:t>
      </w:r>
      <w:r>
        <w:t>but I have not heard anything yet</w:t>
      </w:r>
      <w:r w:rsidR="00D65F16">
        <w:t>. Any feedback from Cll Dillon</w:t>
      </w:r>
      <w:r>
        <w:t xml:space="preserve"> re closing times</w:t>
      </w:r>
      <w:r w:rsidR="00D65F16">
        <w:t>?</w:t>
      </w:r>
      <w:r w:rsidR="001E6630">
        <w:t xml:space="preserve"> </w:t>
      </w:r>
      <w:r w:rsidR="00C173C0">
        <w:t xml:space="preserve">Cll </w:t>
      </w:r>
      <w:r w:rsidR="001E6630">
        <w:t xml:space="preserve">AH – it is </w:t>
      </w:r>
      <w:r w:rsidR="00C173C0">
        <w:t xml:space="preserve">now </w:t>
      </w:r>
      <w:r w:rsidR="001E6630">
        <w:t>4pm and 7pm on a Wednesday.</w:t>
      </w:r>
    </w:p>
    <w:p w14:paraId="30413ED9" w14:textId="5A4CA496" w:rsidR="006C6FEB" w:rsidRPr="001E6630" w:rsidRDefault="001E6630" w:rsidP="004D426C">
      <w:pPr>
        <w:widowControl w:val="0"/>
        <w:autoSpaceDE w:val="0"/>
        <w:autoSpaceDN w:val="0"/>
        <w:adjustRightInd w:val="0"/>
        <w:spacing w:before="0" w:after="200" w:line="276" w:lineRule="auto"/>
      </w:pPr>
      <w:r>
        <w:t>P</w:t>
      </w:r>
      <w:r w:rsidR="00C173C0">
        <w:t>W</w:t>
      </w:r>
      <w:r>
        <w:t xml:space="preserve"> -happy to come</w:t>
      </w:r>
      <w:r w:rsidR="00C173C0">
        <w:t xml:space="preserve"> to meeting</w:t>
      </w:r>
      <w:r>
        <w:t>.</w:t>
      </w:r>
    </w:p>
    <w:p w14:paraId="4C68C195" w14:textId="0E9BF4DE" w:rsidR="00E72A66" w:rsidRDefault="00FC0887" w:rsidP="00E72A66">
      <w:pPr>
        <w:pStyle w:val="Heading1"/>
      </w:pPr>
      <w:r>
        <w:t>Twinning</w:t>
      </w:r>
    </w:p>
    <w:p w14:paraId="59C5F775" w14:textId="77777777" w:rsidR="00C173C0" w:rsidRDefault="00C173C0">
      <w:pPr>
        <w:rPr>
          <w:sz w:val="21"/>
        </w:rPr>
      </w:pPr>
      <w:r>
        <w:rPr>
          <w:sz w:val="21"/>
        </w:rPr>
        <w:t>See Appendix 1</w:t>
      </w:r>
    </w:p>
    <w:p w14:paraId="30054A10" w14:textId="77777777" w:rsidR="00C173C0" w:rsidRDefault="004D426C" w:rsidP="00C173C0">
      <w:pPr>
        <w:rPr>
          <w:sz w:val="21"/>
        </w:rPr>
      </w:pPr>
      <w:r>
        <w:rPr>
          <w:sz w:val="21"/>
        </w:rPr>
        <w:t>BB has been very busy</w:t>
      </w:r>
      <w:r w:rsidR="00C173C0">
        <w:rPr>
          <w:sz w:val="21"/>
        </w:rPr>
        <w:t xml:space="preserve"> contacting various people involved with the original twinning arrangement.</w:t>
      </w:r>
      <w:r w:rsidR="00C173C0" w:rsidRPr="00C173C0">
        <w:rPr>
          <w:sz w:val="21"/>
        </w:rPr>
        <w:t xml:space="preserve"> </w:t>
      </w:r>
      <w:r w:rsidR="00C173C0">
        <w:rPr>
          <w:sz w:val="21"/>
        </w:rPr>
        <w:t>Do we have the desire to resurrect? Yes, particularly in terms of opportunity for exchange visits for pupils at the Waid. Many went a number of times and continue to be in contact to this day, so lasting friendships were made.  Exchanges can still happen though a bit harder because of more stringent safeguarding. MH - Scott Duncan’s support will be pivotal because we need school involvement.</w:t>
      </w:r>
      <w:r w:rsidR="00C173C0" w:rsidRPr="00C173C0">
        <w:rPr>
          <w:sz w:val="21"/>
        </w:rPr>
        <w:t xml:space="preserve"> </w:t>
      </w:r>
      <w:r w:rsidR="00C173C0">
        <w:rPr>
          <w:sz w:val="21"/>
        </w:rPr>
        <w:t>MH – how was it funded before? - Original funding from fund raising events and some funding through FC.</w:t>
      </w:r>
      <w:r w:rsidR="00C173C0" w:rsidRPr="00C173C0">
        <w:rPr>
          <w:sz w:val="21"/>
        </w:rPr>
        <w:t xml:space="preserve"> </w:t>
      </w:r>
    </w:p>
    <w:p w14:paraId="2BD74959" w14:textId="0DB5E031" w:rsidR="00C173C0" w:rsidRDefault="00C173C0" w:rsidP="00C173C0">
      <w:pPr>
        <w:rPr>
          <w:sz w:val="21"/>
        </w:rPr>
      </w:pPr>
      <w:r>
        <w:rPr>
          <w:sz w:val="21"/>
        </w:rPr>
        <w:lastRenderedPageBreak/>
        <w:t>Tony Banton is coming on 27</w:t>
      </w:r>
      <w:r w:rsidRPr="001E6630">
        <w:rPr>
          <w:sz w:val="21"/>
          <w:vertAlign w:val="superscript"/>
        </w:rPr>
        <w:t>th</w:t>
      </w:r>
      <w:r>
        <w:rPr>
          <w:sz w:val="21"/>
        </w:rPr>
        <w:t xml:space="preserve"> to Anstruther and BB organising dinner, inviting various guests with experience of Twinning. Permission to fund this? PW -yes as we have funds from the original Twinning organisation before it closed. BB to send MH a summary.</w:t>
      </w:r>
    </w:p>
    <w:p w14:paraId="1AF645F4" w14:textId="49394A24" w:rsidR="00E72A66" w:rsidRDefault="0052752B" w:rsidP="00E72A66">
      <w:pPr>
        <w:pStyle w:val="Heading1"/>
      </w:pPr>
      <w:r>
        <w:t>Secretary’s Report</w:t>
      </w:r>
    </w:p>
    <w:p w14:paraId="02914A64" w14:textId="77777777" w:rsidR="007C5155" w:rsidRDefault="007C5155" w:rsidP="00DC3E48">
      <w:pPr>
        <w:spacing w:before="0" w:after="160" w:line="259" w:lineRule="auto"/>
        <w:rPr>
          <w:rFonts w:eastAsia="Calibri" w:cs="Times New Roman"/>
          <w:b/>
          <w:bCs/>
          <w:sz w:val="21"/>
          <w:lang w:val="en-GB" w:eastAsia="en-US"/>
        </w:rPr>
      </w:pPr>
      <w:r>
        <w:rPr>
          <w:rFonts w:eastAsia="Calibri" w:cs="Times New Roman"/>
          <w:b/>
          <w:bCs/>
          <w:sz w:val="21"/>
          <w:lang w:val="en-GB" w:eastAsia="en-US"/>
        </w:rPr>
        <w:t xml:space="preserve">Crawhill bridges – </w:t>
      </w:r>
      <w:r w:rsidRPr="007C5155">
        <w:rPr>
          <w:rFonts w:eastAsia="Calibri" w:cs="Times New Roman"/>
          <w:sz w:val="21"/>
          <w:lang w:val="en-GB" w:eastAsia="en-US"/>
        </w:rPr>
        <w:t>both now completed to a high standard. Many thanks to FCCT</w:t>
      </w:r>
    </w:p>
    <w:p w14:paraId="3D0F24B4" w14:textId="404AA760" w:rsidR="00870959" w:rsidRDefault="00870959" w:rsidP="00DC3E48">
      <w:pPr>
        <w:spacing w:before="0" w:after="160" w:line="259" w:lineRule="auto"/>
        <w:rPr>
          <w:rFonts w:eastAsia="Calibri" w:cs="Times New Roman"/>
          <w:sz w:val="21"/>
          <w:lang w:val="en-GB" w:eastAsia="en-US"/>
        </w:rPr>
      </w:pPr>
      <w:r w:rsidRPr="00870959">
        <w:rPr>
          <w:rFonts w:eastAsia="Calibri" w:cs="Times New Roman"/>
          <w:b/>
          <w:bCs/>
          <w:sz w:val="21"/>
          <w:lang w:val="en-GB" w:eastAsia="en-US"/>
        </w:rPr>
        <w:t>St Ayles Park Fence</w:t>
      </w:r>
      <w:r>
        <w:rPr>
          <w:rFonts w:eastAsia="Calibri" w:cs="Times New Roman"/>
          <w:sz w:val="21"/>
          <w:lang w:val="en-GB" w:eastAsia="en-US"/>
        </w:rPr>
        <w:t xml:space="preserve"> – three options put forward</w:t>
      </w:r>
      <w:r w:rsidR="00B8655A">
        <w:rPr>
          <w:rFonts w:eastAsia="Calibri" w:cs="Times New Roman"/>
          <w:sz w:val="21"/>
          <w:lang w:val="en-GB" w:eastAsia="en-US"/>
        </w:rPr>
        <w:t xml:space="preserve"> by FC – two timber, one metal, bow topped. FC recommend the metal as most appropriate and longer lasting. I have spoken to some of the residents alongside the park and they agreed. FC informed.</w:t>
      </w:r>
      <w:r w:rsidR="00D26F69">
        <w:rPr>
          <w:rFonts w:eastAsia="Calibri" w:cs="Times New Roman"/>
          <w:sz w:val="21"/>
          <w:lang w:val="en-GB" w:eastAsia="en-US"/>
        </w:rPr>
        <w:t xml:space="preserve"> It is good that the fence will be replaced as, apart from cars regularly turning on the grass, or by-passing the bollards, </w:t>
      </w:r>
      <w:r w:rsidR="00D26F69" w:rsidRPr="00D26F69">
        <w:rPr>
          <w:rFonts w:eastAsia="Calibri" w:cs="Times New Roman"/>
          <w:i/>
          <w:iCs/>
          <w:sz w:val="21"/>
          <w:lang w:val="en-GB" w:eastAsia="en-US"/>
        </w:rPr>
        <w:t>eleven</w:t>
      </w:r>
      <w:r w:rsidR="00D26F69">
        <w:rPr>
          <w:rFonts w:eastAsia="Calibri" w:cs="Times New Roman"/>
          <w:sz w:val="21"/>
          <w:lang w:val="en-GB" w:eastAsia="en-US"/>
        </w:rPr>
        <w:t xml:space="preserve"> cars parked on the grass on bonfire night.</w:t>
      </w:r>
    </w:p>
    <w:p w14:paraId="5D14EC2D" w14:textId="6EB0666E" w:rsidR="008A0F72" w:rsidRDefault="008A0F72" w:rsidP="00DC3E48">
      <w:pPr>
        <w:spacing w:before="0" w:after="160" w:line="259" w:lineRule="auto"/>
        <w:rPr>
          <w:rFonts w:eastAsia="Calibri" w:cs="Times New Roman"/>
          <w:sz w:val="21"/>
          <w:lang w:val="en-GB" w:eastAsia="en-US"/>
        </w:rPr>
      </w:pPr>
      <w:r w:rsidRPr="008A0F72">
        <w:rPr>
          <w:rFonts w:eastAsia="Calibri" w:cs="Times New Roman"/>
          <w:b/>
          <w:bCs/>
          <w:sz w:val="21"/>
          <w:lang w:val="en-GB" w:eastAsia="en-US"/>
        </w:rPr>
        <w:t>Street signs</w:t>
      </w:r>
      <w:r>
        <w:rPr>
          <w:rFonts w:eastAsia="Calibri" w:cs="Times New Roman"/>
          <w:sz w:val="21"/>
          <w:lang w:val="en-GB" w:eastAsia="en-US"/>
        </w:rPr>
        <w:t xml:space="preserve"> – F</w:t>
      </w:r>
      <w:r w:rsidR="00D26F69">
        <w:rPr>
          <w:rFonts w:eastAsia="Calibri" w:cs="Times New Roman"/>
          <w:sz w:val="21"/>
          <w:lang w:val="en-GB" w:eastAsia="en-US"/>
        </w:rPr>
        <w:t>C</w:t>
      </w:r>
      <w:r>
        <w:rPr>
          <w:rFonts w:eastAsia="Calibri" w:cs="Times New Roman"/>
          <w:sz w:val="21"/>
          <w:lang w:val="en-GB" w:eastAsia="en-US"/>
        </w:rPr>
        <w:t xml:space="preserve"> now aware of the ‘cars only’ sign at the folly car park and will probably change to ‘no coaches’. They will also remove the Tourist Information sign and the signs for The Cellar</w:t>
      </w:r>
      <w:r w:rsidR="00D26F69">
        <w:rPr>
          <w:rFonts w:eastAsia="Calibri" w:cs="Times New Roman"/>
          <w:sz w:val="21"/>
          <w:lang w:val="en-GB" w:eastAsia="en-US"/>
        </w:rPr>
        <w:t xml:space="preserve"> as neither now exist.</w:t>
      </w:r>
    </w:p>
    <w:p w14:paraId="723FA318" w14:textId="750F0E21" w:rsidR="00C173C0" w:rsidRDefault="00B8655A" w:rsidP="00C173C0">
      <w:pPr>
        <w:spacing w:before="0" w:after="160" w:line="259" w:lineRule="auto"/>
        <w:rPr>
          <w:rFonts w:eastAsia="Calibri" w:cs="Times New Roman"/>
          <w:b/>
          <w:bCs/>
          <w:sz w:val="21"/>
          <w:lang w:val="en-GB" w:eastAsia="en-US"/>
        </w:rPr>
      </w:pPr>
      <w:r w:rsidRPr="00BE5D16">
        <w:rPr>
          <w:rFonts w:eastAsia="Calibri" w:cs="Times New Roman"/>
          <w:b/>
          <w:bCs/>
          <w:sz w:val="21"/>
          <w:lang w:val="en-GB" w:eastAsia="en-US"/>
        </w:rPr>
        <w:t>East Neuk Nursery provision</w:t>
      </w:r>
      <w:r>
        <w:rPr>
          <w:rFonts w:eastAsia="Calibri" w:cs="Times New Roman"/>
          <w:sz w:val="21"/>
          <w:lang w:val="en-GB" w:eastAsia="en-US"/>
        </w:rPr>
        <w:t xml:space="preserve"> – We received an email about the fact that both the Bee Curious and Little Farmer Nurseries will be closing at the end of the year.</w:t>
      </w:r>
      <w:r w:rsidR="00BE5D16" w:rsidRPr="00BE5D16">
        <w:t xml:space="preserve"> </w:t>
      </w:r>
      <w:r w:rsidR="00BE5D16" w:rsidRPr="00BE5D16">
        <w:rPr>
          <w:sz w:val="21"/>
        </w:rPr>
        <w:t>Local school nurseries only provide limited hours (even if places are available), the East Neuk Playgroup no longer operates, and there are no Fife Council Out of School Clubs in the whole of the East Neuk, leaving very few options for working parents needing childcare provision in the East Neuk.</w:t>
      </w:r>
      <w:r w:rsidR="00BE5D16">
        <w:rPr>
          <w:sz w:val="21"/>
        </w:rPr>
        <w:t xml:space="preserve"> I have written to Willie Rennie (MSP) on behalf of the CC. He is aware of the problem and has attended a meeting at the Dreel Halls to discuss.</w:t>
      </w:r>
      <w:r w:rsidR="00C173C0" w:rsidRPr="00C173C0">
        <w:rPr>
          <w:rFonts w:eastAsia="Calibri" w:cs="Times New Roman"/>
          <w:b/>
          <w:bCs/>
          <w:sz w:val="21"/>
          <w:lang w:val="en-GB" w:eastAsia="en-US"/>
        </w:rPr>
        <w:t xml:space="preserve"> </w:t>
      </w:r>
      <w:r w:rsidR="00064C90" w:rsidRPr="00064C90">
        <w:rPr>
          <w:rFonts w:eastAsia="Calibri" w:cs="Times New Roman"/>
          <w:sz w:val="21"/>
          <w:lang w:val="en-GB" w:eastAsia="en-US"/>
        </w:rPr>
        <w:t>See also Cll reports above.</w:t>
      </w:r>
    </w:p>
    <w:p w14:paraId="50B11051" w14:textId="4C0CB12C" w:rsidR="00B8655A" w:rsidRPr="00BE5D16" w:rsidRDefault="00C173C0" w:rsidP="00DC3E48">
      <w:pPr>
        <w:spacing w:before="0" w:after="160" w:line="259" w:lineRule="auto"/>
        <w:rPr>
          <w:rFonts w:eastAsia="Calibri" w:cs="Times New Roman"/>
          <w:sz w:val="21"/>
          <w:lang w:val="en-GB" w:eastAsia="en-US"/>
        </w:rPr>
      </w:pPr>
      <w:r w:rsidRPr="00DA73F6">
        <w:rPr>
          <w:rFonts w:eastAsia="Calibri" w:cs="Times New Roman"/>
          <w:b/>
          <w:bCs/>
          <w:sz w:val="21"/>
          <w:lang w:val="en-GB" w:eastAsia="en-US"/>
        </w:rPr>
        <w:t>Remembrance Day</w:t>
      </w:r>
      <w:r w:rsidRPr="00DA73F6">
        <w:rPr>
          <w:rFonts w:eastAsia="Calibri" w:cs="Times New Roman"/>
          <w:sz w:val="21"/>
          <w:lang w:val="en-GB" w:eastAsia="en-US"/>
        </w:rPr>
        <w:t xml:space="preserve"> – </w:t>
      </w:r>
      <w:r>
        <w:rPr>
          <w:rFonts w:eastAsia="Calibri" w:cs="Times New Roman"/>
          <w:sz w:val="21"/>
          <w:lang w:val="en-GB" w:eastAsia="en-US"/>
        </w:rPr>
        <w:t xml:space="preserve">My husband and I attended the Remembrance service at St Ayle Anstruther and the parade to the cemetery. I placed the wreath on behalf of the CC. We later placed the other wreath at the Cellardyke Memorial. Many thanks Linda Ednie for doing all the arrangements at the church, including refreshments afterwards, and also to the Police for their help with the rolling road closure or the parade. </w:t>
      </w:r>
      <w:r w:rsidR="00064C90">
        <w:rPr>
          <w:rFonts w:eastAsia="Calibri" w:cs="Times New Roman"/>
          <w:sz w:val="21"/>
          <w:lang w:val="en-GB" w:eastAsia="en-US"/>
        </w:rPr>
        <w:t>LJ – we usual</w:t>
      </w:r>
      <w:r w:rsidR="002C440A">
        <w:rPr>
          <w:rFonts w:eastAsia="Calibri" w:cs="Times New Roman"/>
          <w:sz w:val="21"/>
          <w:lang w:val="en-GB" w:eastAsia="en-US"/>
        </w:rPr>
        <w:t>ly</w:t>
      </w:r>
      <w:r w:rsidR="00064C90">
        <w:rPr>
          <w:rFonts w:eastAsia="Calibri" w:cs="Times New Roman"/>
          <w:sz w:val="21"/>
          <w:lang w:val="en-GB" w:eastAsia="en-US"/>
        </w:rPr>
        <w:t xml:space="preserve"> give donation to church for help with refreshments – PW to check and we will remedy.</w:t>
      </w:r>
    </w:p>
    <w:p w14:paraId="13BBA730" w14:textId="12AAD0BA" w:rsidR="004D426C" w:rsidRPr="004D426C" w:rsidRDefault="00DC3E48" w:rsidP="004D426C">
      <w:pPr>
        <w:spacing w:before="0" w:after="160" w:line="259" w:lineRule="auto"/>
        <w:rPr>
          <w:rFonts w:eastAsia="Calibri" w:cs="Times New Roman"/>
          <w:b/>
          <w:bCs/>
          <w:sz w:val="21"/>
          <w:lang w:val="en-GB" w:eastAsia="en-US"/>
        </w:rPr>
      </w:pPr>
      <w:r w:rsidRPr="00DA73F6">
        <w:rPr>
          <w:rFonts w:eastAsia="Calibri" w:cs="Times New Roman"/>
          <w:b/>
          <w:bCs/>
          <w:sz w:val="21"/>
          <w:lang w:val="en-GB" w:eastAsia="en-US"/>
        </w:rPr>
        <w:t xml:space="preserve">Police Report </w:t>
      </w:r>
      <w:r w:rsidR="004D426C">
        <w:rPr>
          <w:rFonts w:eastAsia="Calibri" w:cs="Times New Roman"/>
          <w:b/>
          <w:bCs/>
          <w:sz w:val="21"/>
          <w:lang w:val="en-GB" w:eastAsia="en-US"/>
        </w:rPr>
        <w:t>October</w:t>
      </w:r>
      <w:r w:rsidR="00870959">
        <w:rPr>
          <w:rFonts w:eastAsia="Calibri" w:cs="Times New Roman"/>
          <w:b/>
          <w:bCs/>
          <w:sz w:val="21"/>
          <w:lang w:val="en-GB" w:eastAsia="en-US"/>
        </w:rPr>
        <w:br/>
      </w:r>
      <w:r w:rsidR="004D426C" w:rsidRPr="004D426C">
        <w:rPr>
          <w:rFonts w:eastAsia="Calibri" w:cs="Times New Roman"/>
          <w:b/>
          <w:bCs/>
          <w:sz w:val="21"/>
          <w:lang w:val="en-GB" w:eastAsia="en-US"/>
        </w:rPr>
        <w:t>Anstruther</w:t>
      </w:r>
      <w:r w:rsidR="004D426C">
        <w:rPr>
          <w:rFonts w:eastAsia="Calibri" w:cs="Times New Roman"/>
          <w:b/>
          <w:bCs/>
          <w:sz w:val="21"/>
          <w:lang w:val="en-GB" w:eastAsia="en-US"/>
        </w:rPr>
        <w:br/>
      </w:r>
      <w:r w:rsidR="004D426C" w:rsidRPr="004D426C">
        <w:rPr>
          <w:rFonts w:eastAsia="Calibri" w:cs="Times New Roman"/>
          <w:sz w:val="21"/>
          <w:lang w:val="en-GB" w:eastAsia="en-US"/>
        </w:rPr>
        <w:t>62 calls to the police. 21 crimes recorded</w:t>
      </w:r>
    </w:p>
    <w:p w14:paraId="063C1D2F" w14:textId="443BEE65" w:rsidR="004D426C" w:rsidRPr="004D426C" w:rsidRDefault="004D426C" w:rsidP="004D426C">
      <w:pPr>
        <w:spacing w:before="0" w:after="160" w:line="259" w:lineRule="auto"/>
        <w:rPr>
          <w:rFonts w:eastAsia="Calibri" w:cs="Times New Roman"/>
          <w:b/>
          <w:bCs/>
          <w:sz w:val="21"/>
          <w:lang w:val="en-GB" w:eastAsia="en-US"/>
        </w:rPr>
      </w:pPr>
      <w:r w:rsidRPr="004D426C">
        <w:rPr>
          <w:rFonts w:eastAsia="Calibri" w:cs="Times New Roman"/>
          <w:b/>
          <w:bCs/>
          <w:sz w:val="21"/>
          <w:lang w:val="en-GB" w:eastAsia="en-US"/>
        </w:rPr>
        <w:t>Cellardyke</w:t>
      </w:r>
      <w:r>
        <w:rPr>
          <w:rFonts w:eastAsia="Calibri" w:cs="Times New Roman"/>
          <w:b/>
          <w:bCs/>
          <w:sz w:val="21"/>
          <w:lang w:val="en-GB" w:eastAsia="en-US"/>
        </w:rPr>
        <w:br/>
      </w:r>
      <w:r w:rsidRPr="004D426C">
        <w:rPr>
          <w:rFonts w:eastAsia="Calibri" w:cs="Times New Roman"/>
          <w:sz w:val="21"/>
          <w:lang w:val="en-GB" w:eastAsia="en-US"/>
        </w:rPr>
        <w:t>23 calls to the police. 6 crimes recorded</w:t>
      </w:r>
    </w:p>
    <w:p w14:paraId="09AA3E6F" w14:textId="7DFF0E04" w:rsidR="004D426C" w:rsidRDefault="004D426C" w:rsidP="004D426C">
      <w:pPr>
        <w:spacing w:before="0" w:after="160" w:line="259" w:lineRule="auto"/>
        <w:rPr>
          <w:rFonts w:eastAsia="Calibri" w:cs="Times New Roman"/>
          <w:sz w:val="21"/>
          <w:lang w:val="en-GB" w:eastAsia="en-US"/>
        </w:rPr>
      </w:pPr>
      <w:r w:rsidRPr="004D426C">
        <w:rPr>
          <w:rFonts w:eastAsia="Calibri" w:cs="Times New Roman"/>
          <w:b/>
          <w:bCs/>
          <w:sz w:val="21"/>
          <w:lang w:val="en-GB" w:eastAsia="en-US"/>
        </w:rPr>
        <w:t>Kilrenny</w:t>
      </w:r>
      <w:r>
        <w:rPr>
          <w:rFonts w:eastAsia="Calibri" w:cs="Times New Roman"/>
          <w:b/>
          <w:bCs/>
          <w:sz w:val="21"/>
          <w:lang w:val="en-GB" w:eastAsia="en-US"/>
        </w:rPr>
        <w:br/>
      </w:r>
      <w:r w:rsidRPr="004D426C">
        <w:rPr>
          <w:rFonts w:eastAsia="Calibri" w:cs="Times New Roman"/>
          <w:sz w:val="21"/>
          <w:lang w:val="en-GB" w:eastAsia="en-US"/>
        </w:rPr>
        <w:t>2 calls to the police. 0 crimes recorded</w:t>
      </w:r>
    </w:p>
    <w:p w14:paraId="417B5AF4" w14:textId="24AEB7CC" w:rsidR="00BE5D16" w:rsidRDefault="00BE5D16" w:rsidP="004D426C">
      <w:pPr>
        <w:spacing w:before="0" w:after="160" w:line="259" w:lineRule="auto"/>
        <w:rPr>
          <w:rFonts w:eastAsia="Calibri" w:cs="Times New Roman"/>
          <w:sz w:val="21"/>
          <w:lang w:val="en-GB" w:eastAsia="en-US"/>
        </w:rPr>
      </w:pPr>
      <w:r>
        <w:rPr>
          <w:rFonts w:eastAsia="Calibri" w:cs="Times New Roman"/>
          <w:sz w:val="21"/>
          <w:lang w:val="en-GB" w:eastAsia="en-US"/>
        </w:rPr>
        <w:t xml:space="preserve">Finally, I have written to all the members of the CC about what I feel is a general lack of support. I </w:t>
      </w:r>
      <w:r w:rsidR="003C0E4E">
        <w:rPr>
          <w:rFonts w:eastAsia="Calibri" w:cs="Times New Roman"/>
          <w:sz w:val="21"/>
          <w:lang w:val="en-GB" w:eastAsia="en-US"/>
        </w:rPr>
        <w:t xml:space="preserve">often get no responses to emails, or just one or two, </w:t>
      </w:r>
      <w:r>
        <w:rPr>
          <w:rFonts w:eastAsia="Calibri" w:cs="Times New Roman"/>
          <w:sz w:val="21"/>
          <w:lang w:val="en-GB" w:eastAsia="en-US"/>
        </w:rPr>
        <w:t xml:space="preserve">even </w:t>
      </w:r>
      <w:r w:rsidR="003C0E4E">
        <w:rPr>
          <w:rFonts w:eastAsia="Calibri" w:cs="Times New Roman"/>
          <w:sz w:val="21"/>
          <w:lang w:val="en-GB" w:eastAsia="en-US"/>
        </w:rPr>
        <w:t xml:space="preserve">for </w:t>
      </w:r>
      <w:r>
        <w:rPr>
          <w:rFonts w:eastAsia="Calibri" w:cs="Times New Roman"/>
          <w:sz w:val="21"/>
          <w:lang w:val="en-GB" w:eastAsia="en-US"/>
        </w:rPr>
        <w:t xml:space="preserve">confirmation of the Minutes being correct, let alone requests for </w:t>
      </w:r>
      <w:r w:rsidR="003C0E4E">
        <w:rPr>
          <w:rFonts w:eastAsia="Calibri" w:cs="Times New Roman"/>
          <w:sz w:val="21"/>
          <w:lang w:val="en-GB" w:eastAsia="en-US"/>
        </w:rPr>
        <w:t xml:space="preserve">feedback on issues such as the OOH service, or </w:t>
      </w:r>
      <w:r>
        <w:rPr>
          <w:rFonts w:eastAsia="Calibri" w:cs="Times New Roman"/>
          <w:sz w:val="21"/>
          <w:lang w:val="en-GB" w:eastAsia="en-US"/>
        </w:rPr>
        <w:t>volunteers to go to events. This job is very time consuming and it is very disheartening when I don’t feel the backup is always there from all members of the CC.</w:t>
      </w:r>
      <w:r w:rsidR="00F03C32">
        <w:rPr>
          <w:rFonts w:eastAsia="Calibri" w:cs="Times New Roman"/>
          <w:sz w:val="21"/>
          <w:lang w:val="en-GB" w:eastAsia="en-US"/>
        </w:rPr>
        <w:t xml:space="preserve"> </w:t>
      </w:r>
      <w:r w:rsidR="00064C90">
        <w:rPr>
          <w:rFonts w:eastAsia="Calibri" w:cs="Times New Roman"/>
          <w:sz w:val="21"/>
          <w:lang w:val="en-GB" w:eastAsia="en-US"/>
        </w:rPr>
        <w:t xml:space="preserve">I would be grateful is CC members would at least respond to emails. </w:t>
      </w:r>
    </w:p>
    <w:p w14:paraId="18C00417" w14:textId="6FBC8F77" w:rsidR="00E72A66" w:rsidRDefault="006365FD" w:rsidP="00E72A66">
      <w:pPr>
        <w:pStyle w:val="Heading1"/>
      </w:pPr>
      <w:r>
        <w:t>Treasurer’s Report</w:t>
      </w:r>
    </w:p>
    <w:p w14:paraId="3B77B17B" w14:textId="77777777" w:rsidR="005D5BEA" w:rsidRPr="00D22958" w:rsidRDefault="005D5BEA" w:rsidP="005D5BEA">
      <w:pPr>
        <w:rPr>
          <w:b/>
          <w:bCs/>
          <w:sz w:val="21"/>
        </w:rPr>
      </w:pPr>
      <w:r w:rsidRPr="00D22958">
        <w:rPr>
          <w:b/>
          <w:bCs/>
          <w:sz w:val="21"/>
        </w:rPr>
        <w:t>Treasurers report to end of October 2024.</w:t>
      </w:r>
    </w:p>
    <w:p w14:paraId="35232664" w14:textId="77777777" w:rsidR="005D5BEA" w:rsidRPr="005D5BEA" w:rsidRDefault="005D5BEA" w:rsidP="005D5BEA">
      <w:pPr>
        <w:rPr>
          <w:sz w:val="21"/>
        </w:rPr>
      </w:pPr>
      <w:r w:rsidRPr="005D5BEA">
        <w:rPr>
          <w:sz w:val="21"/>
        </w:rPr>
        <w:t xml:space="preserve">Bank Statement to the end of October - </w:t>
      </w:r>
      <w:r w:rsidRPr="00D22958">
        <w:rPr>
          <w:b/>
          <w:bCs/>
          <w:sz w:val="21"/>
        </w:rPr>
        <w:t>Total funds £67877.50</w:t>
      </w:r>
    </w:p>
    <w:p w14:paraId="20849B7A" w14:textId="77777777" w:rsidR="005D5BEA" w:rsidRPr="005D5BEA" w:rsidRDefault="005D5BEA" w:rsidP="005D5BEA">
      <w:pPr>
        <w:rPr>
          <w:sz w:val="21"/>
        </w:rPr>
      </w:pPr>
      <w:r w:rsidRPr="005D5BEA">
        <w:rPr>
          <w:sz w:val="21"/>
        </w:rPr>
        <w:t>CC Budget to month end £5460.64</w:t>
      </w:r>
    </w:p>
    <w:p w14:paraId="1A4D664C" w14:textId="77777777" w:rsidR="005D5BEA" w:rsidRPr="005D5BEA" w:rsidRDefault="005D5BEA" w:rsidP="005D5BEA">
      <w:pPr>
        <w:rPr>
          <w:sz w:val="21"/>
        </w:rPr>
      </w:pPr>
      <w:r w:rsidRPr="00D22958">
        <w:rPr>
          <w:b/>
          <w:bCs/>
          <w:sz w:val="21"/>
        </w:rPr>
        <w:lastRenderedPageBreak/>
        <w:t>INCOME</w:t>
      </w:r>
      <w:r w:rsidRPr="005D5BEA">
        <w:rPr>
          <w:sz w:val="21"/>
        </w:rPr>
        <w:t>.</w:t>
      </w:r>
    </w:p>
    <w:p w14:paraId="265A3652" w14:textId="77777777" w:rsidR="005D5BEA" w:rsidRPr="005D5BEA" w:rsidRDefault="005D5BEA" w:rsidP="005D5BEA">
      <w:pPr>
        <w:rPr>
          <w:sz w:val="21"/>
        </w:rPr>
      </w:pPr>
      <w:r w:rsidRPr="005D5BEA">
        <w:rPr>
          <w:sz w:val="21"/>
        </w:rPr>
        <w:t>No transactions</w:t>
      </w:r>
    </w:p>
    <w:p w14:paraId="6DE2B0EB" w14:textId="77777777" w:rsidR="005D5BEA" w:rsidRPr="005D5BEA" w:rsidRDefault="005D5BEA" w:rsidP="005D5BEA">
      <w:pPr>
        <w:rPr>
          <w:sz w:val="21"/>
        </w:rPr>
      </w:pPr>
      <w:r w:rsidRPr="005D5BEA">
        <w:rPr>
          <w:sz w:val="21"/>
        </w:rPr>
        <w:t>Total Income - Nil</w:t>
      </w:r>
    </w:p>
    <w:p w14:paraId="2CAA0C00" w14:textId="77777777" w:rsidR="005D5BEA" w:rsidRPr="00D22958" w:rsidRDefault="005D5BEA" w:rsidP="005D5BEA">
      <w:pPr>
        <w:rPr>
          <w:b/>
          <w:bCs/>
          <w:sz w:val="21"/>
        </w:rPr>
      </w:pPr>
      <w:r w:rsidRPr="00D22958">
        <w:rPr>
          <w:b/>
          <w:bCs/>
          <w:sz w:val="21"/>
        </w:rPr>
        <w:t>EXPENDITURE.</w:t>
      </w:r>
    </w:p>
    <w:p w14:paraId="129B33BE" w14:textId="77777777" w:rsidR="005D5BEA" w:rsidRPr="005D5BEA" w:rsidRDefault="005D5BEA" w:rsidP="005D5BEA">
      <w:pPr>
        <w:rPr>
          <w:sz w:val="21"/>
        </w:rPr>
      </w:pPr>
      <w:r w:rsidRPr="005D5BEA">
        <w:rPr>
          <w:sz w:val="21"/>
        </w:rPr>
        <w:t>Hall Hire - £15.60</w:t>
      </w:r>
    </w:p>
    <w:p w14:paraId="671CCE65" w14:textId="77777777" w:rsidR="005D5BEA" w:rsidRPr="005D5BEA" w:rsidRDefault="005D5BEA" w:rsidP="005D5BEA">
      <w:pPr>
        <w:rPr>
          <w:sz w:val="21"/>
        </w:rPr>
      </w:pPr>
      <w:r w:rsidRPr="005D5BEA">
        <w:rPr>
          <w:sz w:val="21"/>
        </w:rPr>
        <w:t>Tom Swankie Hanging Basket Watering - £270.00</w:t>
      </w:r>
    </w:p>
    <w:p w14:paraId="5726F8BE" w14:textId="77777777" w:rsidR="005D5BEA" w:rsidRPr="005D5BEA" w:rsidRDefault="005D5BEA" w:rsidP="005D5BEA">
      <w:pPr>
        <w:rPr>
          <w:sz w:val="21"/>
        </w:rPr>
      </w:pPr>
      <w:r w:rsidRPr="005D5BEA">
        <w:rPr>
          <w:sz w:val="21"/>
        </w:rPr>
        <w:t>KL Adhesives for signs - £26.97</w:t>
      </w:r>
    </w:p>
    <w:p w14:paraId="0D217B20" w14:textId="77777777" w:rsidR="005D5BEA" w:rsidRPr="005D5BEA" w:rsidRDefault="005D5BEA" w:rsidP="005D5BEA">
      <w:pPr>
        <w:rPr>
          <w:sz w:val="21"/>
        </w:rPr>
      </w:pPr>
      <w:r w:rsidRPr="005D5BEA">
        <w:rPr>
          <w:sz w:val="21"/>
        </w:rPr>
        <w:t>KL Replacement Saltire – £7.99</w:t>
      </w:r>
    </w:p>
    <w:p w14:paraId="587D35E4" w14:textId="77777777" w:rsidR="005D5BEA" w:rsidRPr="00D22958" w:rsidRDefault="005D5BEA" w:rsidP="005D5BEA">
      <w:pPr>
        <w:rPr>
          <w:b/>
          <w:bCs/>
          <w:sz w:val="21"/>
        </w:rPr>
      </w:pPr>
      <w:r w:rsidRPr="00D22958">
        <w:rPr>
          <w:b/>
          <w:bCs/>
          <w:sz w:val="21"/>
        </w:rPr>
        <w:t>Expenditure Total - £320.56</w:t>
      </w:r>
    </w:p>
    <w:p w14:paraId="56895FAB" w14:textId="77777777" w:rsidR="005D5BEA" w:rsidRPr="005D5BEA" w:rsidRDefault="005D5BEA" w:rsidP="005D5BEA">
      <w:pPr>
        <w:rPr>
          <w:sz w:val="21"/>
        </w:rPr>
      </w:pPr>
      <w:r w:rsidRPr="00D22958">
        <w:rPr>
          <w:b/>
          <w:bCs/>
          <w:sz w:val="21"/>
        </w:rPr>
        <w:t>Audit of CC accounts</w:t>
      </w:r>
      <w:r w:rsidRPr="005D5BEA">
        <w:rPr>
          <w:sz w:val="21"/>
        </w:rPr>
        <w:t>: I am meeting with the Auditor from SVA, on Thursday this week to</w:t>
      </w:r>
    </w:p>
    <w:p w14:paraId="6F27F5EA" w14:textId="77777777" w:rsidR="005D5BEA" w:rsidRPr="005D5BEA" w:rsidRDefault="005D5BEA" w:rsidP="005D5BEA">
      <w:pPr>
        <w:rPr>
          <w:sz w:val="21"/>
        </w:rPr>
      </w:pPr>
      <w:r w:rsidRPr="005D5BEA">
        <w:rPr>
          <w:sz w:val="21"/>
        </w:rPr>
        <w:t>sign off our income and expenditure accounts for the last financial year. I will submit the</w:t>
      </w:r>
    </w:p>
    <w:p w14:paraId="6B120731" w14:textId="77777777" w:rsidR="005D5BEA" w:rsidRPr="005D5BEA" w:rsidRDefault="005D5BEA" w:rsidP="005D5BEA">
      <w:pPr>
        <w:rPr>
          <w:sz w:val="21"/>
        </w:rPr>
      </w:pPr>
      <w:r w:rsidRPr="005D5BEA">
        <w:rPr>
          <w:sz w:val="21"/>
        </w:rPr>
        <w:t>paperwork required to claim our FC grant for 2024-25 next week.</w:t>
      </w:r>
    </w:p>
    <w:p w14:paraId="2DAAE64D" w14:textId="77777777" w:rsidR="005D5BEA" w:rsidRPr="005D5BEA" w:rsidRDefault="005D5BEA" w:rsidP="005D5BEA">
      <w:pPr>
        <w:rPr>
          <w:sz w:val="21"/>
        </w:rPr>
      </w:pPr>
      <w:r w:rsidRPr="00D22958">
        <w:rPr>
          <w:b/>
          <w:bCs/>
          <w:sz w:val="21"/>
        </w:rPr>
        <w:t>Haven Buy In Group</w:t>
      </w:r>
      <w:r w:rsidRPr="005D5BEA">
        <w:rPr>
          <w:sz w:val="21"/>
        </w:rPr>
        <w:t>: I have been informed that the group is making good progress on</w:t>
      </w:r>
    </w:p>
    <w:p w14:paraId="1051E96C" w14:textId="77777777" w:rsidR="005D5BEA" w:rsidRPr="005D5BEA" w:rsidRDefault="005D5BEA" w:rsidP="005D5BEA">
      <w:pPr>
        <w:rPr>
          <w:sz w:val="21"/>
        </w:rPr>
      </w:pPr>
      <w:r w:rsidRPr="005D5BEA">
        <w:rPr>
          <w:sz w:val="21"/>
        </w:rPr>
        <w:t>formally/legally registering the group as a Community Benefit Society. Once registered they</w:t>
      </w:r>
    </w:p>
    <w:p w14:paraId="317498B8" w14:textId="77777777" w:rsidR="005D5BEA" w:rsidRPr="005D5BEA" w:rsidRDefault="005D5BEA" w:rsidP="005D5BEA">
      <w:pPr>
        <w:rPr>
          <w:sz w:val="21"/>
        </w:rPr>
      </w:pPr>
      <w:r w:rsidRPr="005D5BEA">
        <w:rPr>
          <w:sz w:val="21"/>
        </w:rPr>
        <w:t>will apply for a business account, when active I will transfer their remaining funds to their</w:t>
      </w:r>
    </w:p>
    <w:p w14:paraId="2DCDA086" w14:textId="6113A56E" w:rsidR="005D5BEA" w:rsidRPr="00DA73F6" w:rsidRDefault="005D5BEA" w:rsidP="005D5BEA">
      <w:pPr>
        <w:rPr>
          <w:sz w:val="21"/>
        </w:rPr>
      </w:pPr>
      <w:r w:rsidRPr="005D5BEA">
        <w:rPr>
          <w:sz w:val="21"/>
        </w:rPr>
        <w:t>account. We will continue to hold and manage funds for the group until further notice.</w:t>
      </w:r>
    </w:p>
    <w:p w14:paraId="6C6D9C8C" w14:textId="6EF6E73D" w:rsidR="00E72A66" w:rsidRDefault="00A4707D" w:rsidP="00E72A66">
      <w:pPr>
        <w:pStyle w:val="Heading1"/>
      </w:pPr>
      <w:bookmarkStart w:id="1" w:name="_Hlk119410090"/>
      <w:r>
        <w:t>Representation from other groups</w:t>
      </w:r>
    </w:p>
    <w:bookmarkEnd w:id="1"/>
    <w:p w14:paraId="334CA637" w14:textId="6E29A63B" w:rsidR="009D579B" w:rsidRPr="00DA73F6" w:rsidRDefault="005D63E4" w:rsidP="00074CAA">
      <w:pPr>
        <w:widowControl w:val="0"/>
        <w:autoSpaceDE w:val="0"/>
        <w:autoSpaceDN w:val="0"/>
        <w:adjustRightInd w:val="0"/>
        <w:spacing w:after="200" w:line="276" w:lineRule="auto"/>
        <w:rPr>
          <w:rFonts w:eastAsia="Times New Roman" w:cs="Calibri"/>
          <w:sz w:val="21"/>
          <w:lang w:val="en" w:eastAsia="en-GB"/>
        </w:rPr>
      </w:pPr>
      <w:r w:rsidRPr="00DA73F6">
        <w:rPr>
          <w:rFonts w:eastAsia="Times New Roman" w:cs="Calibri"/>
          <w:sz w:val="21"/>
          <w:lang w:val="en" w:eastAsia="en-GB"/>
        </w:rPr>
        <w:t xml:space="preserve">FLORAL </w:t>
      </w:r>
      <w:r w:rsidR="00287E71" w:rsidRPr="00DA73F6">
        <w:rPr>
          <w:rFonts w:eastAsia="Times New Roman" w:cs="Calibri"/>
          <w:sz w:val="21"/>
          <w:lang w:val="en" w:eastAsia="en-GB"/>
        </w:rPr>
        <w:t>–</w:t>
      </w:r>
      <w:r w:rsidR="009D579B" w:rsidRPr="00DA73F6">
        <w:rPr>
          <w:rFonts w:eastAsia="Times New Roman" w:cs="Calibri"/>
          <w:sz w:val="21"/>
          <w:lang w:val="en" w:eastAsia="en-GB"/>
        </w:rPr>
        <w:t xml:space="preserve"> </w:t>
      </w:r>
      <w:r w:rsidR="00D03DF2">
        <w:rPr>
          <w:rFonts w:eastAsia="Times New Roman" w:cs="Calibri"/>
          <w:sz w:val="21"/>
          <w:lang w:val="en" w:eastAsia="en-GB"/>
        </w:rPr>
        <w:t xml:space="preserve"> SB </w:t>
      </w:r>
      <w:r w:rsidR="00064C90">
        <w:rPr>
          <w:rFonts w:eastAsia="Times New Roman" w:cs="Calibri"/>
          <w:sz w:val="21"/>
          <w:lang w:val="en" w:eastAsia="en-GB"/>
        </w:rPr>
        <w:t>- W</w:t>
      </w:r>
      <w:r w:rsidR="007060E8">
        <w:rPr>
          <w:rFonts w:eastAsia="Times New Roman" w:cs="Calibri"/>
          <w:sz w:val="21"/>
          <w:lang w:val="en" w:eastAsia="en-GB"/>
        </w:rPr>
        <w:t>e need to plan for next ye</w:t>
      </w:r>
      <w:r w:rsidR="00064C90">
        <w:rPr>
          <w:rFonts w:eastAsia="Times New Roman" w:cs="Calibri"/>
          <w:sz w:val="21"/>
          <w:lang w:val="en" w:eastAsia="en-GB"/>
        </w:rPr>
        <w:t>a</w:t>
      </w:r>
      <w:r w:rsidR="007060E8">
        <w:rPr>
          <w:rFonts w:eastAsia="Times New Roman" w:cs="Calibri"/>
          <w:sz w:val="21"/>
          <w:lang w:val="en" w:eastAsia="en-GB"/>
        </w:rPr>
        <w:t>r</w:t>
      </w:r>
      <w:r w:rsidR="00064C90">
        <w:rPr>
          <w:rFonts w:eastAsia="Times New Roman" w:cs="Calibri"/>
          <w:sz w:val="21"/>
          <w:lang w:val="en" w:eastAsia="en-GB"/>
        </w:rPr>
        <w:t xml:space="preserve">, but SB will </w:t>
      </w:r>
      <w:r w:rsidR="007060E8">
        <w:rPr>
          <w:rFonts w:eastAsia="Times New Roman" w:cs="Calibri"/>
          <w:sz w:val="21"/>
          <w:lang w:val="en" w:eastAsia="en-GB"/>
        </w:rPr>
        <w:t>be coming</w:t>
      </w:r>
      <w:r w:rsidR="00D03DF2">
        <w:rPr>
          <w:rFonts w:eastAsia="Times New Roman" w:cs="Calibri"/>
          <w:sz w:val="21"/>
          <w:lang w:val="en" w:eastAsia="en-GB"/>
        </w:rPr>
        <w:t xml:space="preserve"> off CC</w:t>
      </w:r>
      <w:r w:rsidR="007060E8">
        <w:rPr>
          <w:rFonts w:eastAsia="Times New Roman" w:cs="Calibri"/>
          <w:sz w:val="21"/>
          <w:lang w:val="en" w:eastAsia="en-GB"/>
        </w:rPr>
        <w:t xml:space="preserve"> due to per</w:t>
      </w:r>
      <w:r w:rsidR="00064C90">
        <w:rPr>
          <w:rFonts w:eastAsia="Times New Roman" w:cs="Calibri"/>
          <w:sz w:val="21"/>
          <w:lang w:val="en" w:eastAsia="en-GB"/>
        </w:rPr>
        <w:t>s</w:t>
      </w:r>
      <w:r w:rsidR="007060E8">
        <w:rPr>
          <w:rFonts w:eastAsia="Times New Roman" w:cs="Calibri"/>
          <w:sz w:val="21"/>
          <w:lang w:val="en" w:eastAsia="en-GB"/>
        </w:rPr>
        <w:t>onal circumstances</w:t>
      </w:r>
      <w:r w:rsidR="00F72D2F">
        <w:rPr>
          <w:rFonts w:eastAsia="Times New Roman" w:cs="Calibri"/>
          <w:sz w:val="21"/>
          <w:lang w:val="en" w:eastAsia="en-GB"/>
        </w:rPr>
        <w:t xml:space="preserve">. </w:t>
      </w:r>
      <w:r w:rsidR="00064C90">
        <w:rPr>
          <w:rFonts w:eastAsia="Times New Roman" w:cs="Calibri"/>
          <w:sz w:val="21"/>
          <w:lang w:val="en" w:eastAsia="en-GB"/>
        </w:rPr>
        <w:t>CC members expressed m</w:t>
      </w:r>
      <w:r w:rsidR="00F72D2F">
        <w:rPr>
          <w:rFonts w:eastAsia="Times New Roman" w:cs="Calibri"/>
          <w:sz w:val="21"/>
          <w:lang w:val="en" w:eastAsia="en-GB"/>
        </w:rPr>
        <w:t>any thanks for the work she has done this year.</w:t>
      </w:r>
      <w:r w:rsidR="007060E8">
        <w:rPr>
          <w:rFonts w:eastAsia="Times New Roman" w:cs="Calibri"/>
          <w:sz w:val="21"/>
          <w:lang w:val="en" w:eastAsia="en-GB"/>
        </w:rPr>
        <w:t xml:space="preserve"> MH </w:t>
      </w:r>
      <w:r w:rsidR="00064C90">
        <w:rPr>
          <w:rFonts w:eastAsia="Times New Roman" w:cs="Calibri"/>
          <w:sz w:val="21"/>
          <w:lang w:val="en" w:eastAsia="en-GB"/>
        </w:rPr>
        <w:t xml:space="preserve">- </w:t>
      </w:r>
      <w:r w:rsidR="007060E8">
        <w:rPr>
          <w:rFonts w:eastAsia="Times New Roman" w:cs="Calibri"/>
          <w:sz w:val="21"/>
          <w:lang w:val="en" w:eastAsia="en-GB"/>
        </w:rPr>
        <w:t>any in group that could take over</w:t>
      </w:r>
      <w:r w:rsidR="00064C90">
        <w:rPr>
          <w:rFonts w:eastAsia="Times New Roman" w:cs="Calibri"/>
          <w:sz w:val="21"/>
          <w:lang w:val="en" w:eastAsia="en-GB"/>
        </w:rPr>
        <w:t>?</w:t>
      </w:r>
      <w:r w:rsidR="007060E8">
        <w:rPr>
          <w:rFonts w:eastAsia="Times New Roman" w:cs="Calibri"/>
          <w:sz w:val="21"/>
          <w:lang w:val="en" w:eastAsia="en-GB"/>
        </w:rPr>
        <w:t xml:space="preserve"> </w:t>
      </w:r>
      <w:r w:rsidR="00064C90">
        <w:rPr>
          <w:rFonts w:eastAsia="Times New Roman" w:cs="Calibri"/>
          <w:sz w:val="21"/>
          <w:lang w:val="en" w:eastAsia="en-GB"/>
        </w:rPr>
        <w:t xml:space="preserve">SB not really as there are so few. This is why she felt they </w:t>
      </w:r>
      <w:r w:rsidR="007060E8">
        <w:rPr>
          <w:rFonts w:eastAsia="Times New Roman" w:cs="Calibri"/>
          <w:sz w:val="21"/>
          <w:lang w:val="en" w:eastAsia="en-GB"/>
        </w:rPr>
        <w:t>need to consolidate what we have and maintain them</w:t>
      </w:r>
      <w:r w:rsidR="00064C90">
        <w:rPr>
          <w:rFonts w:eastAsia="Times New Roman" w:cs="Calibri"/>
          <w:sz w:val="21"/>
          <w:lang w:val="en" w:eastAsia="en-GB"/>
        </w:rPr>
        <w:t xml:space="preserve"> in good order, rather than trying to maintain more than is manageable</w:t>
      </w:r>
      <w:r w:rsidR="007060E8">
        <w:rPr>
          <w:rFonts w:eastAsia="Times New Roman" w:cs="Calibri"/>
          <w:sz w:val="21"/>
          <w:lang w:val="en" w:eastAsia="en-GB"/>
        </w:rPr>
        <w:t xml:space="preserve">. Some areas eg across from coop and across from Craws Nest, </w:t>
      </w:r>
      <w:r w:rsidR="00064C90">
        <w:rPr>
          <w:rFonts w:eastAsia="Times New Roman" w:cs="Calibri"/>
          <w:sz w:val="21"/>
          <w:lang w:val="en" w:eastAsia="en-GB"/>
        </w:rPr>
        <w:t xml:space="preserve">are </w:t>
      </w:r>
      <w:r w:rsidR="007060E8">
        <w:rPr>
          <w:rFonts w:eastAsia="Times New Roman" w:cs="Calibri"/>
          <w:sz w:val="21"/>
          <w:lang w:val="en" w:eastAsia="en-GB"/>
        </w:rPr>
        <w:t>difficult to manage. FC did do Craws Nest this year</w:t>
      </w:r>
      <w:r w:rsidR="00064C90">
        <w:rPr>
          <w:rFonts w:eastAsia="Times New Roman" w:cs="Calibri"/>
          <w:sz w:val="21"/>
          <w:lang w:val="en" w:eastAsia="en-GB"/>
        </w:rPr>
        <w:t>, so hopefully may next year.</w:t>
      </w:r>
      <w:r w:rsidR="00AD2BB3">
        <w:rPr>
          <w:rFonts w:eastAsia="Times New Roman" w:cs="Calibri"/>
          <w:sz w:val="21"/>
          <w:lang w:val="en" w:eastAsia="en-GB"/>
        </w:rPr>
        <w:t xml:space="preserve"> CC will need to look into who can take over.</w:t>
      </w:r>
    </w:p>
    <w:p w14:paraId="432A0077" w14:textId="77777777" w:rsidR="008C4368" w:rsidRDefault="00A3704A" w:rsidP="00DA73F6">
      <w:pPr>
        <w:widowControl w:val="0"/>
        <w:autoSpaceDE w:val="0"/>
        <w:autoSpaceDN w:val="0"/>
        <w:adjustRightInd w:val="0"/>
        <w:spacing w:before="0" w:after="200" w:line="276" w:lineRule="auto"/>
        <w:rPr>
          <w:rFonts w:eastAsia="Times New Roman" w:cs="Calibri"/>
          <w:sz w:val="21"/>
          <w:lang w:val="en" w:eastAsia="en-GB"/>
        </w:rPr>
      </w:pPr>
      <w:r w:rsidRPr="00DA73F6">
        <w:rPr>
          <w:rFonts w:eastAsia="Times New Roman" w:cs="Calibri"/>
          <w:sz w:val="21"/>
          <w:lang w:val="en" w:eastAsia="en-GB"/>
        </w:rPr>
        <w:t>M</w:t>
      </w:r>
      <w:r w:rsidR="00BD554E" w:rsidRPr="00DA73F6">
        <w:rPr>
          <w:rFonts w:eastAsia="Times New Roman" w:cs="Calibri"/>
          <w:sz w:val="21"/>
          <w:lang w:val="en" w:eastAsia="en-GB"/>
        </w:rPr>
        <w:t>URRAY LIBRARY TRUST</w:t>
      </w:r>
      <w:r w:rsidRPr="00DA73F6">
        <w:rPr>
          <w:rFonts w:eastAsia="Times New Roman" w:cs="Calibri"/>
          <w:sz w:val="21"/>
          <w:lang w:val="en" w:eastAsia="en-GB"/>
        </w:rPr>
        <w:t xml:space="preserve"> </w:t>
      </w:r>
      <w:r w:rsidR="00D32E02" w:rsidRPr="00DA73F6">
        <w:rPr>
          <w:rFonts w:eastAsia="Times New Roman" w:cs="Calibri"/>
          <w:sz w:val="21"/>
          <w:lang w:val="en" w:eastAsia="en-GB"/>
        </w:rPr>
        <w:t>–</w:t>
      </w:r>
      <w:r w:rsidRPr="00DA73F6">
        <w:rPr>
          <w:rFonts w:eastAsia="Times New Roman" w:cs="Calibri"/>
          <w:sz w:val="21"/>
          <w:lang w:val="en" w:eastAsia="en-GB"/>
        </w:rPr>
        <w:t xml:space="preserve"> </w:t>
      </w:r>
      <w:r w:rsidR="00AD2BB3">
        <w:rPr>
          <w:rFonts w:eastAsia="Times New Roman" w:cs="Calibri"/>
          <w:sz w:val="21"/>
          <w:lang w:val="en" w:eastAsia="en-GB"/>
        </w:rPr>
        <w:t xml:space="preserve">LJ  </w:t>
      </w:r>
      <w:r w:rsidR="002E6BFE">
        <w:rPr>
          <w:rFonts w:eastAsia="Times New Roman" w:cs="Calibri"/>
          <w:sz w:val="21"/>
          <w:lang w:val="en" w:eastAsia="en-GB"/>
        </w:rPr>
        <w:t xml:space="preserve"> </w:t>
      </w:r>
    </w:p>
    <w:p w14:paraId="4AA832B7" w14:textId="18371C0F" w:rsidR="008C4368" w:rsidRDefault="008C4368" w:rsidP="008C4368">
      <w:pPr>
        <w:pStyle w:val="ListParagraph"/>
        <w:widowControl w:val="0"/>
        <w:numPr>
          <w:ilvl w:val="0"/>
          <w:numId w:val="25"/>
        </w:numPr>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D</w:t>
      </w:r>
      <w:r w:rsidR="002E6BFE" w:rsidRPr="008C4368">
        <w:rPr>
          <w:rFonts w:eastAsia="Times New Roman" w:cs="Calibri"/>
          <w:sz w:val="21"/>
          <w:lang w:val="en" w:eastAsia="en-GB"/>
        </w:rPr>
        <w:t>efibrillator</w:t>
      </w:r>
      <w:r w:rsidR="00AD2BB3" w:rsidRPr="008C4368">
        <w:rPr>
          <w:rFonts w:eastAsia="Times New Roman" w:cs="Calibri"/>
          <w:sz w:val="21"/>
          <w:lang w:val="en" w:eastAsia="en-GB"/>
        </w:rPr>
        <w:t xml:space="preserve"> </w:t>
      </w:r>
      <w:r>
        <w:rPr>
          <w:rFonts w:eastAsia="Times New Roman" w:cs="Calibri"/>
          <w:sz w:val="21"/>
          <w:lang w:val="en" w:eastAsia="en-GB"/>
        </w:rPr>
        <w:t>now in place on Shore Street</w:t>
      </w:r>
    </w:p>
    <w:p w14:paraId="1C9AF4FA" w14:textId="7E787590" w:rsidR="00CD6F5B" w:rsidRDefault="008C4368" w:rsidP="008C4368">
      <w:pPr>
        <w:pStyle w:val="ListParagraph"/>
        <w:widowControl w:val="0"/>
        <w:numPr>
          <w:ilvl w:val="0"/>
          <w:numId w:val="25"/>
        </w:numPr>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No progress on</w:t>
      </w:r>
      <w:r w:rsidR="002E6BFE" w:rsidRPr="008C4368">
        <w:rPr>
          <w:rFonts w:eastAsia="Times New Roman" w:cs="Calibri"/>
          <w:sz w:val="21"/>
          <w:lang w:val="en" w:eastAsia="en-GB"/>
        </w:rPr>
        <w:t xml:space="preserve"> web site</w:t>
      </w:r>
      <w:r>
        <w:rPr>
          <w:rFonts w:eastAsia="Times New Roman" w:cs="Calibri"/>
          <w:sz w:val="21"/>
          <w:lang w:val="en" w:eastAsia="en-GB"/>
        </w:rPr>
        <w:t xml:space="preserve"> as yet</w:t>
      </w:r>
    </w:p>
    <w:p w14:paraId="1E2D1FAC" w14:textId="56F39DF9" w:rsidR="008C4368" w:rsidRPr="008C4368" w:rsidRDefault="008C4368" w:rsidP="008C4368">
      <w:pPr>
        <w:pStyle w:val="ListParagraph"/>
        <w:widowControl w:val="0"/>
        <w:numPr>
          <w:ilvl w:val="0"/>
          <w:numId w:val="25"/>
        </w:numPr>
        <w:autoSpaceDE w:val="0"/>
        <w:autoSpaceDN w:val="0"/>
        <w:adjustRightInd w:val="0"/>
        <w:spacing w:before="0" w:after="200" w:line="276" w:lineRule="auto"/>
        <w:rPr>
          <w:rFonts w:eastAsia="Times New Roman" w:cs="Calibri"/>
          <w:sz w:val="21"/>
          <w:lang w:val="en" w:eastAsia="en-GB"/>
        </w:rPr>
      </w:pPr>
      <w:r>
        <w:rPr>
          <w:rFonts w:eastAsia="Times New Roman" w:cs="Calibri"/>
          <w:sz w:val="21"/>
          <w:lang w:val="en" w:eastAsia="en-GB"/>
        </w:rPr>
        <w:t>Two Trustees spoke to the Anstruther Parent Council on 2 November 2024. The Trust would like to have a representative from the Primary School as a Trustee. The PC were also advised on the grant funding available to apply for.</w:t>
      </w:r>
    </w:p>
    <w:p w14:paraId="4A290747" w14:textId="1841AE91" w:rsidR="00E72A66" w:rsidRDefault="00CD6F5B" w:rsidP="00F92876">
      <w:pPr>
        <w:pStyle w:val="Heading1"/>
      </w:pPr>
      <w:r>
        <w:t>AOCB</w:t>
      </w:r>
    </w:p>
    <w:p w14:paraId="7CB7673F" w14:textId="3B17278A" w:rsidR="00856BD3" w:rsidRDefault="002E6BFE" w:rsidP="00F92876">
      <w:pPr>
        <w:rPr>
          <w:sz w:val="21"/>
        </w:rPr>
      </w:pPr>
      <w:r>
        <w:rPr>
          <w:sz w:val="21"/>
        </w:rPr>
        <w:t xml:space="preserve">RD – fireworks night. Car parking </w:t>
      </w:r>
      <w:r w:rsidR="00AD2BB3">
        <w:rPr>
          <w:sz w:val="21"/>
        </w:rPr>
        <w:t xml:space="preserve">and traffic </w:t>
      </w:r>
      <w:r>
        <w:rPr>
          <w:sz w:val="21"/>
        </w:rPr>
        <w:t>was mayhem</w:t>
      </w:r>
      <w:r w:rsidR="00AD2BB3" w:rsidRPr="00AD2BB3">
        <w:rPr>
          <w:sz w:val="21"/>
        </w:rPr>
        <w:t xml:space="preserve"> </w:t>
      </w:r>
      <w:r w:rsidR="00AD2BB3">
        <w:rPr>
          <w:sz w:val="21"/>
        </w:rPr>
        <w:t>and many drivers ignored the ‘Road Closed’ signs. There was also a safety concern as cars were driving along the shore even though crowds were walking in the street. A police presence is needed but may not be possible because of lack of staff.</w:t>
      </w:r>
      <w:r>
        <w:rPr>
          <w:sz w:val="21"/>
        </w:rPr>
        <w:t xml:space="preserve"> What can be done? When FC bring ‘closed road’ signs </w:t>
      </w:r>
      <w:r w:rsidR="00AD2BB3">
        <w:rPr>
          <w:sz w:val="21"/>
        </w:rPr>
        <w:t xml:space="preserve">could drivers </w:t>
      </w:r>
      <w:r>
        <w:rPr>
          <w:sz w:val="21"/>
        </w:rPr>
        <w:t xml:space="preserve">also </w:t>
      </w:r>
      <w:r w:rsidR="00AD2BB3">
        <w:rPr>
          <w:sz w:val="21"/>
        </w:rPr>
        <w:t>be directed</w:t>
      </w:r>
      <w:r>
        <w:rPr>
          <w:sz w:val="21"/>
        </w:rPr>
        <w:t xml:space="preserve"> to </w:t>
      </w:r>
      <w:r w:rsidR="00AD2BB3">
        <w:rPr>
          <w:sz w:val="21"/>
        </w:rPr>
        <w:t xml:space="preserve">the </w:t>
      </w:r>
      <w:r>
        <w:rPr>
          <w:sz w:val="21"/>
        </w:rPr>
        <w:t>overflow car park</w:t>
      </w:r>
      <w:r w:rsidR="00AD2BB3">
        <w:rPr>
          <w:sz w:val="21"/>
        </w:rPr>
        <w:t>?</w:t>
      </w:r>
      <w:r w:rsidR="006946D9">
        <w:rPr>
          <w:sz w:val="21"/>
        </w:rPr>
        <w:t xml:space="preserve"> </w:t>
      </w:r>
      <w:r w:rsidR="00AD2BB3">
        <w:rPr>
          <w:sz w:val="21"/>
        </w:rPr>
        <w:t xml:space="preserve">If fewer cars in the town itself, it may ease traffic flow out. MH 5- </w:t>
      </w:r>
      <w:r w:rsidR="006946D9">
        <w:rPr>
          <w:sz w:val="21"/>
        </w:rPr>
        <w:t xml:space="preserve">Ask Nigel </w:t>
      </w:r>
      <w:r w:rsidR="00465EC3">
        <w:rPr>
          <w:sz w:val="21"/>
        </w:rPr>
        <w:t xml:space="preserve">Hampton FC </w:t>
      </w:r>
      <w:r w:rsidR="006946D9">
        <w:rPr>
          <w:sz w:val="21"/>
        </w:rPr>
        <w:t>re signage</w:t>
      </w:r>
      <w:r w:rsidR="00AD2BB3">
        <w:rPr>
          <w:sz w:val="21"/>
        </w:rPr>
        <w:t xml:space="preserve"> as there is none to the overflow car park, which the RNLI funded but is not being used</w:t>
      </w:r>
      <w:r w:rsidR="006946D9">
        <w:rPr>
          <w:sz w:val="21"/>
        </w:rPr>
        <w:t>.</w:t>
      </w:r>
    </w:p>
    <w:p w14:paraId="31BF3545" w14:textId="272EA958" w:rsidR="006946D9" w:rsidRDefault="006946D9" w:rsidP="00F92876">
      <w:pPr>
        <w:rPr>
          <w:sz w:val="21"/>
        </w:rPr>
      </w:pPr>
      <w:r>
        <w:rPr>
          <w:sz w:val="21"/>
        </w:rPr>
        <w:lastRenderedPageBreak/>
        <w:t>KL – offered to take on CG applications and Silverdyke applications proposal. proposal for floral.</w:t>
      </w:r>
      <w:r w:rsidR="00AD2BB3">
        <w:rPr>
          <w:sz w:val="21"/>
        </w:rPr>
        <w:t xml:space="preserve"> MH thanked him.</w:t>
      </w:r>
    </w:p>
    <w:p w14:paraId="1B9E8C8F" w14:textId="77777777" w:rsidR="00AD2BB3" w:rsidRDefault="00AD2BB3" w:rsidP="00F92876">
      <w:pPr>
        <w:rPr>
          <w:sz w:val="21"/>
        </w:rPr>
      </w:pPr>
    </w:p>
    <w:p w14:paraId="3A045BF7" w14:textId="77777777" w:rsidR="00AD2BB3" w:rsidRPr="00DA73F6" w:rsidRDefault="00AD2BB3" w:rsidP="00F92876">
      <w:pPr>
        <w:rPr>
          <w:sz w:val="21"/>
        </w:rPr>
      </w:pPr>
    </w:p>
    <w:p w14:paraId="04D2B0C8" w14:textId="5BBE29DA" w:rsidR="00F92876" w:rsidRPr="00AD2BB3" w:rsidRDefault="00F92876" w:rsidP="00F92876">
      <w:pPr>
        <w:rPr>
          <w:b/>
          <w:bCs/>
          <w:sz w:val="28"/>
          <w:szCs w:val="28"/>
        </w:rPr>
      </w:pPr>
      <w:r w:rsidRPr="00AD2BB3">
        <w:rPr>
          <w:b/>
          <w:bCs/>
          <w:sz w:val="28"/>
          <w:szCs w:val="28"/>
        </w:rPr>
        <w:t>Date of next meeting</w:t>
      </w:r>
      <w:r w:rsidR="009C229B" w:rsidRPr="00AD2BB3">
        <w:rPr>
          <w:b/>
          <w:bCs/>
          <w:sz w:val="28"/>
          <w:szCs w:val="28"/>
        </w:rPr>
        <w:t xml:space="preserve"> </w:t>
      </w:r>
      <w:r w:rsidR="004D426C" w:rsidRPr="00AD2BB3">
        <w:rPr>
          <w:b/>
          <w:bCs/>
          <w:sz w:val="28"/>
          <w:szCs w:val="28"/>
        </w:rPr>
        <w:t>9 December 2024</w:t>
      </w:r>
    </w:p>
    <w:p w14:paraId="2255D03B" w14:textId="77777777" w:rsidR="00B13682" w:rsidRPr="00DA73F6" w:rsidRDefault="00B13682" w:rsidP="00F92876">
      <w:pPr>
        <w:rPr>
          <w:sz w:val="21"/>
        </w:rPr>
      </w:pPr>
    </w:p>
    <w:p w14:paraId="7960868A" w14:textId="77777777" w:rsidR="00B13682" w:rsidRDefault="00B13682" w:rsidP="00B13682">
      <w:pPr>
        <w:rPr>
          <w:b/>
          <w:bCs/>
          <w:sz w:val="21"/>
        </w:rPr>
      </w:pPr>
      <w:r w:rsidRPr="00DA73F6">
        <w:rPr>
          <w:b/>
          <w:bCs/>
          <w:sz w:val="21"/>
        </w:rPr>
        <w:t>Action Points</w:t>
      </w:r>
    </w:p>
    <w:p w14:paraId="478B4C5E" w14:textId="2B532989" w:rsidR="00C5375D" w:rsidRDefault="00C5375D" w:rsidP="00B13682">
      <w:pPr>
        <w:rPr>
          <w:sz w:val="21"/>
        </w:rPr>
      </w:pPr>
      <w:r w:rsidRPr="00C5375D">
        <w:rPr>
          <w:sz w:val="21"/>
        </w:rPr>
        <w:t xml:space="preserve">Contact FCCT to ask re progress to stop overnight parking at the |Cellardyke Pool </w:t>
      </w:r>
      <w:r>
        <w:rPr>
          <w:sz w:val="21"/>
        </w:rPr>
        <w:t>–</w:t>
      </w:r>
      <w:r w:rsidRPr="00C5375D">
        <w:rPr>
          <w:sz w:val="21"/>
        </w:rPr>
        <w:t xml:space="preserve"> MH</w:t>
      </w:r>
    </w:p>
    <w:p w14:paraId="10104AC9" w14:textId="376A3DAF" w:rsidR="00C5375D" w:rsidRDefault="00C5375D" w:rsidP="00C5375D">
      <w:pPr>
        <w:rPr>
          <w:sz w:val="21"/>
        </w:rPr>
      </w:pPr>
      <w:r>
        <w:rPr>
          <w:sz w:val="21"/>
        </w:rPr>
        <w:t>Follow up with Cll SD re Cellardyke Harbour and holiday let in Kilrenny MH</w:t>
      </w:r>
    </w:p>
    <w:p w14:paraId="235D84B1" w14:textId="77777777" w:rsidR="00465EC3" w:rsidRPr="00C5375D" w:rsidRDefault="00465EC3" w:rsidP="00465EC3">
      <w:pPr>
        <w:rPr>
          <w:sz w:val="21"/>
        </w:rPr>
      </w:pPr>
      <w:r>
        <w:rPr>
          <w:sz w:val="21"/>
        </w:rPr>
        <w:t>Send Santa posters to BB - MH</w:t>
      </w:r>
    </w:p>
    <w:p w14:paraId="4D66761D" w14:textId="468FC82B" w:rsidR="00064C90" w:rsidRDefault="00064C90" w:rsidP="00C5375D">
      <w:pPr>
        <w:rPr>
          <w:sz w:val="21"/>
        </w:rPr>
      </w:pPr>
      <w:r>
        <w:rPr>
          <w:sz w:val="21"/>
        </w:rPr>
        <w:t>Signage for overflow car park - MH</w:t>
      </w:r>
    </w:p>
    <w:p w14:paraId="5748DEB4" w14:textId="77777777" w:rsidR="00E465B7" w:rsidRPr="00DA73F6" w:rsidRDefault="00E465B7" w:rsidP="00B13682">
      <w:pPr>
        <w:rPr>
          <w:sz w:val="21"/>
        </w:rPr>
      </w:pPr>
    </w:p>
    <w:p w14:paraId="7F1AC9FC" w14:textId="77777777" w:rsidR="00B13682" w:rsidRPr="00DA73F6" w:rsidRDefault="00B13682" w:rsidP="00B13682">
      <w:pPr>
        <w:rPr>
          <w:b/>
          <w:bCs/>
          <w:sz w:val="21"/>
        </w:rPr>
      </w:pPr>
      <w:r w:rsidRPr="00DA73F6">
        <w:rPr>
          <w:b/>
          <w:bCs/>
          <w:sz w:val="21"/>
        </w:rPr>
        <w:t>Abbreviations</w:t>
      </w:r>
    </w:p>
    <w:p w14:paraId="41C3BFAF" w14:textId="77777777" w:rsidR="00B13682" w:rsidRPr="00DA73F6" w:rsidRDefault="00B13682" w:rsidP="00B13682">
      <w:pPr>
        <w:rPr>
          <w:sz w:val="21"/>
        </w:rPr>
      </w:pPr>
      <w:r w:rsidRPr="00DA73F6">
        <w:rPr>
          <w:b/>
          <w:bCs/>
          <w:sz w:val="21"/>
        </w:rPr>
        <w:t xml:space="preserve">FC – </w:t>
      </w:r>
      <w:r w:rsidRPr="00DA73F6">
        <w:rPr>
          <w:sz w:val="21"/>
        </w:rPr>
        <w:t>Fife Council</w:t>
      </w:r>
    </w:p>
    <w:p w14:paraId="0D9D6F39" w14:textId="77777777" w:rsidR="00B13682" w:rsidRPr="00DA73F6" w:rsidRDefault="00B13682" w:rsidP="00B13682">
      <w:pPr>
        <w:rPr>
          <w:sz w:val="21"/>
        </w:rPr>
      </w:pPr>
      <w:r w:rsidRPr="00DA73F6">
        <w:rPr>
          <w:b/>
          <w:bCs/>
          <w:sz w:val="21"/>
        </w:rPr>
        <w:t>FCCT</w:t>
      </w:r>
      <w:r w:rsidRPr="00DA73F6">
        <w:rPr>
          <w:sz w:val="21"/>
        </w:rPr>
        <w:t xml:space="preserve"> – Fife Coast and Countryside Trust</w:t>
      </w:r>
    </w:p>
    <w:p w14:paraId="6BC09E98" w14:textId="77777777" w:rsidR="00B13682" w:rsidRPr="00DA73F6" w:rsidRDefault="00B13682" w:rsidP="00B13682">
      <w:pPr>
        <w:rPr>
          <w:b/>
          <w:bCs/>
          <w:sz w:val="21"/>
        </w:rPr>
      </w:pPr>
      <w:r w:rsidRPr="00DA73F6">
        <w:rPr>
          <w:sz w:val="21"/>
        </w:rPr>
        <w:t>KACCC – Kilrenny, Anstruther and Kilrenny Community Council</w:t>
      </w:r>
    </w:p>
    <w:p w14:paraId="57911298" w14:textId="77777777" w:rsidR="00B13682" w:rsidRPr="00DA73F6" w:rsidRDefault="00B13682" w:rsidP="00B13682">
      <w:pPr>
        <w:rPr>
          <w:b/>
          <w:bCs/>
          <w:sz w:val="21"/>
        </w:rPr>
      </w:pPr>
      <w:r w:rsidRPr="00DA73F6">
        <w:rPr>
          <w:b/>
          <w:bCs/>
          <w:sz w:val="21"/>
        </w:rPr>
        <w:t>MoP</w:t>
      </w:r>
      <w:r w:rsidRPr="00DA73F6">
        <w:rPr>
          <w:sz w:val="21"/>
        </w:rPr>
        <w:t xml:space="preserve"> – Member of the Public</w:t>
      </w:r>
      <w:r w:rsidRPr="00DA73F6">
        <w:rPr>
          <w:b/>
          <w:bCs/>
          <w:sz w:val="21"/>
        </w:rPr>
        <w:t xml:space="preserve"> </w:t>
      </w:r>
    </w:p>
    <w:p w14:paraId="26ED519C" w14:textId="5D28DEBD" w:rsidR="00B13682" w:rsidRDefault="00B13682" w:rsidP="00F92876">
      <w:pPr>
        <w:rPr>
          <w:sz w:val="21"/>
        </w:rPr>
      </w:pPr>
      <w:r w:rsidRPr="00DA73F6">
        <w:rPr>
          <w:b/>
          <w:bCs/>
          <w:sz w:val="21"/>
        </w:rPr>
        <w:t xml:space="preserve">MUP – </w:t>
      </w:r>
      <w:r w:rsidRPr="00DA73F6">
        <w:rPr>
          <w:sz w:val="21"/>
        </w:rPr>
        <w:t>Multi Use Path</w:t>
      </w:r>
    </w:p>
    <w:p w14:paraId="348EA8E7" w14:textId="25D394BF" w:rsidR="00BE5D16" w:rsidRPr="00DA73F6" w:rsidRDefault="00BE5D16" w:rsidP="00F92876">
      <w:pPr>
        <w:rPr>
          <w:b/>
          <w:bCs/>
          <w:sz w:val="21"/>
        </w:rPr>
      </w:pPr>
      <w:r>
        <w:rPr>
          <w:sz w:val="21"/>
        </w:rPr>
        <w:t>OOH – Out of Hours</w:t>
      </w:r>
    </w:p>
    <w:sectPr w:rsidR="00BE5D16" w:rsidRPr="00DA73F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3BB95" w14:textId="77777777" w:rsidR="005D3D78" w:rsidRDefault="005D3D78">
      <w:r>
        <w:separator/>
      </w:r>
    </w:p>
  </w:endnote>
  <w:endnote w:type="continuationSeparator" w:id="0">
    <w:p w14:paraId="70A4AEB2" w14:textId="77777777" w:rsidR="005D3D78" w:rsidRDefault="005D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303C" w14:textId="77777777" w:rsidR="005D3D78" w:rsidRDefault="005D3D78">
      <w:r>
        <w:separator/>
      </w:r>
    </w:p>
  </w:footnote>
  <w:footnote w:type="continuationSeparator" w:id="0">
    <w:p w14:paraId="727F6644" w14:textId="77777777" w:rsidR="005D3D78" w:rsidRDefault="005D3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D4AC8"/>
    <w:multiLevelType w:val="hybridMultilevel"/>
    <w:tmpl w:val="7C50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E5994"/>
    <w:multiLevelType w:val="multilevel"/>
    <w:tmpl w:val="75A4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B1B5E"/>
    <w:multiLevelType w:val="hybridMultilevel"/>
    <w:tmpl w:val="1D3ABFCE"/>
    <w:lvl w:ilvl="0" w:tplc="8E5C0020">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59C354BA"/>
    <w:multiLevelType w:val="hybridMultilevel"/>
    <w:tmpl w:val="39B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594767">
    <w:abstractNumId w:val="16"/>
  </w:num>
  <w:num w:numId="2" w16cid:durableId="1577277288">
    <w:abstractNumId w:val="19"/>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21"/>
  </w:num>
  <w:num w:numId="17" w16cid:durableId="127672081">
    <w:abstractNumId w:val="23"/>
  </w:num>
  <w:num w:numId="18" w16cid:durableId="454257779">
    <w:abstractNumId w:val="22"/>
  </w:num>
  <w:num w:numId="19" w16cid:durableId="862744836">
    <w:abstractNumId w:val="20"/>
  </w:num>
  <w:num w:numId="20" w16cid:durableId="786660649">
    <w:abstractNumId w:val="13"/>
  </w:num>
  <w:num w:numId="21" w16cid:durableId="1439835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207595">
    <w:abstractNumId w:val="15"/>
  </w:num>
  <w:num w:numId="23" w16cid:durableId="1497919214">
    <w:abstractNumId w:val="17"/>
  </w:num>
  <w:num w:numId="24" w16cid:durableId="1385718230">
    <w:abstractNumId w:val="14"/>
  </w:num>
  <w:num w:numId="25" w16cid:durableId="15366539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0600B"/>
    <w:rsid w:val="00012F0F"/>
    <w:rsid w:val="0001733F"/>
    <w:rsid w:val="00022357"/>
    <w:rsid w:val="00064C90"/>
    <w:rsid w:val="00074CAA"/>
    <w:rsid w:val="00081D4D"/>
    <w:rsid w:val="00085F23"/>
    <w:rsid w:val="000B064B"/>
    <w:rsid w:val="000B2B90"/>
    <w:rsid w:val="000C05CB"/>
    <w:rsid w:val="000C2D77"/>
    <w:rsid w:val="000C3C2A"/>
    <w:rsid w:val="000C7B42"/>
    <w:rsid w:val="000D1B9D"/>
    <w:rsid w:val="000E38F9"/>
    <w:rsid w:val="000F21A5"/>
    <w:rsid w:val="0010670F"/>
    <w:rsid w:val="00107A0D"/>
    <w:rsid w:val="00115A71"/>
    <w:rsid w:val="00133BC5"/>
    <w:rsid w:val="00134871"/>
    <w:rsid w:val="001411E1"/>
    <w:rsid w:val="001460F8"/>
    <w:rsid w:val="00147444"/>
    <w:rsid w:val="00151512"/>
    <w:rsid w:val="00176393"/>
    <w:rsid w:val="001971C1"/>
    <w:rsid w:val="001A74BE"/>
    <w:rsid w:val="001B2B71"/>
    <w:rsid w:val="001B6B77"/>
    <w:rsid w:val="001B7BF9"/>
    <w:rsid w:val="001C481A"/>
    <w:rsid w:val="001E1763"/>
    <w:rsid w:val="001E1970"/>
    <w:rsid w:val="001E6630"/>
    <w:rsid w:val="001F629B"/>
    <w:rsid w:val="002017F9"/>
    <w:rsid w:val="0020691F"/>
    <w:rsid w:val="002143D0"/>
    <w:rsid w:val="00217E8D"/>
    <w:rsid w:val="00220644"/>
    <w:rsid w:val="00247746"/>
    <w:rsid w:val="00247BA3"/>
    <w:rsid w:val="00264C99"/>
    <w:rsid w:val="00266870"/>
    <w:rsid w:val="00287E71"/>
    <w:rsid w:val="002946ED"/>
    <w:rsid w:val="002A13A0"/>
    <w:rsid w:val="002A2B44"/>
    <w:rsid w:val="002A3AAF"/>
    <w:rsid w:val="002A3FCB"/>
    <w:rsid w:val="002B1865"/>
    <w:rsid w:val="002C440A"/>
    <w:rsid w:val="002D3701"/>
    <w:rsid w:val="002D4EC0"/>
    <w:rsid w:val="002E0EE1"/>
    <w:rsid w:val="002E1354"/>
    <w:rsid w:val="002E15D6"/>
    <w:rsid w:val="002E3793"/>
    <w:rsid w:val="002E4C44"/>
    <w:rsid w:val="002E6BFE"/>
    <w:rsid w:val="002F1A75"/>
    <w:rsid w:val="002F554A"/>
    <w:rsid w:val="00306169"/>
    <w:rsid w:val="00316023"/>
    <w:rsid w:val="00322BB3"/>
    <w:rsid w:val="0034372E"/>
    <w:rsid w:val="00365F5B"/>
    <w:rsid w:val="003669F2"/>
    <w:rsid w:val="003728CD"/>
    <w:rsid w:val="00383407"/>
    <w:rsid w:val="00385B03"/>
    <w:rsid w:val="003871FA"/>
    <w:rsid w:val="003A2EC5"/>
    <w:rsid w:val="003B2C6B"/>
    <w:rsid w:val="003B3BCA"/>
    <w:rsid w:val="003B5FCE"/>
    <w:rsid w:val="003C0E4E"/>
    <w:rsid w:val="003C7C1A"/>
    <w:rsid w:val="003D39DA"/>
    <w:rsid w:val="003E15E9"/>
    <w:rsid w:val="003E4038"/>
    <w:rsid w:val="003F60EB"/>
    <w:rsid w:val="003F7AAE"/>
    <w:rsid w:val="00402E7E"/>
    <w:rsid w:val="00404E79"/>
    <w:rsid w:val="004077C5"/>
    <w:rsid w:val="0041127F"/>
    <w:rsid w:val="00416222"/>
    <w:rsid w:val="00420B18"/>
    <w:rsid w:val="004212A7"/>
    <w:rsid w:val="00424F9F"/>
    <w:rsid w:val="00425BAE"/>
    <w:rsid w:val="00425E8B"/>
    <w:rsid w:val="00435446"/>
    <w:rsid w:val="00442943"/>
    <w:rsid w:val="00443A62"/>
    <w:rsid w:val="00454469"/>
    <w:rsid w:val="00455F0C"/>
    <w:rsid w:val="00465EC3"/>
    <w:rsid w:val="004670A8"/>
    <w:rsid w:val="00471C5B"/>
    <w:rsid w:val="00474A9C"/>
    <w:rsid w:val="00481B5A"/>
    <w:rsid w:val="00483A35"/>
    <w:rsid w:val="00487FC8"/>
    <w:rsid w:val="004A799A"/>
    <w:rsid w:val="004B5E1A"/>
    <w:rsid w:val="004D426C"/>
    <w:rsid w:val="004D7D8C"/>
    <w:rsid w:val="004F4532"/>
    <w:rsid w:val="00502043"/>
    <w:rsid w:val="00506C8D"/>
    <w:rsid w:val="0052752B"/>
    <w:rsid w:val="00545BA4"/>
    <w:rsid w:val="00566F43"/>
    <w:rsid w:val="0057750C"/>
    <w:rsid w:val="0058206D"/>
    <w:rsid w:val="0059407D"/>
    <w:rsid w:val="005A20C9"/>
    <w:rsid w:val="005A3826"/>
    <w:rsid w:val="005A3A0A"/>
    <w:rsid w:val="005B6ECD"/>
    <w:rsid w:val="005C3A8E"/>
    <w:rsid w:val="005C44E8"/>
    <w:rsid w:val="005D135F"/>
    <w:rsid w:val="005D2056"/>
    <w:rsid w:val="005D3D78"/>
    <w:rsid w:val="005D4B89"/>
    <w:rsid w:val="005D5BEA"/>
    <w:rsid w:val="005D63E4"/>
    <w:rsid w:val="005D6F6B"/>
    <w:rsid w:val="005E2F21"/>
    <w:rsid w:val="00605526"/>
    <w:rsid w:val="00606614"/>
    <w:rsid w:val="0061303C"/>
    <w:rsid w:val="00624E4D"/>
    <w:rsid w:val="00627D8B"/>
    <w:rsid w:val="006309E0"/>
    <w:rsid w:val="006365FD"/>
    <w:rsid w:val="00651C67"/>
    <w:rsid w:val="006536C1"/>
    <w:rsid w:val="00682A01"/>
    <w:rsid w:val="006838AC"/>
    <w:rsid w:val="00684306"/>
    <w:rsid w:val="006946D9"/>
    <w:rsid w:val="006C2FF4"/>
    <w:rsid w:val="006C6FEB"/>
    <w:rsid w:val="006D4602"/>
    <w:rsid w:val="006D4DAB"/>
    <w:rsid w:val="006E0FEE"/>
    <w:rsid w:val="006E5A19"/>
    <w:rsid w:val="007060E8"/>
    <w:rsid w:val="00712B29"/>
    <w:rsid w:val="007173EB"/>
    <w:rsid w:val="00726A87"/>
    <w:rsid w:val="007405FE"/>
    <w:rsid w:val="007638A6"/>
    <w:rsid w:val="00774146"/>
    <w:rsid w:val="0077783D"/>
    <w:rsid w:val="00786D8E"/>
    <w:rsid w:val="00793E92"/>
    <w:rsid w:val="007B6ACA"/>
    <w:rsid w:val="007C5155"/>
    <w:rsid w:val="007D4885"/>
    <w:rsid w:val="007E2323"/>
    <w:rsid w:val="007F2FD8"/>
    <w:rsid w:val="007F4A23"/>
    <w:rsid w:val="0080339E"/>
    <w:rsid w:val="0082270E"/>
    <w:rsid w:val="008244D0"/>
    <w:rsid w:val="0084194C"/>
    <w:rsid w:val="00844D93"/>
    <w:rsid w:val="0084674C"/>
    <w:rsid w:val="008511FA"/>
    <w:rsid w:val="00855EE8"/>
    <w:rsid w:val="00856BD3"/>
    <w:rsid w:val="0086373D"/>
    <w:rsid w:val="00865B51"/>
    <w:rsid w:val="00870959"/>
    <w:rsid w:val="008725E7"/>
    <w:rsid w:val="00881719"/>
    <w:rsid w:val="00883FFD"/>
    <w:rsid w:val="008A0F72"/>
    <w:rsid w:val="008A6066"/>
    <w:rsid w:val="008B4194"/>
    <w:rsid w:val="008B58E3"/>
    <w:rsid w:val="008C4368"/>
    <w:rsid w:val="008D3388"/>
    <w:rsid w:val="008E1349"/>
    <w:rsid w:val="008E346D"/>
    <w:rsid w:val="008F244C"/>
    <w:rsid w:val="009076BA"/>
    <w:rsid w:val="00907EA5"/>
    <w:rsid w:val="009142A4"/>
    <w:rsid w:val="0092252C"/>
    <w:rsid w:val="009500A9"/>
    <w:rsid w:val="0095381B"/>
    <w:rsid w:val="00956249"/>
    <w:rsid w:val="009579FE"/>
    <w:rsid w:val="009B2AFC"/>
    <w:rsid w:val="009C1928"/>
    <w:rsid w:val="009C1B42"/>
    <w:rsid w:val="009C229B"/>
    <w:rsid w:val="009D579B"/>
    <w:rsid w:val="009D774A"/>
    <w:rsid w:val="009E3189"/>
    <w:rsid w:val="009F0DC5"/>
    <w:rsid w:val="00A129AB"/>
    <w:rsid w:val="00A13B97"/>
    <w:rsid w:val="00A1411D"/>
    <w:rsid w:val="00A14CC2"/>
    <w:rsid w:val="00A24978"/>
    <w:rsid w:val="00A3268C"/>
    <w:rsid w:val="00A36E4D"/>
    <w:rsid w:val="00A3704A"/>
    <w:rsid w:val="00A4707D"/>
    <w:rsid w:val="00A54544"/>
    <w:rsid w:val="00A67350"/>
    <w:rsid w:val="00A73CA0"/>
    <w:rsid w:val="00A80127"/>
    <w:rsid w:val="00A92BCE"/>
    <w:rsid w:val="00AA6161"/>
    <w:rsid w:val="00AB0427"/>
    <w:rsid w:val="00AB1C6B"/>
    <w:rsid w:val="00AB3E35"/>
    <w:rsid w:val="00AB4E61"/>
    <w:rsid w:val="00AB7615"/>
    <w:rsid w:val="00AC1546"/>
    <w:rsid w:val="00AD2BB3"/>
    <w:rsid w:val="00AE4F23"/>
    <w:rsid w:val="00AF5C9B"/>
    <w:rsid w:val="00AF5F44"/>
    <w:rsid w:val="00B04C1C"/>
    <w:rsid w:val="00B06CA0"/>
    <w:rsid w:val="00B11E46"/>
    <w:rsid w:val="00B12C9A"/>
    <w:rsid w:val="00B13682"/>
    <w:rsid w:val="00B30918"/>
    <w:rsid w:val="00B41962"/>
    <w:rsid w:val="00B4281F"/>
    <w:rsid w:val="00B51AD7"/>
    <w:rsid w:val="00B670E5"/>
    <w:rsid w:val="00B75E78"/>
    <w:rsid w:val="00B7797A"/>
    <w:rsid w:val="00B80D26"/>
    <w:rsid w:val="00B8655A"/>
    <w:rsid w:val="00B945C8"/>
    <w:rsid w:val="00BA6265"/>
    <w:rsid w:val="00BD26A3"/>
    <w:rsid w:val="00BD2F8F"/>
    <w:rsid w:val="00BD554E"/>
    <w:rsid w:val="00BE5D16"/>
    <w:rsid w:val="00BE63EA"/>
    <w:rsid w:val="00BE69BB"/>
    <w:rsid w:val="00BF28F2"/>
    <w:rsid w:val="00C04B20"/>
    <w:rsid w:val="00C057D5"/>
    <w:rsid w:val="00C067DE"/>
    <w:rsid w:val="00C0747F"/>
    <w:rsid w:val="00C1014A"/>
    <w:rsid w:val="00C14007"/>
    <w:rsid w:val="00C14C2B"/>
    <w:rsid w:val="00C173C0"/>
    <w:rsid w:val="00C1798D"/>
    <w:rsid w:val="00C22516"/>
    <w:rsid w:val="00C35A8A"/>
    <w:rsid w:val="00C41E6E"/>
    <w:rsid w:val="00C4389A"/>
    <w:rsid w:val="00C5375D"/>
    <w:rsid w:val="00C544A6"/>
    <w:rsid w:val="00C54681"/>
    <w:rsid w:val="00C548CA"/>
    <w:rsid w:val="00C566A5"/>
    <w:rsid w:val="00C60519"/>
    <w:rsid w:val="00C7447B"/>
    <w:rsid w:val="00CA2313"/>
    <w:rsid w:val="00CA5A5A"/>
    <w:rsid w:val="00CB7108"/>
    <w:rsid w:val="00CD3E00"/>
    <w:rsid w:val="00CD6BB7"/>
    <w:rsid w:val="00CD6F5B"/>
    <w:rsid w:val="00CE2016"/>
    <w:rsid w:val="00CE41FE"/>
    <w:rsid w:val="00CE4AE7"/>
    <w:rsid w:val="00D03DF2"/>
    <w:rsid w:val="00D0612A"/>
    <w:rsid w:val="00D22958"/>
    <w:rsid w:val="00D26F69"/>
    <w:rsid w:val="00D32E02"/>
    <w:rsid w:val="00D432C1"/>
    <w:rsid w:val="00D53A75"/>
    <w:rsid w:val="00D56B97"/>
    <w:rsid w:val="00D65F16"/>
    <w:rsid w:val="00D73A23"/>
    <w:rsid w:val="00D7558A"/>
    <w:rsid w:val="00D851F6"/>
    <w:rsid w:val="00D91BCE"/>
    <w:rsid w:val="00D91ECA"/>
    <w:rsid w:val="00D97112"/>
    <w:rsid w:val="00DA72F4"/>
    <w:rsid w:val="00DA73F6"/>
    <w:rsid w:val="00DB78F7"/>
    <w:rsid w:val="00DC0C1E"/>
    <w:rsid w:val="00DC30D9"/>
    <w:rsid w:val="00DC3E48"/>
    <w:rsid w:val="00DE28B1"/>
    <w:rsid w:val="00DE47D3"/>
    <w:rsid w:val="00DF4223"/>
    <w:rsid w:val="00E465B7"/>
    <w:rsid w:val="00E6097F"/>
    <w:rsid w:val="00E60A93"/>
    <w:rsid w:val="00E63EFE"/>
    <w:rsid w:val="00E72A66"/>
    <w:rsid w:val="00E72B09"/>
    <w:rsid w:val="00E74AE9"/>
    <w:rsid w:val="00E87080"/>
    <w:rsid w:val="00E932C8"/>
    <w:rsid w:val="00E93775"/>
    <w:rsid w:val="00E95CE8"/>
    <w:rsid w:val="00E96ECE"/>
    <w:rsid w:val="00EC7C40"/>
    <w:rsid w:val="00EE25DF"/>
    <w:rsid w:val="00EE4466"/>
    <w:rsid w:val="00EF557D"/>
    <w:rsid w:val="00EF7D87"/>
    <w:rsid w:val="00F03C32"/>
    <w:rsid w:val="00F16155"/>
    <w:rsid w:val="00F16A9E"/>
    <w:rsid w:val="00F23B9F"/>
    <w:rsid w:val="00F35077"/>
    <w:rsid w:val="00F64FEE"/>
    <w:rsid w:val="00F67F14"/>
    <w:rsid w:val="00F72D2F"/>
    <w:rsid w:val="00F733B2"/>
    <w:rsid w:val="00F75BE3"/>
    <w:rsid w:val="00F9136A"/>
    <w:rsid w:val="00F925B9"/>
    <w:rsid w:val="00F92876"/>
    <w:rsid w:val="00FA0E43"/>
    <w:rsid w:val="00FC0887"/>
    <w:rsid w:val="00FD2E27"/>
    <w:rsid w:val="00FD345A"/>
    <w:rsid w:val="00FD3621"/>
    <w:rsid w:val="00FD3FD8"/>
    <w:rsid w:val="00FD415B"/>
    <w:rsid w:val="00FE3944"/>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7F60D2A9-FAC6-485B-A3F7-CCFAAC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88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8130">
      <w:bodyDiv w:val="1"/>
      <w:marLeft w:val="0"/>
      <w:marRight w:val="0"/>
      <w:marTop w:val="0"/>
      <w:marBottom w:val="0"/>
      <w:divBdr>
        <w:top w:val="none" w:sz="0" w:space="0" w:color="auto"/>
        <w:left w:val="none" w:sz="0" w:space="0" w:color="auto"/>
        <w:bottom w:val="none" w:sz="0" w:space="0" w:color="auto"/>
        <w:right w:val="none" w:sz="0" w:space="0" w:color="auto"/>
      </w:divBdr>
    </w:div>
    <w:div w:id="212546464">
      <w:bodyDiv w:val="1"/>
      <w:marLeft w:val="0"/>
      <w:marRight w:val="0"/>
      <w:marTop w:val="0"/>
      <w:marBottom w:val="0"/>
      <w:divBdr>
        <w:top w:val="none" w:sz="0" w:space="0" w:color="auto"/>
        <w:left w:val="none" w:sz="0" w:space="0" w:color="auto"/>
        <w:bottom w:val="none" w:sz="0" w:space="0" w:color="auto"/>
        <w:right w:val="none" w:sz="0" w:space="0" w:color="auto"/>
      </w:divBdr>
    </w:div>
    <w:div w:id="664750008">
      <w:bodyDiv w:val="1"/>
      <w:marLeft w:val="0"/>
      <w:marRight w:val="0"/>
      <w:marTop w:val="0"/>
      <w:marBottom w:val="0"/>
      <w:divBdr>
        <w:top w:val="none" w:sz="0" w:space="0" w:color="auto"/>
        <w:left w:val="none" w:sz="0" w:space="0" w:color="auto"/>
        <w:bottom w:val="none" w:sz="0" w:space="0" w:color="auto"/>
        <w:right w:val="none" w:sz="0" w:space="0" w:color="auto"/>
      </w:divBdr>
      <w:divsChild>
        <w:div w:id="1668290964">
          <w:marLeft w:val="0"/>
          <w:marRight w:val="0"/>
          <w:marTop w:val="0"/>
          <w:marBottom w:val="0"/>
          <w:divBdr>
            <w:top w:val="none" w:sz="0" w:space="0" w:color="auto"/>
            <w:left w:val="none" w:sz="0" w:space="0" w:color="auto"/>
            <w:bottom w:val="none" w:sz="0" w:space="0" w:color="auto"/>
            <w:right w:val="none" w:sz="0" w:space="0" w:color="auto"/>
          </w:divBdr>
        </w:div>
        <w:div w:id="1348630434">
          <w:marLeft w:val="0"/>
          <w:marRight w:val="0"/>
          <w:marTop w:val="0"/>
          <w:marBottom w:val="0"/>
          <w:divBdr>
            <w:top w:val="none" w:sz="0" w:space="0" w:color="auto"/>
            <w:left w:val="none" w:sz="0" w:space="0" w:color="auto"/>
            <w:bottom w:val="none" w:sz="0" w:space="0" w:color="auto"/>
            <w:right w:val="none" w:sz="0" w:space="0" w:color="auto"/>
          </w:divBdr>
        </w:div>
        <w:div w:id="971977963">
          <w:marLeft w:val="0"/>
          <w:marRight w:val="0"/>
          <w:marTop w:val="0"/>
          <w:marBottom w:val="0"/>
          <w:divBdr>
            <w:top w:val="none" w:sz="0" w:space="0" w:color="auto"/>
            <w:left w:val="none" w:sz="0" w:space="0" w:color="auto"/>
            <w:bottom w:val="none" w:sz="0" w:space="0" w:color="auto"/>
            <w:right w:val="none" w:sz="0" w:space="0" w:color="auto"/>
          </w:divBdr>
        </w:div>
      </w:divsChild>
    </w:div>
    <w:div w:id="794836085">
      <w:bodyDiv w:val="1"/>
      <w:marLeft w:val="0"/>
      <w:marRight w:val="0"/>
      <w:marTop w:val="0"/>
      <w:marBottom w:val="0"/>
      <w:divBdr>
        <w:top w:val="none" w:sz="0" w:space="0" w:color="auto"/>
        <w:left w:val="none" w:sz="0" w:space="0" w:color="auto"/>
        <w:bottom w:val="none" w:sz="0" w:space="0" w:color="auto"/>
        <w:right w:val="none" w:sz="0" w:space="0" w:color="auto"/>
      </w:divBdr>
    </w:div>
    <w:div w:id="844132673">
      <w:bodyDiv w:val="1"/>
      <w:marLeft w:val="0"/>
      <w:marRight w:val="0"/>
      <w:marTop w:val="0"/>
      <w:marBottom w:val="0"/>
      <w:divBdr>
        <w:top w:val="none" w:sz="0" w:space="0" w:color="auto"/>
        <w:left w:val="none" w:sz="0" w:space="0" w:color="auto"/>
        <w:bottom w:val="none" w:sz="0" w:space="0" w:color="auto"/>
        <w:right w:val="none" w:sz="0" w:space="0" w:color="auto"/>
      </w:divBdr>
    </w:div>
    <w:div w:id="865679912">
      <w:bodyDiv w:val="1"/>
      <w:marLeft w:val="0"/>
      <w:marRight w:val="0"/>
      <w:marTop w:val="0"/>
      <w:marBottom w:val="0"/>
      <w:divBdr>
        <w:top w:val="none" w:sz="0" w:space="0" w:color="auto"/>
        <w:left w:val="none" w:sz="0" w:space="0" w:color="auto"/>
        <w:bottom w:val="none" w:sz="0" w:space="0" w:color="auto"/>
        <w:right w:val="none" w:sz="0" w:space="0" w:color="auto"/>
      </w:divBdr>
    </w:div>
    <w:div w:id="1176073543">
      <w:bodyDiv w:val="1"/>
      <w:marLeft w:val="0"/>
      <w:marRight w:val="0"/>
      <w:marTop w:val="0"/>
      <w:marBottom w:val="0"/>
      <w:divBdr>
        <w:top w:val="none" w:sz="0" w:space="0" w:color="auto"/>
        <w:left w:val="none" w:sz="0" w:space="0" w:color="auto"/>
        <w:bottom w:val="none" w:sz="0" w:space="0" w:color="auto"/>
        <w:right w:val="none" w:sz="0" w:space="0" w:color="auto"/>
      </w:divBdr>
    </w:div>
    <w:div w:id="1332098150">
      <w:bodyDiv w:val="1"/>
      <w:marLeft w:val="0"/>
      <w:marRight w:val="0"/>
      <w:marTop w:val="0"/>
      <w:marBottom w:val="0"/>
      <w:divBdr>
        <w:top w:val="none" w:sz="0" w:space="0" w:color="auto"/>
        <w:left w:val="none" w:sz="0" w:space="0" w:color="auto"/>
        <w:bottom w:val="none" w:sz="0" w:space="0" w:color="auto"/>
        <w:right w:val="none" w:sz="0" w:space="0" w:color="auto"/>
      </w:divBdr>
    </w:div>
    <w:div w:id="1488017758">
      <w:bodyDiv w:val="1"/>
      <w:marLeft w:val="0"/>
      <w:marRight w:val="0"/>
      <w:marTop w:val="0"/>
      <w:marBottom w:val="0"/>
      <w:divBdr>
        <w:top w:val="none" w:sz="0" w:space="0" w:color="auto"/>
        <w:left w:val="none" w:sz="0" w:space="0" w:color="auto"/>
        <w:bottom w:val="none" w:sz="0" w:space="0" w:color="auto"/>
        <w:right w:val="none" w:sz="0" w:space="0" w:color="auto"/>
      </w:divBdr>
    </w:div>
    <w:div w:id="1715809257">
      <w:bodyDiv w:val="1"/>
      <w:marLeft w:val="0"/>
      <w:marRight w:val="0"/>
      <w:marTop w:val="0"/>
      <w:marBottom w:val="0"/>
      <w:divBdr>
        <w:top w:val="none" w:sz="0" w:space="0" w:color="auto"/>
        <w:left w:val="none" w:sz="0" w:space="0" w:color="auto"/>
        <w:bottom w:val="none" w:sz="0" w:space="0" w:color="auto"/>
        <w:right w:val="none" w:sz="0" w:space="0" w:color="auto"/>
      </w:divBdr>
      <w:divsChild>
        <w:div w:id="365564458">
          <w:marLeft w:val="0"/>
          <w:marRight w:val="0"/>
          <w:marTop w:val="0"/>
          <w:marBottom w:val="0"/>
          <w:divBdr>
            <w:top w:val="none" w:sz="0" w:space="0" w:color="auto"/>
            <w:left w:val="none" w:sz="0" w:space="0" w:color="auto"/>
            <w:bottom w:val="none" w:sz="0" w:space="0" w:color="auto"/>
            <w:right w:val="none" w:sz="0" w:space="0" w:color="auto"/>
          </w:divBdr>
        </w:div>
        <w:div w:id="1949198058">
          <w:marLeft w:val="0"/>
          <w:marRight w:val="0"/>
          <w:marTop w:val="0"/>
          <w:marBottom w:val="0"/>
          <w:divBdr>
            <w:top w:val="none" w:sz="0" w:space="0" w:color="auto"/>
            <w:left w:val="none" w:sz="0" w:space="0" w:color="auto"/>
            <w:bottom w:val="none" w:sz="0" w:space="0" w:color="auto"/>
            <w:right w:val="none" w:sz="0" w:space="0" w:color="auto"/>
          </w:divBdr>
        </w:div>
        <w:div w:id="1299215844">
          <w:marLeft w:val="0"/>
          <w:marRight w:val="0"/>
          <w:marTop w:val="0"/>
          <w:marBottom w:val="0"/>
          <w:divBdr>
            <w:top w:val="none" w:sz="0" w:space="0" w:color="auto"/>
            <w:left w:val="none" w:sz="0" w:space="0" w:color="auto"/>
            <w:bottom w:val="none" w:sz="0" w:space="0" w:color="auto"/>
            <w:right w:val="none" w:sz="0" w:space="0" w:color="auto"/>
          </w:divBdr>
        </w:div>
      </w:divsChild>
    </w:div>
    <w:div w:id="18890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4026C"/>
    <w:rsid w:val="00053048"/>
    <w:rsid w:val="000801E5"/>
    <w:rsid w:val="000B2B90"/>
    <w:rsid w:val="000C3C2A"/>
    <w:rsid w:val="000E38F9"/>
    <w:rsid w:val="00130726"/>
    <w:rsid w:val="00182BD5"/>
    <w:rsid w:val="001C2CB9"/>
    <w:rsid w:val="001C3F1A"/>
    <w:rsid w:val="001D45DC"/>
    <w:rsid w:val="001E1763"/>
    <w:rsid w:val="002017F9"/>
    <w:rsid w:val="002946ED"/>
    <w:rsid w:val="002A3AAF"/>
    <w:rsid w:val="002C406F"/>
    <w:rsid w:val="002E1354"/>
    <w:rsid w:val="00346A5C"/>
    <w:rsid w:val="003728CD"/>
    <w:rsid w:val="003C7C1A"/>
    <w:rsid w:val="003E4038"/>
    <w:rsid w:val="00425E8B"/>
    <w:rsid w:val="00454469"/>
    <w:rsid w:val="00454CAB"/>
    <w:rsid w:val="00455F0C"/>
    <w:rsid w:val="00487FC8"/>
    <w:rsid w:val="004B590E"/>
    <w:rsid w:val="004C744D"/>
    <w:rsid w:val="0056343C"/>
    <w:rsid w:val="005A190D"/>
    <w:rsid w:val="005B29D4"/>
    <w:rsid w:val="005C44E8"/>
    <w:rsid w:val="005D4B89"/>
    <w:rsid w:val="005E2F21"/>
    <w:rsid w:val="00611616"/>
    <w:rsid w:val="00637CA7"/>
    <w:rsid w:val="00682A01"/>
    <w:rsid w:val="006838AC"/>
    <w:rsid w:val="00697816"/>
    <w:rsid w:val="006A10C3"/>
    <w:rsid w:val="006D4602"/>
    <w:rsid w:val="006E10EC"/>
    <w:rsid w:val="006E2DE9"/>
    <w:rsid w:val="00726A87"/>
    <w:rsid w:val="00732F10"/>
    <w:rsid w:val="0074424E"/>
    <w:rsid w:val="007B6DED"/>
    <w:rsid w:val="0086373D"/>
    <w:rsid w:val="00893A8A"/>
    <w:rsid w:val="008C312E"/>
    <w:rsid w:val="00914FD4"/>
    <w:rsid w:val="009500A9"/>
    <w:rsid w:val="00980463"/>
    <w:rsid w:val="00990B16"/>
    <w:rsid w:val="009C1928"/>
    <w:rsid w:val="009D774A"/>
    <w:rsid w:val="009E6A96"/>
    <w:rsid w:val="00A129AB"/>
    <w:rsid w:val="00AB0427"/>
    <w:rsid w:val="00AB1910"/>
    <w:rsid w:val="00AC1546"/>
    <w:rsid w:val="00AC79B1"/>
    <w:rsid w:val="00AD7C0C"/>
    <w:rsid w:val="00AE4F23"/>
    <w:rsid w:val="00AF5F44"/>
    <w:rsid w:val="00B30918"/>
    <w:rsid w:val="00B471FD"/>
    <w:rsid w:val="00B80D26"/>
    <w:rsid w:val="00B972A7"/>
    <w:rsid w:val="00BB6EC1"/>
    <w:rsid w:val="00C725C1"/>
    <w:rsid w:val="00CE21C8"/>
    <w:rsid w:val="00CE2A17"/>
    <w:rsid w:val="00D34509"/>
    <w:rsid w:val="00DA18AE"/>
    <w:rsid w:val="00DC30D9"/>
    <w:rsid w:val="00E364FB"/>
    <w:rsid w:val="00E47F85"/>
    <w:rsid w:val="00E56165"/>
    <w:rsid w:val="00E83EB6"/>
    <w:rsid w:val="00EB3D98"/>
    <w:rsid w:val="00F35077"/>
    <w:rsid w:val="00F765DC"/>
    <w:rsid w:val="00FC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680</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Margaret Hellicar</cp:lastModifiedBy>
  <cp:revision>41</cp:revision>
  <cp:lastPrinted>2022-11-18T15:14:00Z</cp:lastPrinted>
  <dcterms:created xsi:type="dcterms:W3CDTF">2024-11-03T16:46:00Z</dcterms:created>
  <dcterms:modified xsi:type="dcterms:W3CDTF">2024-11-14T10:52:00Z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